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8E773" w14:textId="77777777" w:rsidR="003B5681" w:rsidRPr="003B5681" w:rsidRDefault="003B5681" w:rsidP="003B5681">
      <w:pPr>
        <w:jc w:val="center"/>
        <w:rPr>
          <w:rFonts w:ascii="Inter 18pt Medium" w:hAnsi="Inter 18pt Medium"/>
          <w:lang w:val="en-GB"/>
        </w:rPr>
      </w:pPr>
      <w:r w:rsidRPr="009B2620">
        <w:rPr>
          <w:rFonts w:ascii="Inter 18pt Medium" w:hAnsi="Inter 18pt Medium"/>
          <w:noProof/>
          <w:lang w:val="en-GB"/>
        </w:rPr>
        <w:drawing>
          <wp:anchor distT="0" distB="0" distL="114300" distR="114300" simplePos="0" relativeHeight="251658240" behindDoc="1" locked="0" layoutInCell="1" allowOverlap="1" wp14:anchorId="5A79F5BD" wp14:editId="13D52AE1">
            <wp:simplePos x="0" y="0"/>
            <wp:positionH relativeFrom="column">
              <wp:posOffset>1943100</wp:posOffset>
            </wp:positionH>
            <wp:positionV relativeFrom="paragraph">
              <wp:posOffset>-459740</wp:posOffset>
            </wp:positionV>
            <wp:extent cx="1661160" cy="1057275"/>
            <wp:effectExtent l="0" t="0" r="0" b="9525"/>
            <wp:wrapNone/>
            <wp:docPr id="1778701359" name="Picture 2" descr="Green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701359" name="Picture 2" descr="Green text on a black background&#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61160" cy="1057275"/>
                    </a:xfrm>
                    <a:prstGeom prst="rect">
                      <a:avLst/>
                    </a:prstGeom>
                    <a:noFill/>
                    <a:ln>
                      <a:noFill/>
                    </a:ln>
                  </pic:spPr>
                </pic:pic>
              </a:graphicData>
            </a:graphic>
            <wp14:sizeRelH relativeFrom="margin">
              <wp14:pctWidth>0</wp14:pctWidth>
            </wp14:sizeRelH>
          </wp:anchor>
        </w:drawing>
      </w:r>
    </w:p>
    <w:p w14:paraId="21D3D10A" w14:textId="77777777" w:rsidR="00924CCE" w:rsidRPr="009B2620" w:rsidRDefault="00924CCE" w:rsidP="00595A6E">
      <w:pPr>
        <w:jc w:val="center"/>
        <w:rPr>
          <w:rFonts w:ascii="Inter 18pt Medium" w:hAnsi="Inter 18pt Medium"/>
          <w:color w:val="103E20"/>
          <w:sz w:val="40"/>
          <w:szCs w:val="40"/>
        </w:rPr>
      </w:pPr>
    </w:p>
    <w:p w14:paraId="56073132" w14:textId="77777777" w:rsidR="00EB53DF" w:rsidRPr="009B2620" w:rsidRDefault="00EB53DF" w:rsidP="00595A6E">
      <w:pPr>
        <w:jc w:val="center"/>
        <w:rPr>
          <w:rFonts w:ascii="Inter 18pt Medium" w:hAnsi="Inter 18pt Medium"/>
          <w:b/>
          <w:bCs/>
          <w:color w:val="103E20"/>
          <w:sz w:val="40"/>
          <w:szCs w:val="40"/>
          <w:lang w:val="en-GB"/>
        </w:rPr>
      </w:pPr>
    </w:p>
    <w:p w14:paraId="6CF71D5C" w14:textId="77777777" w:rsidR="00595A6E" w:rsidRPr="009B2620" w:rsidRDefault="003B5681" w:rsidP="0007319E">
      <w:pPr>
        <w:jc w:val="center"/>
        <w:rPr>
          <w:rFonts w:ascii="HWT Artz" w:hAnsi="HWT Artz"/>
          <w:b/>
          <w:bCs/>
          <w:color w:val="103E20"/>
          <w:sz w:val="52"/>
          <w:szCs w:val="52"/>
          <w:lang w:val="en-GB"/>
        </w:rPr>
      </w:pPr>
      <w:r w:rsidRPr="009B2620">
        <w:rPr>
          <w:rFonts w:ascii="HWT Artz" w:hAnsi="HWT Artz"/>
          <w:b/>
          <w:bCs/>
          <w:color w:val="103E20"/>
          <w:sz w:val="52"/>
          <w:szCs w:val="52"/>
          <w:lang w:val="en-GB"/>
        </w:rPr>
        <w:t>Inspire North</w:t>
      </w:r>
      <w:r w:rsidR="00595A6E" w:rsidRPr="009B2620">
        <w:rPr>
          <w:rFonts w:ascii="HWT Artz" w:hAnsi="HWT Artz"/>
          <w:b/>
          <w:bCs/>
          <w:color w:val="103E20"/>
          <w:sz w:val="52"/>
          <w:szCs w:val="52"/>
          <w:lang w:val="en-GB"/>
        </w:rPr>
        <w:t xml:space="preserve"> </w:t>
      </w:r>
      <w:r w:rsidR="00321CC1">
        <w:rPr>
          <w:rFonts w:ascii="HWT Artz" w:hAnsi="HWT Artz"/>
          <w:b/>
          <w:bCs/>
          <w:color w:val="103E20"/>
          <w:sz w:val="52"/>
          <w:szCs w:val="52"/>
          <w:lang w:val="en-GB"/>
        </w:rPr>
        <w:t>Complex Needs</w:t>
      </w:r>
      <w:r w:rsidR="00595A6E" w:rsidRPr="009B2620">
        <w:rPr>
          <w:rFonts w:ascii="HWT Artz" w:hAnsi="HWT Artz"/>
          <w:b/>
          <w:bCs/>
          <w:color w:val="103E20"/>
          <w:sz w:val="52"/>
          <w:szCs w:val="52"/>
          <w:lang w:val="en-GB"/>
        </w:rPr>
        <w:t xml:space="preserve"> Referral Form</w:t>
      </w:r>
    </w:p>
    <w:p w14:paraId="5F2E363A" w14:textId="77777777" w:rsidR="0007319E" w:rsidRPr="009B2620" w:rsidRDefault="0007319E" w:rsidP="00595A6E">
      <w:pPr>
        <w:rPr>
          <w:rFonts w:ascii="Inter 18pt Medium" w:hAnsi="Inter 18pt Medium"/>
          <w:b/>
          <w:lang w:val="en-GB"/>
        </w:rPr>
      </w:pPr>
    </w:p>
    <w:p w14:paraId="0AE326D1" w14:textId="77777777" w:rsidR="00595A6E" w:rsidRPr="009B2620" w:rsidRDefault="00595A6E" w:rsidP="00595A6E">
      <w:pPr>
        <w:rPr>
          <w:rFonts w:ascii="Inter 18pt Medium" w:hAnsi="Inter 18pt Medium"/>
          <w:b/>
          <w:lang w:val="en-GB"/>
        </w:rPr>
      </w:pPr>
    </w:p>
    <w:p w14:paraId="4754C7F0" w14:textId="77777777" w:rsidR="00595A6E" w:rsidRPr="009B2620" w:rsidRDefault="00595A6E" w:rsidP="00595A6E">
      <w:pPr>
        <w:rPr>
          <w:rFonts w:ascii="Inter 18pt Medium" w:hAnsi="Inter 18pt Medium"/>
          <w:b/>
          <w:color w:val="103E20"/>
          <w:lang w:val="en-GB"/>
        </w:rPr>
      </w:pPr>
      <w:r w:rsidRPr="009B2620">
        <w:rPr>
          <w:rFonts w:ascii="Inter 18pt Medium" w:hAnsi="Inter 18pt Medium"/>
          <w:b/>
          <w:color w:val="103E20"/>
          <w:lang w:val="en-GB"/>
        </w:rPr>
        <w:t>N.B: When completing this form please ensure that all sections are completed and include recent risk information in ALL cases. Incomplete referrals may result in a delay in processing.</w:t>
      </w:r>
    </w:p>
    <w:p w14:paraId="1A871BE1" w14:textId="77777777" w:rsidR="0007319E" w:rsidRPr="009B2620" w:rsidRDefault="0007319E" w:rsidP="00595A6E">
      <w:pPr>
        <w:rPr>
          <w:rFonts w:ascii="Inter 18pt Medium" w:hAnsi="Inter 18pt Medium"/>
          <w:b/>
          <w:color w:val="103E20"/>
          <w:lang w:val="en-GB"/>
        </w:rPr>
      </w:pPr>
    </w:p>
    <w:p w14:paraId="4C454A79" w14:textId="77777777" w:rsidR="00F90701" w:rsidRPr="009B2620" w:rsidRDefault="00F90701" w:rsidP="00595A6E">
      <w:pPr>
        <w:rPr>
          <w:rFonts w:ascii="Inter 18pt Medium" w:hAnsi="Inter 18pt Medium"/>
          <w:b/>
          <w:color w:val="103E20"/>
          <w:lang w:val="en-GB"/>
        </w:rPr>
      </w:pPr>
    </w:p>
    <w:tbl>
      <w:tblPr>
        <w:tblStyle w:val="TableGrid"/>
        <w:tblW w:w="10065" w:type="dxa"/>
        <w:tblInd w:w="-289" w:type="dxa"/>
        <w:tblLook w:val="04A0" w:firstRow="1" w:lastRow="0" w:firstColumn="1" w:lastColumn="0" w:noHBand="0" w:noVBand="1"/>
      </w:tblPr>
      <w:tblGrid>
        <w:gridCol w:w="4773"/>
        <w:gridCol w:w="5292"/>
      </w:tblGrid>
      <w:tr w:rsidR="00F90701" w:rsidRPr="009B2620" w14:paraId="4FE29F55" w14:textId="77777777" w:rsidTr="00B54C8A">
        <w:trPr>
          <w:trHeight w:val="421"/>
        </w:trPr>
        <w:tc>
          <w:tcPr>
            <w:tcW w:w="10065" w:type="dxa"/>
            <w:gridSpan w:val="2"/>
            <w:shd w:val="clear" w:color="auto" w:fill="385623" w:themeFill="accent6" w:themeFillShade="80"/>
          </w:tcPr>
          <w:p w14:paraId="1946E597" w14:textId="77777777" w:rsidR="00F90701" w:rsidRPr="00B54C8A" w:rsidRDefault="00F90701" w:rsidP="001732D3">
            <w:pPr>
              <w:autoSpaceDE w:val="0"/>
              <w:autoSpaceDN w:val="0"/>
              <w:adjustRightInd w:val="0"/>
              <w:jc w:val="center"/>
              <w:rPr>
                <w:rFonts w:ascii="Inter 18pt Medium" w:eastAsiaTheme="minorHAnsi" w:hAnsi="Inter 18pt Medium"/>
                <w:bCs/>
                <w:color w:val="FFFFFF" w:themeColor="background1"/>
              </w:rPr>
            </w:pPr>
            <w:r w:rsidRPr="00B54C8A">
              <w:rPr>
                <w:rFonts w:ascii="Inter 18pt Medium" w:hAnsi="Inter 18pt Medium"/>
                <w:b/>
                <w:color w:val="FFFFFF" w:themeColor="background1"/>
                <w:lang w:val="en-GB" w:eastAsia="en-GB"/>
              </w:rPr>
              <w:t>Confidentiality and Consent</w:t>
            </w:r>
          </w:p>
        </w:tc>
      </w:tr>
      <w:tr w:rsidR="00F90701" w:rsidRPr="009B2620" w14:paraId="035E813C" w14:textId="77777777" w:rsidTr="006C651A">
        <w:trPr>
          <w:trHeight w:val="740"/>
        </w:trPr>
        <w:tc>
          <w:tcPr>
            <w:tcW w:w="10065" w:type="dxa"/>
            <w:gridSpan w:val="2"/>
          </w:tcPr>
          <w:p w14:paraId="440752AD" w14:textId="77777777" w:rsidR="00F90701" w:rsidRPr="009B2620" w:rsidRDefault="00F90701" w:rsidP="00F90701">
            <w:pPr>
              <w:autoSpaceDE w:val="0"/>
              <w:autoSpaceDN w:val="0"/>
              <w:adjustRightInd w:val="0"/>
              <w:rPr>
                <w:rFonts w:ascii="Inter 18pt Medium" w:eastAsiaTheme="minorHAnsi" w:hAnsi="Inter 18pt Medium"/>
                <w:b/>
                <w:color w:val="103E20"/>
              </w:rPr>
            </w:pPr>
            <w:r w:rsidRPr="009B2620">
              <w:rPr>
                <w:rFonts w:ascii="Inter 18pt Medium" w:eastAsiaTheme="minorHAnsi" w:hAnsi="Inter 18pt Medium"/>
                <w:b/>
                <w:color w:val="103E20"/>
              </w:rPr>
              <w:t>This document will be treated under</w:t>
            </w:r>
            <w:r w:rsidR="006A412A" w:rsidRPr="009B2620">
              <w:rPr>
                <w:rFonts w:ascii="Inter 18pt Medium" w:eastAsiaTheme="minorHAnsi" w:hAnsi="Inter 18pt Medium"/>
                <w:b/>
                <w:color w:val="103E20"/>
              </w:rPr>
              <w:t xml:space="preserve"> Inspire North’s </w:t>
            </w:r>
            <w:r w:rsidRPr="009B2620">
              <w:rPr>
                <w:rFonts w:ascii="Inter 18pt Medium" w:eastAsiaTheme="minorHAnsi" w:hAnsi="Inter 18pt Medium"/>
                <w:b/>
                <w:color w:val="103E20"/>
              </w:rPr>
              <w:t>strict confidentiality &amp; data protection policy and procedures.</w:t>
            </w:r>
          </w:p>
          <w:p w14:paraId="67FB85AC" w14:textId="77777777" w:rsidR="00F90701" w:rsidRPr="009B2620" w:rsidRDefault="00F90701" w:rsidP="00F90701">
            <w:pPr>
              <w:autoSpaceDE w:val="0"/>
              <w:autoSpaceDN w:val="0"/>
              <w:adjustRightInd w:val="0"/>
              <w:rPr>
                <w:rFonts w:ascii="Inter 18pt Medium" w:eastAsiaTheme="minorHAnsi" w:hAnsi="Inter 18pt Medium"/>
                <w:b/>
                <w:color w:val="103E20"/>
              </w:rPr>
            </w:pPr>
          </w:p>
          <w:p w14:paraId="3743F49F" w14:textId="77777777" w:rsidR="00F90701" w:rsidRPr="009B2620" w:rsidRDefault="00F90701" w:rsidP="00F90701">
            <w:pPr>
              <w:autoSpaceDE w:val="0"/>
              <w:autoSpaceDN w:val="0"/>
              <w:adjustRightInd w:val="0"/>
              <w:rPr>
                <w:rFonts w:ascii="Inter 18pt Medium" w:eastAsiaTheme="minorHAnsi" w:hAnsi="Inter 18pt Medium"/>
                <w:b/>
                <w:color w:val="103E20"/>
              </w:rPr>
            </w:pPr>
            <w:r w:rsidRPr="009B2620">
              <w:rPr>
                <w:rFonts w:ascii="Inter 18pt Medium" w:eastAsiaTheme="minorHAnsi" w:hAnsi="Inter 18pt Medium"/>
                <w:b/>
                <w:color w:val="103E20"/>
              </w:rPr>
              <w:t xml:space="preserve">No information provided here will be passed on to other agencies or other </w:t>
            </w:r>
            <w:proofErr w:type="gramStart"/>
            <w:r w:rsidRPr="009B2620">
              <w:rPr>
                <w:rFonts w:ascii="Inter 18pt Medium" w:eastAsiaTheme="minorHAnsi" w:hAnsi="Inter 18pt Medium"/>
                <w:b/>
                <w:color w:val="103E20"/>
              </w:rPr>
              <w:t>persons</w:t>
            </w:r>
            <w:proofErr w:type="gramEnd"/>
            <w:r w:rsidRPr="009B2620">
              <w:rPr>
                <w:rFonts w:ascii="Inter 18pt Medium" w:eastAsiaTheme="minorHAnsi" w:hAnsi="Inter 18pt Medium"/>
                <w:b/>
                <w:color w:val="103E20"/>
              </w:rPr>
              <w:t xml:space="preserve"> without first seeking the </w:t>
            </w:r>
            <w:r w:rsidR="0007319E" w:rsidRPr="009B2620">
              <w:rPr>
                <w:rFonts w:ascii="Inter 18pt Medium" w:eastAsiaTheme="minorHAnsi" w:hAnsi="Inter 18pt Medium"/>
                <w:b/>
                <w:color w:val="103E20"/>
              </w:rPr>
              <w:t>customers’</w:t>
            </w:r>
            <w:r w:rsidRPr="009B2620">
              <w:rPr>
                <w:rFonts w:ascii="Inter 18pt Medium" w:eastAsiaTheme="minorHAnsi" w:hAnsi="Inter 18pt Medium"/>
                <w:b/>
                <w:color w:val="103E20"/>
              </w:rPr>
              <w:t xml:space="preserve"> permission. The only exception to this rule would be in a situation where there was serious risk of harm or abuse to either </w:t>
            </w:r>
            <w:r w:rsidR="001732D3" w:rsidRPr="009B2620">
              <w:rPr>
                <w:rFonts w:ascii="Inter 18pt Medium" w:eastAsiaTheme="minorHAnsi" w:hAnsi="Inter 18pt Medium"/>
                <w:b/>
                <w:color w:val="103E20"/>
              </w:rPr>
              <w:t>client</w:t>
            </w:r>
            <w:r w:rsidRPr="009B2620">
              <w:rPr>
                <w:rFonts w:ascii="Inter 18pt Medium" w:eastAsiaTheme="minorHAnsi" w:hAnsi="Inter 18pt Medium"/>
                <w:b/>
                <w:color w:val="103E20"/>
              </w:rPr>
              <w:t xml:space="preserve"> or others.</w:t>
            </w:r>
          </w:p>
          <w:p w14:paraId="450C4922" w14:textId="77777777" w:rsidR="00F90701" w:rsidRPr="009B2620" w:rsidRDefault="00F90701" w:rsidP="00921118">
            <w:pPr>
              <w:autoSpaceDE w:val="0"/>
              <w:autoSpaceDN w:val="0"/>
              <w:adjustRightInd w:val="0"/>
              <w:rPr>
                <w:rFonts w:ascii="Inter 18pt Medium" w:eastAsiaTheme="minorHAnsi" w:hAnsi="Inter 18pt Medium"/>
                <w:bCs/>
                <w:color w:val="000000"/>
              </w:rPr>
            </w:pPr>
          </w:p>
        </w:tc>
      </w:tr>
      <w:tr w:rsidR="00F90701" w:rsidRPr="009B2620" w14:paraId="7778D2BA" w14:textId="77777777" w:rsidTr="00F90701">
        <w:trPr>
          <w:trHeight w:val="365"/>
        </w:trPr>
        <w:tc>
          <w:tcPr>
            <w:tcW w:w="4773" w:type="dxa"/>
          </w:tcPr>
          <w:p w14:paraId="5B909324" w14:textId="77777777" w:rsidR="00F90701" w:rsidRPr="009B2620" w:rsidRDefault="00F90701" w:rsidP="00921118">
            <w:pPr>
              <w:autoSpaceDE w:val="0"/>
              <w:autoSpaceDN w:val="0"/>
              <w:adjustRightInd w:val="0"/>
              <w:rPr>
                <w:rFonts w:ascii="Inter 18pt Medium" w:eastAsiaTheme="minorHAnsi" w:hAnsi="Inter 18pt Medium"/>
                <w:b/>
                <w:bCs/>
                <w:color w:val="103E20"/>
              </w:rPr>
            </w:pPr>
            <w:r w:rsidRPr="009B2620">
              <w:rPr>
                <w:rFonts w:ascii="Inter 18pt Medium" w:eastAsiaTheme="minorHAnsi" w:hAnsi="Inter 18pt Medium"/>
                <w:b/>
                <w:bCs/>
                <w:color w:val="103E20"/>
              </w:rPr>
              <w:t>Is the client happy to continue with this process?</w:t>
            </w:r>
          </w:p>
        </w:tc>
        <w:tc>
          <w:tcPr>
            <w:tcW w:w="5292" w:type="dxa"/>
          </w:tcPr>
          <w:p w14:paraId="5469BCB2" w14:textId="77777777" w:rsidR="00F90701" w:rsidRPr="009B2620" w:rsidRDefault="00F90701" w:rsidP="00921118">
            <w:pPr>
              <w:autoSpaceDE w:val="0"/>
              <w:autoSpaceDN w:val="0"/>
              <w:adjustRightInd w:val="0"/>
              <w:rPr>
                <w:rFonts w:ascii="Inter 18pt Medium" w:eastAsiaTheme="minorHAnsi" w:hAnsi="Inter 18pt Medium"/>
                <w:bCs/>
                <w:color w:val="103E20"/>
              </w:rPr>
            </w:pPr>
            <w:r w:rsidRPr="009B2620">
              <w:rPr>
                <w:rFonts w:ascii="Inter 18pt Medium" w:eastAsiaTheme="minorHAnsi" w:hAnsi="Inter 18pt Medium"/>
                <w:bCs/>
                <w:color w:val="103E20"/>
              </w:rPr>
              <w:t>Yes/No</w:t>
            </w:r>
          </w:p>
        </w:tc>
      </w:tr>
      <w:tr w:rsidR="00F90701" w:rsidRPr="009B2620" w14:paraId="2638F0AD" w14:textId="77777777" w:rsidTr="00F90701">
        <w:trPr>
          <w:trHeight w:val="365"/>
        </w:trPr>
        <w:tc>
          <w:tcPr>
            <w:tcW w:w="4773" w:type="dxa"/>
          </w:tcPr>
          <w:p w14:paraId="71391025" w14:textId="77777777" w:rsidR="00F90701" w:rsidRPr="009B2620" w:rsidRDefault="00F90701" w:rsidP="00921118">
            <w:pPr>
              <w:autoSpaceDE w:val="0"/>
              <w:autoSpaceDN w:val="0"/>
              <w:adjustRightInd w:val="0"/>
              <w:rPr>
                <w:rFonts w:ascii="Inter 18pt Medium" w:eastAsiaTheme="minorHAnsi" w:hAnsi="Inter 18pt Medium"/>
                <w:b/>
                <w:color w:val="103E20"/>
              </w:rPr>
            </w:pPr>
            <w:r w:rsidRPr="009B2620">
              <w:rPr>
                <w:rFonts w:ascii="Inter 18pt Medium" w:eastAsiaTheme="minorHAnsi" w:hAnsi="Inter 18pt Medium"/>
                <w:b/>
                <w:color w:val="103E20"/>
              </w:rPr>
              <w:t xml:space="preserve">Does the client consent to us </w:t>
            </w:r>
            <w:proofErr w:type="gramStart"/>
            <w:r w:rsidRPr="009B2620">
              <w:rPr>
                <w:rFonts w:ascii="Inter 18pt Medium" w:eastAsiaTheme="minorHAnsi" w:hAnsi="Inter 18pt Medium"/>
                <w:b/>
                <w:color w:val="103E20"/>
              </w:rPr>
              <w:t>recording</w:t>
            </w:r>
            <w:proofErr w:type="gramEnd"/>
            <w:r w:rsidRPr="009B2620">
              <w:rPr>
                <w:rFonts w:ascii="Inter 18pt Medium" w:eastAsiaTheme="minorHAnsi" w:hAnsi="Inter 18pt Medium"/>
                <w:b/>
                <w:color w:val="103E20"/>
              </w:rPr>
              <w:t xml:space="preserve"> their information?</w:t>
            </w:r>
          </w:p>
        </w:tc>
        <w:tc>
          <w:tcPr>
            <w:tcW w:w="5292" w:type="dxa"/>
          </w:tcPr>
          <w:p w14:paraId="352D4EE8" w14:textId="77777777" w:rsidR="00F90701" w:rsidRPr="009B2620" w:rsidRDefault="00F90701" w:rsidP="00921118">
            <w:pPr>
              <w:autoSpaceDE w:val="0"/>
              <w:autoSpaceDN w:val="0"/>
              <w:adjustRightInd w:val="0"/>
              <w:rPr>
                <w:rFonts w:ascii="Inter 18pt Medium" w:eastAsiaTheme="minorHAnsi" w:hAnsi="Inter 18pt Medium"/>
                <w:bCs/>
                <w:color w:val="103E20"/>
              </w:rPr>
            </w:pPr>
            <w:r w:rsidRPr="009B2620">
              <w:rPr>
                <w:rFonts w:ascii="Inter 18pt Medium" w:eastAsiaTheme="minorHAnsi" w:hAnsi="Inter 18pt Medium"/>
                <w:bCs/>
                <w:color w:val="103E20"/>
              </w:rPr>
              <w:t>Yes/No</w:t>
            </w:r>
          </w:p>
        </w:tc>
      </w:tr>
      <w:tr w:rsidR="00F90701" w:rsidRPr="009B2620" w14:paraId="4B551DE6" w14:textId="77777777" w:rsidTr="00F90701">
        <w:trPr>
          <w:trHeight w:val="365"/>
        </w:trPr>
        <w:tc>
          <w:tcPr>
            <w:tcW w:w="4773" w:type="dxa"/>
          </w:tcPr>
          <w:p w14:paraId="7175E0E1" w14:textId="77777777" w:rsidR="00F90701" w:rsidRPr="009B2620" w:rsidRDefault="00F90701" w:rsidP="00921118">
            <w:pPr>
              <w:autoSpaceDE w:val="0"/>
              <w:autoSpaceDN w:val="0"/>
              <w:adjustRightInd w:val="0"/>
              <w:rPr>
                <w:rFonts w:ascii="Inter 18pt Medium" w:eastAsiaTheme="minorHAnsi" w:hAnsi="Inter 18pt Medium"/>
                <w:b/>
                <w:color w:val="103E20"/>
              </w:rPr>
            </w:pPr>
            <w:r w:rsidRPr="009B2620">
              <w:rPr>
                <w:rFonts w:ascii="Inter 18pt Medium" w:eastAsiaTheme="minorHAnsi" w:hAnsi="Inter 18pt Medium"/>
                <w:b/>
                <w:color w:val="103E20"/>
              </w:rPr>
              <w:t>Is the consent</w:t>
            </w:r>
          </w:p>
        </w:tc>
        <w:tc>
          <w:tcPr>
            <w:tcW w:w="5292" w:type="dxa"/>
          </w:tcPr>
          <w:p w14:paraId="5241153E" w14:textId="77777777" w:rsidR="00F90701" w:rsidRPr="009B2620" w:rsidRDefault="00F90701" w:rsidP="00921118">
            <w:pPr>
              <w:autoSpaceDE w:val="0"/>
              <w:autoSpaceDN w:val="0"/>
              <w:adjustRightInd w:val="0"/>
              <w:rPr>
                <w:rFonts w:ascii="Inter 18pt Medium" w:eastAsiaTheme="minorHAnsi" w:hAnsi="Inter 18pt Medium"/>
                <w:bCs/>
                <w:color w:val="103E20"/>
              </w:rPr>
            </w:pPr>
            <w:r w:rsidRPr="009B2620">
              <w:rPr>
                <w:rFonts w:ascii="Inter 18pt Medium" w:eastAsiaTheme="minorHAnsi" w:hAnsi="Inter 18pt Medium"/>
                <w:bCs/>
                <w:color w:val="103E20"/>
              </w:rPr>
              <w:t>Verbal (Phone)</w:t>
            </w:r>
          </w:p>
          <w:p w14:paraId="25D8CEF5" w14:textId="77777777" w:rsidR="00F90701" w:rsidRPr="009B2620" w:rsidRDefault="00F90701" w:rsidP="00F90701">
            <w:pPr>
              <w:autoSpaceDE w:val="0"/>
              <w:autoSpaceDN w:val="0"/>
              <w:adjustRightInd w:val="0"/>
              <w:rPr>
                <w:rFonts w:ascii="Inter 18pt Medium" w:eastAsiaTheme="minorHAnsi" w:hAnsi="Inter 18pt Medium"/>
                <w:bCs/>
                <w:color w:val="103E20"/>
              </w:rPr>
            </w:pPr>
            <w:r w:rsidRPr="009B2620">
              <w:rPr>
                <w:rFonts w:ascii="Inter 18pt Medium" w:eastAsiaTheme="minorHAnsi" w:hAnsi="Inter 18pt Medium"/>
                <w:bCs/>
                <w:color w:val="103E20"/>
              </w:rPr>
              <w:t>Verbal (In person)</w:t>
            </w:r>
          </w:p>
          <w:p w14:paraId="098841E8" w14:textId="77777777" w:rsidR="00F90701" w:rsidRPr="009B2620" w:rsidRDefault="00F90701" w:rsidP="00F90701">
            <w:pPr>
              <w:autoSpaceDE w:val="0"/>
              <w:autoSpaceDN w:val="0"/>
              <w:adjustRightInd w:val="0"/>
              <w:rPr>
                <w:rFonts w:ascii="Inter 18pt Medium" w:eastAsiaTheme="minorHAnsi" w:hAnsi="Inter 18pt Medium"/>
                <w:bCs/>
                <w:color w:val="103E20"/>
              </w:rPr>
            </w:pPr>
            <w:r w:rsidRPr="009B2620">
              <w:rPr>
                <w:rFonts w:ascii="Inter 18pt Medium" w:eastAsiaTheme="minorHAnsi" w:hAnsi="Inter 18pt Medium"/>
                <w:bCs/>
                <w:color w:val="103E20"/>
              </w:rPr>
              <w:t>Written</w:t>
            </w:r>
          </w:p>
        </w:tc>
      </w:tr>
      <w:tr w:rsidR="00F90701" w:rsidRPr="009B2620" w14:paraId="0D526C21" w14:textId="77777777" w:rsidTr="00F90701">
        <w:trPr>
          <w:trHeight w:val="365"/>
        </w:trPr>
        <w:tc>
          <w:tcPr>
            <w:tcW w:w="4773" w:type="dxa"/>
          </w:tcPr>
          <w:p w14:paraId="1B68D860" w14:textId="77777777" w:rsidR="00F90701" w:rsidRPr="009B2620" w:rsidRDefault="00F90701" w:rsidP="00921118">
            <w:pPr>
              <w:autoSpaceDE w:val="0"/>
              <w:autoSpaceDN w:val="0"/>
              <w:adjustRightInd w:val="0"/>
              <w:rPr>
                <w:rFonts w:ascii="Inter 18pt Medium" w:eastAsiaTheme="minorHAnsi" w:hAnsi="Inter 18pt Medium"/>
                <w:b/>
                <w:bCs/>
                <w:color w:val="103E20"/>
              </w:rPr>
            </w:pPr>
            <w:r w:rsidRPr="009B2620">
              <w:rPr>
                <w:rFonts w:ascii="Inter 18pt Medium" w:eastAsiaTheme="minorHAnsi" w:hAnsi="Inter 18pt Medium"/>
                <w:b/>
                <w:color w:val="103E20"/>
              </w:rPr>
              <w:t>Does the c</w:t>
            </w:r>
            <w:r w:rsidR="001732D3" w:rsidRPr="009B2620">
              <w:rPr>
                <w:rFonts w:ascii="Inter 18pt Medium" w:eastAsiaTheme="minorHAnsi" w:hAnsi="Inter 18pt Medium"/>
                <w:b/>
                <w:color w:val="103E20"/>
              </w:rPr>
              <w:t>lient</w:t>
            </w:r>
            <w:r w:rsidRPr="009B2620">
              <w:rPr>
                <w:rFonts w:ascii="Inter 18pt Medium" w:eastAsiaTheme="minorHAnsi" w:hAnsi="Inter 18pt Medium"/>
                <w:b/>
                <w:color w:val="103E20"/>
              </w:rPr>
              <w:t xml:space="preserve"> understand what we do, what services are on offer and what to expect? </w:t>
            </w:r>
          </w:p>
        </w:tc>
        <w:tc>
          <w:tcPr>
            <w:tcW w:w="5292" w:type="dxa"/>
          </w:tcPr>
          <w:p w14:paraId="204189DB" w14:textId="77777777" w:rsidR="00F90701" w:rsidRPr="009B2620" w:rsidRDefault="00F90701" w:rsidP="00921118">
            <w:pPr>
              <w:autoSpaceDE w:val="0"/>
              <w:autoSpaceDN w:val="0"/>
              <w:adjustRightInd w:val="0"/>
              <w:rPr>
                <w:rFonts w:ascii="Inter 18pt Medium" w:eastAsiaTheme="minorHAnsi" w:hAnsi="Inter 18pt Medium"/>
                <w:bCs/>
                <w:color w:val="103E20"/>
              </w:rPr>
            </w:pPr>
            <w:r w:rsidRPr="009B2620">
              <w:rPr>
                <w:rFonts w:ascii="Inter 18pt Medium" w:eastAsiaTheme="minorHAnsi" w:hAnsi="Inter 18pt Medium"/>
                <w:bCs/>
                <w:color w:val="103E20"/>
              </w:rPr>
              <w:t>Yes/No</w:t>
            </w:r>
          </w:p>
        </w:tc>
      </w:tr>
      <w:tr w:rsidR="00F90701" w:rsidRPr="009B2620" w14:paraId="30AD4209" w14:textId="77777777" w:rsidTr="00F90701">
        <w:trPr>
          <w:trHeight w:val="365"/>
        </w:trPr>
        <w:tc>
          <w:tcPr>
            <w:tcW w:w="4773" w:type="dxa"/>
          </w:tcPr>
          <w:p w14:paraId="2E0AF219" w14:textId="77777777" w:rsidR="00F90701" w:rsidRPr="009B2620" w:rsidRDefault="00F90701" w:rsidP="00921118">
            <w:pPr>
              <w:autoSpaceDE w:val="0"/>
              <w:autoSpaceDN w:val="0"/>
              <w:adjustRightInd w:val="0"/>
              <w:rPr>
                <w:rFonts w:ascii="Inter 18pt Medium" w:eastAsiaTheme="minorHAnsi" w:hAnsi="Inter 18pt Medium"/>
                <w:b/>
                <w:bCs/>
                <w:color w:val="103E20"/>
              </w:rPr>
            </w:pPr>
            <w:r w:rsidRPr="009B2620">
              <w:rPr>
                <w:rFonts w:ascii="Inter 18pt Medium" w:eastAsiaTheme="minorHAnsi" w:hAnsi="Inter 18pt Medium"/>
                <w:b/>
                <w:color w:val="103E20"/>
              </w:rPr>
              <w:t>Are they happy to proceed?</w:t>
            </w:r>
          </w:p>
        </w:tc>
        <w:tc>
          <w:tcPr>
            <w:tcW w:w="5292" w:type="dxa"/>
          </w:tcPr>
          <w:p w14:paraId="74F68730" w14:textId="77777777" w:rsidR="00F90701" w:rsidRPr="009B2620" w:rsidRDefault="00F90701" w:rsidP="00921118">
            <w:pPr>
              <w:autoSpaceDE w:val="0"/>
              <w:autoSpaceDN w:val="0"/>
              <w:adjustRightInd w:val="0"/>
              <w:rPr>
                <w:rFonts w:ascii="Inter 18pt Medium" w:eastAsiaTheme="minorHAnsi" w:hAnsi="Inter 18pt Medium"/>
                <w:bCs/>
                <w:color w:val="103E20"/>
              </w:rPr>
            </w:pPr>
            <w:r w:rsidRPr="009B2620">
              <w:rPr>
                <w:rFonts w:ascii="Inter 18pt Medium" w:eastAsiaTheme="minorHAnsi" w:hAnsi="Inter 18pt Medium"/>
                <w:bCs/>
                <w:color w:val="103E20"/>
              </w:rPr>
              <w:t>Yes/No</w:t>
            </w:r>
          </w:p>
        </w:tc>
      </w:tr>
    </w:tbl>
    <w:p w14:paraId="01CB2804" w14:textId="77777777" w:rsidR="00F90701" w:rsidRPr="009B2620" w:rsidRDefault="00F90701" w:rsidP="00595A6E">
      <w:pPr>
        <w:rPr>
          <w:rFonts w:ascii="Inter 18pt Medium" w:hAnsi="Inter 18pt Medium"/>
          <w:b/>
          <w:lang w:val="en-GB"/>
        </w:rPr>
      </w:pPr>
    </w:p>
    <w:p w14:paraId="69CAE5A3" w14:textId="77777777" w:rsidR="001732D3" w:rsidRPr="009B2620" w:rsidRDefault="001732D3" w:rsidP="00595A6E">
      <w:pPr>
        <w:rPr>
          <w:rFonts w:ascii="Inter 18pt Medium" w:hAnsi="Inter 18pt Medium"/>
          <w:b/>
          <w:lang w:val="en-GB"/>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2"/>
        <w:gridCol w:w="2028"/>
        <w:gridCol w:w="2222"/>
        <w:gridCol w:w="3083"/>
      </w:tblGrid>
      <w:tr w:rsidR="00595A6E" w:rsidRPr="009B2620" w14:paraId="3831C65D" w14:textId="77777777" w:rsidTr="00B54C8A">
        <w:tc>
          <w:tcPr>
            <w:tcW w:w="10065" w:type="dxa"/>
            <w:gridSpan w:val="4"/>
            <w:shd w:val="clear" w:color="auto" w:fill="385623" w:themeFill="accent6" w:themeFillShade="80"/>
          </w:tcPr>
          <w:p w14:paraId="27D8834C" w14:textId="77777777" w:rsidR="00595A6E" w:rsidRPr="00B54C8A" w:rsidRDefault="00595A6E" w:rsidP="000C7F24">
            <w:pPr>
              <w:jc w:val="center"/>
              <w:rPr>
                <w:rFonts w:ascii="Inter 18pt Medium" w:hAnsi="Inter 18pt Medium"/>
                <w:b/>
                <w:color w:val="FFFFFF" w:themeColor="background1"/>
                <w:lang w:val="en-GB"/>
              </w:rPr>
            </w:pPr>
            <w:r w:rsidRPr="00B54C8A">
              <w:rPr>
                <w:rFonts w:ascii="Inter 18pt Medium" w:hAnsi="Inter 18pt Medium"/>
                <w:b/>
                <w:color w:val="FFFFFF" w:themeColor="background1"/>
                <w:lang w:val="en-GB"/>
              </w:rPr>
              <w:t>Personal Details</w:t>
            </w:r>
          </w:p>
        </w:tc>
      </w:tr>
      <w:tr w:rsidR="003B5681" w:rsidRPr="009B2620" w14:paraId="45D2FA4F" w14:textId="77777777" w:rsidTr="00DA46B9">
        <w:tc>
          <w:tcPr>
            <w:tcW w:w="2732" w:type="dxa"/>
            <w:shd w:val="clear" w:color="auto" w:fill="D9D9D9"/>
          </w:tcPr>
          <w:p w14:paraId="6893A9C3" w14:textId="77777777" w:rsidR="00595A6E" w:rsidRPr="009B2620" w:rsidRDefault="00595A6E" w:rsidP="000C7F24">
            <w:pPr>
              <w:rPr>
                <w:rFonts w:ascii="Inter 18pt Medium" w:hAnsi="Inter 18pt Medium"/>
                <w:bCs/>
                <w:color w:val="103E20"/>
                <w:lang w:val="en-GB"/>
              </w:rPr>
            </w:pPr>
            <w:r w:rsidRPr="009B2620">
              <w:rPr>
                <w:rFonts w:ascii="Inter 18pt Medium" w:hAnsi="Inter 18pt Medium"/>
                <w:bCs/>
                <w:color w:val="103E20"/>
                <w:lang w:val="en-GB"/>
              </w:rPr>
              <w:t>Name</w:t>
            </w:r>
          </w:p>
        </w:tc>
        <w:tc>
          <w:tcPr>
            <w:tcW w:w="2028" w:type="dxa"/>
            <w:shd w:val="clear" w:color="auto" w:fill="auto"/>
          </w:tcPr>
          <w:p w14:paraId="03E47EBA" w14:textId="77777777" w:rsidR="00595A6E" w:rsidRPr="009B2620" w:rsidRDefault="00595A6E" w:rsidP="000C7F24">
            <w:pPr>
              <w:rPr>
                <w:rFonts w:ascii="Inter 18pt Medium" w:hAnsi="Inter 18pt Medium"/>
                <w:bCs/>
                <w:color w:val="103E20"/>
                <w:lang w:val="en-GB"/>
              </w:rPr>
            </w:pPr>
          </w:p>
          <w:p w14:paraId="6FDE53B9" w14:textId="77777777" w:rsidR="00595A6E" w:rsidRPr="009B2620" w:rsidRDefault="00595A6E" w:rsidP="000C7F24">
            <w:pPr>
              <w:rPr>
                <w:rFonts w:ascii="Inter 18pt Medium" w:hAnsi="Inter 18pt Medium"/>
                <w:bCs/>
                <w:color w:val="103E20"/>
                <w:lang w:val="en-GB"/>
              </w:rPr>
            </w:pPr>
          </w:p>
        </w:tc>
        <w:tc>
          <w:tcPr>
            <w:tcW w:w="2222" w:type="dxa"/>
            <w:shd w:val="clear" w:color="auto" w:fill="D9D9D9"/>
          </w:tcPr>
          <w:p w14:paraId="3F3EDC37" w14:textId="77777777" w:rsidR="00595A6E" w:rsidRPr="009B2620" w:rsidRDefault="00595A6E" w:rsidP="000C7F24">
            <w:pPr>
              <w:rPr>
                <w:rFonts w:ascii="Inter 18pt Medium" w:hAnsi="Inter 18pt Medium"/>
                <w:bCs/>
                <w:color w:val="103E20"/>
                <w:lang w:val="en-GB"/>
              </w:rPr>
            </w:pPr>
            <w:r w:rsidRPr="009B2620">
              <w:rPr>
                <w:rFonts w:ascii="Inter 18pt Medium" w:hAnsi="Inter 18pt Medium"/>
                <w:bCs/>
                <w:color w:val="103E20"/>
                <w:lang w:val="en-GB"/>
              </w:rPr>
              <w:t>DOB</w:t>
            </w:r>
          </w:p>
        </w:tc>
        <w:tc>
          <w:tcPr>
            <w:tcW w:w="3083" w:type="dxa"/>
            <w:shd w:val="clear" w:color="auto" w:fill="auto"/>
          </w:tcPr>
          <w:p w14:paraId="6992F522" w14:textId="77777777" w:rsidR="00595A6E" w:rsidRPr="009B2620" w:rsidRDefault="00595A6E" w:rsidP="000C7F24">
            <w:pPr>
              <w:rPr>
                <w:rFonts w:ascii="Inter 18pt Medium" w:hAnsi="Inter 18pt Medium"/>
                <w:bCs/>
                <w:color w:val="103E20"/>
                <w:lang w:val="en-GB"/>
              </w:rPr>
            </w:pPr>
          </w:p>
        </w:tc>
      </w:tr>
      <w:tr w:rsidR="003B5681" w:rsidRPr="009B2620" w14:paraId="067FE9A2" w14:textId="77777777" w:rsidTr="00DA46B9">
        <w:tc>
          <w:tcPr>
            <w:tcW w:w="2732" w:type="dxa"/>
            <w:shd w:val="clear" w:color="auto" w:fill="D9D9D9"/>
          </w:tcPr>
          <w:p w14:paraId="49D98430" w14:textId="77777777" w:rsidR="00595A6E" w:rsidRPr="009B2620" w:rsidRDefault="00595A6E" w:rsidP="000C7F24">
            <w:pPr>
              <w:rPr>
                <w:rFonts w:ascii="Inter 18pt Medium" w:hAnsi="Inter 18pt Medium"/>
                <w:bCs/>
                <w:color w:val="103E20"/>
                <w:lang w:val="en-GB"/>
              </w:rPr>
            </w:pPr>
            <w:r w:rsidRPr="009B2620">
              <w:rPr>
                <w:rFonts w:ascii="Inter 18pt Medium" w:hAnsi="Inter 18pt Medium"/>
                <w:bCs/>
                <w:color w:val="103E20"/>
                <w:lang w:val="en-GB"/>
              </w:rPr>
              <w:t>Other/Previous Names</w:t>
            </w:r>
          </w:p>
        </w:tc>
        <w:tc>
          <w:tcPr>
            <w:tcW w:w="2028" w:type="dxa"/>
            <w:shd w:val="clear" w:color="auto" w:fill="auto"/>
          </w:tcPr>
          <w:p w14:paraId="38B0F6F6" w14:textId="77777777" w:rsidR="00595A6E" w:rsidRPr="009B2620" w:rsidRDefault="00595A6E" w:rsidP="000C7F24">
            <w:pPr>
              <w:rPr>
                <w:rFonts w:ascii="Inter 18pt Medium" w:hAnsi="Inter 18pt Medium"/>
                <w:bCs/>
                <w:color w:val="103E20"/>
                <w:lang w:val="en-GB"/>
              </w:rPr>
            </w:pPr>
          </w:p>
        </w:tc>
        <w:tc>
          <w:tcPr>
            <w:tcW w:w="2222" w:type="dxa"/>
            <w:shd w:val="clear" w:color="auto" w:fill="D9D9D9"/>
          </w:tcPr>
          <w:p w14:paraId="77FF06D1" w14:textId="77777777" w:rsidR="00595A6E" w:rsidRPr="009B2620" w:rsidRDefault="00E60678" w:rsidP="000C7F24">
            <w:pPr>
              <w:rPr>
                <w:rFonts w:ascii="Inter 18pt Medium" w:hAnsi="Inter 18pt Medium"/>
                <w:bCs/>
                <w:color w:val="103E20"/>
                <w:lang w:val="en-GB"/>
              </w:rPr>
            </w:pPr>
            <w:r w:rsidRPr="009B2620">
              <w:rPr>
                <w:rFonts w:ascii="Inter 18pt Medium" w:hAnsi="Inter 18pt Medium"/>
                <w:bCs/>
                <w:color w:val="103E20"/>
                <w:lang w:val="en-GB"/>
              </w:rPr>
              <w:t>Marital Status</w:t>
            </w:r>
          </w:p>
        </w:tc>
        <w:tc>
          <w:tcPr>
            <w:tcW w:w="3083" w:type="dxa"/>
            <w:shd w:val="clear" w:color="auto" w:fill="auto"/>
          </w:tcPr>
          <w:p w14:paraId="0DB57CC2" w14:textId="77777777" w:rsidR="00595A6E" w:rsidRPr="009B2620" w:rsidRDefault="00595A6E" w:rsidP="000C7F24">
            <w:pPr>
              <w:rPr>
                <w:rFonts w:ascii="Inter 18pt Medium" w:hAnsi="Inter 18pt Medium"/>
                <w:bCs/>
                <w:color w:val="103E20"/>
                <w:lang w:val="en-GB"/>
              </w:rPr>
            </w:pPr>
          </w:p>
        </w:tc>
      </w:tr>
      <w:tr w:rsidR="003B5681" w:rsidRPr="009B2620" w14:paraId="1030FD7F" w14:textId="77777777" w:rsidTr="00DA46B9">
        <w:tc>
          <w:tcPr>
            <w:tcW w:w="2732" w:type="dxa"/>
            <w:shd w:val="clear" w:color="auto" w:fill="D9D9D9"/>
          </w:tcPr>
          <w:p w14:paraId="7432A671" w14:textId="77777777" w:rsidR="00595A6E" w:rsidRPr="009B2620" w:rsidRDefault="00627D2B" w:rsidP="000C7F24">
            <w:pPr>
              <w:rPr>
                <w:rFonts w:ascii="Inter 18pt Medium" w:hAnsi="Inter 18pt Medium"/>
                <w:bCs/>
                <w:color w:val="103E20"/>
                <w:lang w:val="en-GB"/>
              </w:rPr>
            </w:pPr>
            <w:r w:rsidRPr="009B2620">
              <w:rPr>
                <w:rFonts w:ascii="Inter 18pt Medium" w:hAnsi="Inter 18pt Medium"/>
                <w:bCs/>
                <w:color w:val="103E20"/>
                <w:lang w:val="en-GB"/>
              </w:rPr>
              <w:t xml:space="preserve">Current </w:t>
            </w:r>
            <w:r w:rsidR="00595A6E" w:rsidRPr="009B2620">
              <w:rPr>
                <w:rFonts w:ascii="Inter 18pt Medium" w:hAnsi="Inter 18pt Medium"/>
                <w:bCs/>
                <w:color w:val="103E20"/>
                <w:lang w:val="en-GB"/>
              </w:rPr>
              <w:t>Address</w:t>
            </w:r>
          </w:p>
        </w:tc>
        <w:tc>
          <w:tcPr>
            <w:tcW w:w="7333" w:type="dxa"/>
            <w:gridSpan w:val="3"/>
            <w:shd w:val="clear" w:color="auto" w:fill="auto"/>
          </w:tcPr>
          <w:p w14:paraId="56283EE7" w14:textId="77777777" w:rsidR="00595A6E" w:rsidRPr="009B2620" w:rsidRDefault="00595A6E" w:rsidP="000C7F24">
            <w:pPr>
              <w:rPr>
                <w:rFonts w:ascii="Inter 18pt Medium" w:hAnsi="Inter 18pt Medium"/>
                <w:bCs/>
                <w:color w:val="103E20"/>
                <w:lang w:val="en-GB"/>
              </w:rPr>
            </w:pPr>
          </w:p>
          <w:p w14:paraId="6101F583" w14:textId="77777777" w:rsidR="00595A6E" w:rsidRDefault="00595A6E" w:rsidP="000C7F24">
            <w:pPr>
              <w:rPr>
                <w:rFonts w:ascii="Inter 18pt Medium" w:hAnsi="Inter 18pt Medium"/>
                <w:bCs/>
                <w:color w:val="103E20"/>
                <w:lang w:val="en-GB"/>
              </w:rPr>
            </w:pPr>
          </w:p>
          <w:p w14:paraId="23349B60" w14:textId="77777777" w:rsidR="003E290D" w:rsidRDefault="003E290D" w:rsidP="000C7F24">
            <w:pPr>
              <w:rPr>
                <w:rFonts w:ascii="Inter 18pt Medium" w:hAnsi="Inter 18pt Medium"/>
                <w:bCs/>
                <w:color w:val="103E20"/>
                <w:lang w:val="en-GB"/>
              </w:rPr>
            </w:pPr>
          </w:p>
          <w:p w14:paraId="34398439" w14:textId="77777777" w:rsidR="003E290D" w:rsidRPr="009B2620" w:rsidRDefault="003E290D" w:rsidP="000C7F24">
            <w:pPr>
              <w:rPr>
                <w:rFonts w:ascii="Inter 18pt Medium" w:hAnsi="Inter 18pt Medium"/>
                <w:bCs/>
                <w:color w:val="103E20"/>
                <w:lang w:val="en-GB"/>
              </w:rPr>
            </w:pPr>
          </w:p>
          <w:p w14:paraId="1D924A16" w14:textId="77777777" w:rsidR="00595A6E" w:rsidRPr="009B2620" w:rsidRDefault="00595A6E" w:rsidP="000C7F24">
            <w:pPr>
              <w:rPr>
                <w:rFonts w:ascii="Inter 18pt Medium" w:hAnsi="Inter 18pt Medium"/>
                <w:bCs/>
                <w:color w:val="103E20"/>
                <w:lang w:val="en-GB"/>
              </w:rPr>
            </w:pPr>
          </w:p>
        </w:tc>
      </w:tr>
    </w:tbl>
    <w:p w14:paraId="427999E6" w14:textId="77777777" w:rsidR="003E290D" w:rsidRDefault="003E290D">
      <w:r>
        <w:br w:type="page"/>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2"/>
        <w:gridCol w:w="2028"/>
        <w:gridCol w:w="2222"/>
        <w:gridCol w:w="3083"/>
      </w:tblGrid>
      <w:tr w:rsidR="003B5681" w:rsidRPr="009B2620" w14:paraId="0B7346BC" w14:textId="77777777" w:rsidTr="00DA46B9">
        <w:tc>
          <w:tcPr>
            <w:tcW w:w="2732" w:type="dxa"/>
            <w:shd w:val="clear" w:color="auto" w:fill="D9D9D9"/>
          </w:tcPr>
          <w:p w14:paraId="4E11DF33" w14:textId="77777777" w:rsidR="00E60678" w:rsidRPr="009B2620" w:rsidRDefault="00E60678" w:rsidP="000C7F24">
            <w:pPr>
              <w:rPr>
                <w:rFonts w:ascii="Inter 18pt Medium" w:hAnsi="Inter 18pt Medium"/>
                <w:bCs/>
                <w:color w:val="103E20"/>
                <w:lang w:val="en-GB"/>
              </w:rPr>
            </w:pPr>
            <w:r w:rsidRPr="009B2620">
              <w:rPr>
                <w:rFonts w:ascii="Inter 18pt Medium" w:hAnsi="Inter 18pt Medium"/>
                <w:bCs/>
                <w:color w:val="103E20"/>
                <w:lang w:val="en-GB"/>
              </w:rPr>
              <w:lastRenderedPageBreak/>
              <w:t>Originating Local Authority Area of Client</w:t>
            </w:r>
          </w:p>
        </w:tc>
        <w:tc>
          <w:tcPr>
            <w:tcW w:w="2028" w:type="dxa"/>
            <w:shd w:val="clear" w:color="auto" w:fill="auto"/>
          </w:tcPr>
          <w:p w14:paraId="1EAC8EC8" w14:textId="77777777" w:rsidR="00E60678" w:rsidRPr="009B2620" w:rsidRDefault="00E60678" w:rsidP="000C7F24">
            <w:pPr>
              <w:rPr>
                <w:rFonts w:ascii="Inter 18pt Medium" w:hAnsi="Inter 18pt Medium"/>
                <w:bCs/>
                <w:color w:val="103E20"/>
                <w:lang w:val="en-GB"/>
              </w:rPr>
            </w:pPr>
          </w:p>
        </w:tc>
        <w:tc>
          <w:tcPr>
            <w:tcW w:w="2222" w:type="dxa"/>
            <w:shd w:val="clear" w:color="auto" w:fill="D9D9D9"/>
          </w:tcPr>
          <w:p w14:paraId="5CEE4DAB" w14:textId="77777777" w:rsidR="00E60678" w:rsidRPr="009B2620" w:rsidRDefault="00E60678" w:rsidP="000C7F24">
            <w:pPr>
              <w:rPr>
                <w:rFonts w:ascii="Inter 18pt Medium" w:hAnsi="Inter 18pt Medium"/>
                <w:bCs/>
                <w:color w:val="103E20"/>
                <w:lang w:val="en-GB"/>
              </w:rPr>
            </w:pPr>
            <w:r w:rsidRPr="009B2620">
              <w:rPr>
                <w:rFonts w:ascii="Inter 18pt Medium" w:hAnsi="Inter 18pt Medium"/>
                <w:bCs/>
                <w:color w:val="103E20"/>
                <w:lang w:val="en-GB"/>
              </w:rPr>
              <w:t>National Insurance Number</w:t>
            </w:r>
          </w:p>
        </w:tc>
        <w:tc>
          <w:tcPr>
            <w:tcW w:w="3083" w:type="dxa"/>
            <w:shd w:val="clear" w:color="auto" w:fill="auto"/>
          </w:tcPr>
          <w:p w14:paraId="3D26901C" w14:textId="77777777" w:rsidR="00E60678" w:rsidRPr="009B2620" w:rsidRDefault="00E60678" w:rsidP="000C7F24">
            <w:pPr>
              <w:rPr>
                <w:rFonts w:ascii="Inter 18pt Medium" w:hAnsi="Inter 18pt Medium"/>
                <w:bCs/>
                <w:color w:val="103E20"/>
                <w:lang w:val="en-GB"/>
              </w:rPr>
            </w:pPr>
          </w:p>
        </w:tc>
      </w:tr>
      <w:tr w:rsidR="003B5681" w:rsidRPr="009B2620" w14:paraId="324B8500" w14:textId="77777777" w:rsidTr="00DA46B9">
        <w:tc>
          <w:tcPr>
            <w:tcW w:w="2732" w:type="dxa"/>
            <w:shd w:val="clear" w:color="auto" w:fill="D9D9D9"/>
          </w:tcPr>
          <w:p w14:paraId="606D557D" w14:textId="77777777" w:rsidR="00595A6E" w:rsidRPr="009B2620" w:rsidRDefault="00627D2B" w:rsidP="000C7F24">
            <w:pPr>
              <w:rPr>
                <w:rFonts w:ascii="Inter 18pt Medium" w:hAnsi="Inter 18pt Medium"/>
                <w:bCs/>
                <w:color w:val="103E20"/>
                <w:lang w:val="en-GB"/>
              </w:rPr>
            </w:pPr>
            <w:r w:rsidRPr="009B2620">
              <w:rPr>
                <w:rFonts w:ascii="Inter 18pt Medium" w:hAnsi="Inter 18pt Medium"/>
                <w:bCs/>
                <w:color w:val="103E20"/>
                <w:lang w:val="en-GB"/>
              </w:rPr>
              <w:t xml:space="preserve">Safe </w:t>
            </w:r>
            <w:r w:rsidR="00595A6E" w:rsidRPr="009B2620">
              <w:rPr>
                <w:rFonts w:ascii="Inter 18pt Medium" w:hAnsi="Inter 18pt Medium"/>
                <w:bCs/>
                <w:color w:val="103E20"/>
                <w:lang w:val="en-GB"/>
              </w:rPr>
              <w:t>Contact Number</w:t>
            </w:r>
          </w:p>
        </w:tc>
        <w:tc>
          <w:tcPr>
            <w:tcW w:w="2028" w:type="dxa"/>
            <w:shd w:val="clear" w:color="auto" w:fill="auto"/>
          </w:tcPr>
          <w:p w14:paraId="5D758948" w14:textId="77777777" w:rsidR="00595A6E" w:rsidRPr="009B2620" w:rsidRDefault="00595A6E" w:rsidP="000C7F24">
            <w:pPr>
              <w:rPr>
                <w:rFonts w:ascii="Inter 18pt Medium" w:hAnsi="Inter 18pt Medium"/>
                <w:bCs/>
                <w:color w:val="103E20"/>
                <w:lang w:val="en-GB"/>
              </w:rPr>
            </w:pPr>
          </w:p>
          <w:p w14:paraId="01206614" w14:textId="77777777" w:rsidR="00595A6E" w:rsidRPr="009B2620" w:rsidRDefault="00595A6E" w:rsidP="000C7F24">
            <w:pPr>
              <w:rPr>
                <w:rFonts w:ascii="Inter 18pt Medium" w:hAnsi="Inter 18pt Medium"/>
                <w:bCs/>
                <w:color w:val="103E20"/>
                <w:lang w:val="en-GB"/>
              </w:rPr>
            </w:pPr>
          </w:p>
        </w:tc>
        <w:tc>
          <w:tcPr>
            <w:tcW w:w="2222" w:type="dxa"/>
            <w:shd w:val="clear" w:color="auto" w:fill="D9D9D9"/>
          </w:tcPr>
          <w:p w14:paraId="52F8B55A" w14:textId="77777777" w:rsidR="00595A6E" w:rsidRPr="009B2620" w:rsidRDefault="0086106E" w:rsidP="000C7F24">
            <w:pPr>
              <w:rPr>
                <w:rFonts w:ascii="Inter 18pt Medium" w:hAnsi="Inter 18pt Medium"/>
                <w:bCs/>
                <w:color w:val="103E20"/>
                <w:lang w:val="en-GB"/>
              </w:rPr>
            </w:pPr>
            <w:r w:rsidRPr="009B2620">
              <w:rPr>
                <w:rFonts w:ascii="Inter 18pt Medium" w:hAnsi="Inter 18pt Medium"/>
                <w:bCs/>
                <w:color w:val="103E20"/>
                <w:lang w:val="en-GB"/>
              </w:rPr>
              <w:t>Preferred</w:t>
            </w:r>
            <w:r w:rsidR="00466669" w:rsidRPr="009B2620">
              <w:rPr>
                <w:rFonts w:ascii="Inter 18pt Medium" w:hAnsi="Inter 18pt Medium"/>
                <w:bCs/>
                <w:color w:val="103E20"/>
                <w:lang w:val="en-GB"/>
              </w:rPr>
              <w:t>/Safe contact method</w:t>
            </w:r>
          </w:p>
        </w:tc>
        <w:tc>
          <w:tcPr>
            <w:tcW w:w="3083" w:type="dxa"/>
            <w:shd w:val="clear" w:color="auto" w:fill="auto"/>
          </w:tcPr>
          <w:p w14:paraId="2A521E5B" w14:textId="77777777" w:rsidR="00595A6E" w:rsidRPr="009B2620" w:rsidRDefault="00595A6E" w:rsidP="000C7F24">
            <w:pPr>
              <w:rPr>
                <w:rFonts w:ascii="Inter 18pt Medium" w:hAnsi="Inter 18pt Medium"/>
                <w:bCs/>
                <w:color w:val="103E20"/>
                <w:lang w:val="en-GB"/>
              </w:rPr>
            </w:pPr>
          </w:p>
          <w:p w14:paraId="2B635423" w14:textId="77777777" w:rsidR="00627D2B" w:rsidRPr="009B2620" w:rsidRDefault="00627D2B" w:rsidP="000C7F24">
            <w:pPr>
              <w:rPr>
                <w:rFonts w:ascii="Inter 18pt Medium" w:hAnsi="Inter 18pt Medium"/>
                <w:bCs/>
                <w:color w:val="103E20"/>
                <w:lang w:val="en-GB"/>
              </w:rPr>
            </w:pPr>
          </w:p>
          <w:p w14:paraId="1C9F9CB5" w14:textId="77777777" w:rsidR="00627D2B" w:rsidRPr="009B2620" w:rsidRDefault="00627D2B" w:rsidP="000C7F24">
            <w:pPr>
              <w:rPr>
                <w:rFonts w:ascii="Inter 18pt Medium" w:hAnsi="Inter 18pt Medium"/>
                <w:bCs/>
                <w:color w:val="103E20"/>
                <w:lang w:val="en-GB"/>
              </w:rPr>
            </w:pPr>
          </w:p>
        </w:tc>
      </w:tr>
      <w:tr w:rsidR="003B5681" w:rsidRPr="009B2620" w14:paraId="6A9BD553" w14:textId="77777777" w:rsidTr="00DA46B9">
        <w:tc>
          <w:tcPr>
            <w:tcW w:w="2732" w:type="dxa"/>
            <w:shd w:val="clear" w:color="auto" w:fill="D9D9D9"/>
          </w:tcPr>
          <w:p w14:paraId="163A2226" w14:textId="77777777" w:rsidR="00595A6E" w:rsidRPr="009B2620" w:rsidRDefault="00595A6E" w:rsidP="000C7F24">
            <w:pPr>
              <w:rPr>
                <w:rFonts w:ascii="Inter 18pt Medium" w:hAnsi="Inter 18pt Medium"/>
                <w:bCs/>
                <w:color w:val="103E20"/>
                <w:lang w:val="en-GB"/>
              </w:rPr>
            </w:pPr>
            <w:r w:rsidRPr="009B2620">
              <w:rPr>
                <w:rFonts w:ascii="Inter 18pt Medium" w:hAnsi="Inter 18pt Medium"/>
                <w:bCs/>
                <w:color w:val="103E20"/>
                <w:lang w:val="en-GB"/>
              </w:rPr>
              <w:t>Next of Kin (Name &amp; Relationship)</w:t>
            </w:r>
          </w:p>
        </w:tc>
        <w:tc>
          <w:tcPr>
            <w:tcW w:w="2028" w:type="dxa"/>
            <w:shd w:val="clear" w:color="auto" w:fill="auto"/>
          </w:tcPr>
          <w:p w14:paraId="4F3CDAC7" w14:textId="77777777" w:rsidR="00595A6E" w:rsidRPr="009B2620" w:rsidRDefault="00595A6E" w:rsidP="000C7F24">
            <w:pPr>
              <w:rPr>
                <w:rFonts w:ascii="Inter 18pt Medium" w:hAnsi="Inter 18pt Medium"/>
                <w:bCs/>
                <w:color w:val="103E20"/>
                <w:lang w:val="en-GB"/>
              </w:rPr>
            </w:pPr>
          </w:p>
        </w:tc>
        <w:tc>
          <w:tcPr>
            <w:tcW w:w="2222" w:type="dxa"/>
            <w:shd w:val="clear" w:color="auto" w:fill="D9D9D9"/>
          </w:tcPr>
          <w:p w14:paraId="6CA1EF5D" w14:textId="77777777" w:rsidR="00595A6E" w:rsidRPr="009B2620" w:rsidRDefault="00627D2B" w:rsidP="000C7F24">
            <w:pPr>
              <w:rPr>
                <w:rFonts w:ascii="Inter 18pt Medium" w:hAnsi="Inter 18pt Medium"/>
                <w:bCs/>
                <w:color w:val="103E20"/>
                <w:lang w:val="en-GB"/>
              </w:rPr>
            </w:pPr>
            <w:r w:rsidRPr="009B2620">
              <w:rPr>
                <w:rFonts w:ascii="Inter 18pt Medium" w:hAnsi="Inter 18pt Medium"/>
                <w:bCs/>
                <w:color w:val="103E20"/>
                <w:lang w:val="en-GB"/>
              </w:rPr>
              <w:t xml:space="preserve">NOK </w:t>
            </w:r>
            <w:r w:rsidR="00595A6E" w:rsidRPr="009B2620">
              <w:rPr>
                <w:rFonts w:ascii="Inter 18pt Medium" w:hAnsi="Inter 18pt Medium"/>
                <w:bCs/>
                <w:color w:val="103E20"/>
                <w:lang w:val="en-GB"/>
              </w:rPr>
              <w:t>Contact Number</w:t>
            </w:r>
          </w:p>
          <w:p w14:paraId="1B68B248" w14:textId="77777777" w:rsidR="00595A6E" w:rsidRPr="009B2620" w:rsidRDefault="00595A6E" w:rsidP="000C7F24">
            <w:pPr>
              <w:rPr>
                <w:rFonts w:ascii="Inter 18pt Medium" w:hAnsi="Inter 18pt Medium"/>
                <w:bCs/>
                <w:color w:val="103E20"/>
                <w:lang w:val="en-GB"/>
              </w:rPr>
            </w:pPr>
          </w:p>
        </w:tc>
        <w:tc>
          <w:tcPr>
            <w:tcW w:w="3083" w:type="dxa"/>
            <w:shd w:val="clear" w:color="auto" w:fill="auto"/>
          </w:tcPr>
          <w:p w14:paraId="1A8C326D" w14:textId="77777777" w:rsidR="00595A6E" w:rsidRPr="009B2620" w:rsidRDefault="00595A6E" w:rsidP="000C7F24">
            <w:pPr>
              <w:rPr>
                <w:rFonts w:ascii="Inter 18pt Medium" w:hAnsi="Inter 18pt Medium"/>
                <w:bCs/>
                <w:color w:val="103E20"/>
                <w:lang w:val="en-GB"/>
              </w:rPr>
            </w:pPr>
          </w:p>
          <w:p w14:paraId="0F7730E7" w14:textId="77777777" w:rsidR="00595A6E" w:rsidRPr="009B2620" w:rsidRDefault="00595A6E" w:rsidP="000C7F24">
            <w:pPr>
              <w:rPr>
                <w:rFonts w:ascii="Inter 18pt Medium" w:hAnsi="Inter 18pt Medium"/>
                <w:bCs/>
                <w:color w:val="103E20"/>
                <w:lang w:val="en-GB"/>
              </w:rPr>
            </w:pPr>
          </w:p>
        </w:tc>
      </w:tr>
      <w:tr w:rsidR="003B5681" w:rsidRPr="009B2620" w14:paraId="29D94096" w14:textId="77777777" w:rsidTr="00DA46B9">
        <w:trPr>
          <w:trHeight w:val="1149"/>
        </w:trPr>
        <w:tc>
          <w:tcPr>
            <w:tcW w:w="2732" w:type="dxa"/>
            <w:shd w:val="clear" w:color="auto" w:fill="D9D9D9"/>
          </w:tcPr>
          <w:p w14:paraId="7753AEF6" w14:textId="77777777" w:rsidR="00595A6E" w:rsidRPr="009B2620" w:rsidRDefault="00595A6E" w:rsidP="000C7F24">
            <w:pPr>
              <w:rPr>
                <w:rFonts w:ascii="Inter 18pt Medium" w:hAnsi="Inter 18pt Medium"/>
                <w:bCs/>
                <w:color w:val="103E20"/>
                <w:sz w:val="22"/>
                <w:szCs w:val="22"/>
                <w:lang w:val="en-GB"/>
              </w:rPr>
            </w:pPr>
            <w:r w:rsidRPr="009B2620">
              <w:rPr>
                <w:rFonts w:ascii="Inter 18pt Medium" w:hAnsi="Inter 18pt Medium"/>
                <w:bCs/>
                <w:color w:val="103E20"/>
                <w:sz w:val="22"/>
                <w:szCs w:val="22"/>
                <w:lang w:val="en-GB"/>
              </w:rPr>
              <w:t>Current Accommodation Type (</w:t>
            </w:r>
            <w:r w:rsidR="008448A8" w:rsidRPr="009B2620">
              <w:rPr>
                <w:rFonts w:ascii="Inter 18pt Medium" w:hAnsi="Inter 18pt Medium"/>
                <w:bCs/>
                <w:color w:val="103E20"/>
                <w:sz w:val="22"/>
                <w:szCs w:val="22"/>
                <w:lang w:val="en-GB"/>
              </w:rPr>
              <w:t>e.g.</w:t>
            </w:r>
            <w:r w:rsidR="00627D2B" w:rsidRPr="009B2620">
              <w:rPr>
                <w:rFonts w:ascii="Inter 18pt Medium" w:hAnsi="Inter 18pt Medium"/>
                <w:bCs/>
                <w:color w:val="103E20"/>
                <w:sz w:val="22"/>
                <w:szCs w:val="22"/>
                <w:lang w:val="en-GB"/>
              </w:rPr>
              <w:t xml:space="preserve"> </w:t>
            </w:r>
            <w:r w:rsidR="006B5E12">
              <w:rPr>
                <w:rFonts w:ascii="Inter 18pt Medium" w:hAnsi="Inter 18pt Medium"/>
                <w:bCs/>
                <w:color w:val="103E20"/>
                <w:sz w:val="22"/>
                <w:szCs w:val="22"/>
                <w:lang w:val="en-GB"/>
              </w:rPr>
              <w:t>p</w:t>
            </w:r>
            <w:r w:rsidRPr="009B2620">
              <w:rPr>
                <w:rFonts w:ascii="Inter 18pt Medium" w:hAnsi="Inter 18pt Medium"/>
                <w:bCs/>
                <w:color w:val="103E20"/>
                <w:sz w:val="22"/>
                <w:szCs w:val="22"/>
                <w:lang w:val="en-GB"/>
              </w:rPr>
              <w:t xml:space="preserve">rivate rented, </w:t>
            </w:r>
            <w:r w:rsidR="006B5E12">
              <w:rPr>
                <w:rFonts w:ascii="Inter 18pt Medium" w:hAnsi="Inter 18pt Medium"/>
                <w:bCs/>
                <w:color w:val="103E20"/>
                <w:sz w:val="22"/>
                <w:szCs w:val="22"/>
                <w:lang w:val="en-GB"/>
              </w:rPr>
              <w:t>s</w:t>
            </w:r>
            <w:r w:rsidRPr="009B2620">
              <w:rPr>
                <w:rFonts w:ascii="Inter 18pt Medium" w:hAnsi="Inter 18pt Medium"/>
                <w:bCs/>
                <w:color w:val="103E20"/>
                <w:sz w:val="22"/>
                <w:szCs w:val="22"/>
                <w:lang w:val="en-GB"/>
              </w:rPr>
              <w:t xml:space="preserve">upported </w:t>
            </w:r>
            <w:r w:rsidR="006B5E12">
              <w:rPr>
                <w:rFonts w:ascii="Inter 18pt Medium" w:hAnsi="Inter 18pt Medium"/>
                <w:bCs/>
                <w:color w:val="103E20"/>
                <w:sz w:val="22"/>
                <w:szCs w:val="22"/>
                <w:lang w:val="en-GB"/>
              </w:rPr>
              <w:t>a</w:t>
            </w:r>
            <w:r w:rsidRPr="009B2620">
              <w:rPr>
                <w:rFonts w:ascii="Inter 18pt Medium" w:hAnsi="Inter 18pt Medium"/>
                <w:bCs/>
                <w:color w:val="103E20"/>
                <w:sz w:val="22"/>
                <w:szCs w:val="22"/>
                <w:lang w:val="en-GB"/>
              </w:rPr>
              <w:t xml:space="preserve">ccommodation, </w:t>
            </w:r>
            <w:r w:rsidR="00627D2B" w:rsidRPr="009B2620">
              <w:rPr>
                <w:rFonts w:ascii="Inter 18pt Medium" w:hAnsi="Inter 18pt Medium"/>
                <w:bCs/>
                <w:color w:val="103E20"/>
                <w:sz w:val="22"/>
                <w:szCs w:val="22"/>
                <w:lang w:val="en-GB"/>
              </w:rPr>
              <w:t>homeless</w:t>
            </w:r>
            <w:r w:rsidR="007172AE">
              <w:rPr>
                <w:rFonts w:ascii="Inter 18pt Medium" w:hAnsi="Inter 18pt Medium"/>
                <w:bCs/>
                <w:color w:val="103E20"/>
                <w:sz w:val="22"/>
                <w:szCs w:val="22"/>
                <w:lang w:val="en-GB"/>
              </w:rPr>
              <w:t>, refuge</w:t>
            </w:r>
            <w:r w:rsidRPr="009B2620">
              <w:rPr>
                <w:rFonts w:ascii="Inter 18pt Medium" w:hAnsi="Inter 18pt Medium"/>
                <w:bCs/>
                <w:color w:val="103E20"/>
                <w:sz w:val="22"/>
                <w:szCs w:val="22"/>
                <w:lang w:val="en-GB"/>
              </w:rPr>
              <w:t>)</w:t>
            </w:r>
          </w:p>
        </w:tc>
        <w:tc>
          <w:tcPr>
            <w:tcW w:w="7333" w:type="dxa"/>
            <w:gridSpan w:val="3"/>
            <w:shd w:val="clear" w:color="auto" w:fill="auto"/>
          </w:tcPr>
          <w:p w14:paraId="606BFD17" w14:textId="77777777" w:rsidR="00595A6E" w:rsidRPr="009B2620" w:rsidRDefault="00595A6E" w:rsidP="000C7F24">
            <w:pPr>
              <w:rPr>
                <w:rFonts w:ascii="Inter 18pt Medium" w:hAnsi="Inter 18pt Medium"/>
                <w:bCs/>
                <w:color w:val="103E20"/>
                <w:lang w:val="en-GB"/>
              </w:rPr>
            </w:pPr>
          </w:p>
        </w:tc>
      </w:tr>
      <w:tr w:rsidR="003B5681" w:rsidRPr="009B2620" w14:paraId="7E7FF465" w14:textId="77777777" w:rsidTr="00DA46B9">
        <w:trPr>
          <w:trHeight w:val="504"/>
        </w:trPr>
        <w:tc>
          <w:tcPr>
            <w:tcW w:w="2732" w:type="dxa"/>
            <w:shd w:val="clear" w:color="auto" w:fill="D9D9D9"/>
          </w:tcPr>
          <w:p w14:paraId="0E8F7D2F" w14:textId="77777777" w:rsidR="00E60678" w:rsidRPr="009B2620" w:rsidRDefault="00626E25" w:rsidP="000C7F24">
            <w:pPr>
              <w:rPr>
                <w:rFonts w:ascii="Inter 18pt Medium" w:hAnsi="Inter 18pt Medium"/>
                <w:bCs/>
                <w:color w:val="103E20"/>
                <w:lang w:val="en-GB"/>
              </w:rPr>
            </w:pPr>
            <w:r w:rsidRPr="009B2620">
              <w:rPr>
                <w:rFonts w:ascii="Inter 18pt Medium" w:hAnsi="Inter 18pt Medium"/>
                <w:bCs/>
                <w:color w:val="103E20"/>
                <w:lang w:val="en-GB"/>
              </w:rPr>
              <w:t xml:space="preserve">Details of any children under 18 </w:t>
            </w:r>
            <w:r w:rsidR="007172AE">
              <w:rPr>
                <w:rFonts w:ascii="Inter 18pt Medium" w:hAnsi="Inter 18pt Medium"/>
                <w:bCs/>
                <w:color w:val="103E20"/>
                <w:lang w:val="en-GB"/>
              </w:rPr>
              <w:t>(</w:t>
            </w:r>
            <w:r w:rsidR="008448A8" w:rsidRPr="009B2620">
              <w:rPr>
                <w:rFonts w:ascii="Inter 18pt Medium" w:hAnsi="Inter 18pt Medium"/>
                <w:bCs/>
                <w:color w:val="103E20"/>
                <w:lang w:val="en-GB"/>
              </w:rPr>
              <w:t>please</w:t>
            </w:r>
            <w:r w:rsidRPr="009B2620">
              <w:rPr>
                <w:rFonts w:ascii="Inter 18pt Medium" w:hAnsi="Inter 18pt Medium"/>
                <w:bCs/>
                <w:color w:val="103E20"/>
                <w:lang w:val="en-GB"/>
              </w:rPr>
              <w:t xml:space="preserve"> include name, DOB and whether they are in the care of the client)</w:t>
            </w:r>
          </w:p>
        </w:tc>
        <w:tc>
          <w:tcPr>
            <w:tcW w:w="7333" w:type="dxa"/>
            <w:gridSpan w:val="3"/>
            <w:shd w:val="clear" w:color="auto" w:fill="auto"/>
          </w:tcPr>
          <w:p w14:paraId="31C21A83" w14:textId="77777777" w:rsidR="00E60678" w:rsidRPr="009B2620" w:rsidRDefault="00E60678" w:rsidP="000C7F24">
            <w:pPr>
              <w:rPr>
                <w:rFonts w:ascii="Inter 18pt Medium" w:hAnsi="Inter 18pt Medium"/>
                <w:bCs/>
                <w:color w:val="103E20"/>
                <w:lang w:val="en-GB"/>
              </w:rPr>
            </w:pPr>
          </w:p>
        </w:tc>
      </w:tr>
      <w:tr w:rsidR="003B5681" w:rsidRPr="009B2620" w14:paraId="4C90D17A" w14:textId="77777777" w:rsidTr="00DA46B9">
        <w:trPr>
          <w:trHeight w:val="504"/>
        </w:trPr>
        <w:tc>
          <w:tcPr>
            <w:tcW w:w="2732" w:type="dxa"/>
            <w:shd w:val="clear" w:color="auto" w:fill="D9D9D9"/>
          </w:tcPr>
          <w:p w14:paraId="0DCFBA9C" w14:textId="77777777" w:rsidR="00F70C09" w:rsidRPr="009B2620" w:rsidRDefault="00F70C09" w:rsidP="000C7F24">
            <w:pPr>
              <w:rPr>
                <w:rFonts w:ascii="Inter 18pt Medium" w:hAnsi="Inter 18pt Medium"/>
                <w:bCs/>
                <w:color w:val="103E20"/>
                <w:lang w:val="en-GB"/>
              </w:rPr>
            </w:pPr>
            <w:r w:rsidRPr="009B2620">
              <w:rPr>
                <w:rFonts w:ascii="Inter 18pt Medium" w:hAnsi="Inter 18pt Medium"/>
                <w:bCs/>
                <w:color w:val="103E20"/>
                <w:lang w:val="en-GB"/>
              </w:rPr>
              <w:t>Are there any current safeguarding concerns? If yes, give details</w:t>
            </w:r>
          </w:p>
        </w:tc>
        <w:tc>
          <w:tcPr>
            <w:tcW w:w="7333" w:type="dxa"/>
            <w:gridSpan w:val="3"/>
            <w:shd w:val="clear" w:color="auto" w:fill="auto"/>
          </w:tcPr>
          <w:p w14:paraId="7536A625" w14:textId="77777777" w:rsidR="00F70C09" w:rsidRPr="009B2620" w:rsidRDefault="00F70C09" w:rsidP="000C7F24">
            <w:pPr>
              <w:rPr>
                <w:rFonts w:ascii="Inter 18pt Medium" w:hAnsi="Inter 18pt Medium"/>
                <w:bCs/>
                <w:color w:val="103E20"/>
                <w:lang w:val="en-GB"/>
              </w:rPr>
            </w:pPr>
          </w:p>
        </w:tc>
      </w:tr>
      <w:tr w:rsidR="00541E3A" w:rsidRPr="009B2620" w14:paraId="13181181" w14:textId="77777777" w:rsidTr="00DA46B9">
        <w:trPr>
          <w:trHeight w:val="504"/>
        </w:trPr>
        <w:tc>
          <w:tcPr>
            <w:tcW w:w="2732" w:type="dxa"/>
            <w:shd w:val="clear" w:color="auto" w:fill="D9D9D9"/>
          </w:tcPr>
          <w:p w14:paraId="6AC10EDB" w14:textId="77777777" w:rsidR="00541E3A" w:rsidRPr="009B2620" w:rsidRDefault="00541E3A" w:rsidP="000C7F24">
            <w:pPr>
              <w:rPr>
                <w:rFonts w:ascii="Inter 18pt Medium" w:hAnsi="Inter 18pt Medium"/>
                <w:bCs/>
                <w:color w:val="103E20"/>
                <w:lang w:val="en-GB"/>
              </w:rPr>
            </w:pPr>
            <w:r w:rsidRPr="006324F9">
              <w:rPr>
                <w:rFonts w:ascii="Inter 18pt Medium" w:hAnsi="Inter 18pt Medium"/>
                <w:bCs/>
                <w:color w:val="103E20"/>
                <w:lang w:val="en-GB"/>
              </w:rPr>
              <w:t>Does the client have a pet? (Please note that pets are not permitted in supported accommodation properties?</w:t>
            </w:r>
            <w:r w:rsidR="006324F9" w:rsidRPr="006324F9">
              <w:rPr>
                <w:rFonts w:ascii="Inter 18pt Medium" w:hAnsi="Inter 18pt Medium"/>
                <w:bCs/>
                <w:color w:val="103E20"/>
                <w:lang w:val="en-GB"/>
              </w:rPr>
              <w:t>)</w:t>
            </w:r>
          </w:p>
        </w:tc>
        <w:tc>
          <w:tcPr>
            <w:tcW w:w="7333" w:type="dxa"/>
            <w:gridSpan w:val="3"/>
            <w:shd w:val="clear" w:color="auto" w:fill="auto"/>
          </w:tcPr>
          <w:p w14:paraId="0B63EA16" w14:textId="77777777" w:rsidR="00541E3A" w:rsidRPr="009B2620" w:rsidRDefault="00541E3A" w:rsidP="000C7F24">
            <w:pPr>
              <w:rPr>
                <w:rFonts w:ascii="Inter 18pt Medium" w:hAnsi="Inter 18pt Medium"/>
                <w:bCs/>
                <w:color w:val="103E20"/>
                <w:lang w:val="en-GB"/>
              </w:rPr>
            </w:pPr>
          </w:p>
        </w:tc>
      </w:tr>
      <w:tr w:rsidR="00E01BA3" w:rsidRPr="009B2620" w14:paraId="0E7E0E57" w14:textId="77777777" w:rsidTr="00DA46B9">
        <w:trPr>
          <w:trHeight w:val="70"/>
        </w:trPr>
        <w:tc>
          <w:tcPr>
            <w:tcW w:w="2732" w:type="dxa"/>
            <w:shd w:val="clear" w:color="auto" w:fill="D9D9D9"/>
          </w:tcPr>
          <w:p w14:paraId="1D644E98" w14:textId="77777777" w:rsidR="00E01BA3" w:rsidRPr="009B2620" w:rsidRDefault="00E01BA3" w:rsidP="000C7F24">
            <w:pPr>
              <w:rPr>
                <w:rFonts w:ascii="Inter 18pt Medium" w:hAnsi="Inter 18pt Medium"/>
                <w:bCs/>
                <w:color w:val="103E20"/>
                <w:lang w:val="en-GB"/>
              </w:rPr>
            </w:pPr>
            <w:r>
              <w:rPr>
                <w:rFonts w:ascii="Inter 18pt Medium" w:hAnsi="Inter 18pt Medium"/>
                <w:bCs/>
                <w:color w:val="103E20"/>
                <w:lang w:val="en-GB"/>
              </w:rPr>
              <w:t>Has the client served in the armed forces?</w:t>
            </w:r>
          </w:p>
        </w:tc>
        <w:tc>
          <w:tcPr>
            <w:tcW w:w="7333" w:type="dxa"/>
            <w:gridSpan w:val="3"/>
            <w:shd w:val="clear" w:color="auto" w:fill="auto"/>
          </w:tcPr>
          <w:p w14:paraId="2C27D0B2" w14:textId="77777777" w:rsidR="00E01BA3" w:rsidRPr="009B2620" w:rsidRDefault="00E01BA3" w:rsidP="00F90701">
            <w:pPr>
              <w:rPr>
                <w:rFonts w:ascii="Inter 18pt Medium" w:hAnsi="Inter 18pt Medium"/>
                <w:bCs/>
                <w:color w:val="103E20"/>
                <w:lang w:val="en-GB"/>
              </w:rPr>
            </w:pPr>
          </w:p>
        </w:tc>
      </w:tr>
      <w:tr w:rsidR="003B5681" w:rsidRPr="009B2620" w14:paraId="0676E1CC" w14:textId="77777777" w:rsidTr="00DA46B9">
        <w:trPr>
          <w:trHeight w:val="70"/>
        </w:trPr>
        <w:tc>
          <w:tcPr>
            <w:tcW w:w="2732" w:type="dxa"/>
            <w:shd w:val="clear" w:color="auto" w:fill="D9D9D9"/>
          </w:tcPr>
          <w:p w14:paraId="14F8D2A2" w14:textId="77777777" w:rsidR="00F90701" w:rsidRPr="009B2620" w:rsidRDefault="00F90701" w:rsidP="000C7F24">
            <w:pPr>
              <w:rPr>
                <w:rFonts w:ascii="Inter 18pt Medium" w:hAnsi="Inter 18pt Medium"/>
                <w:bCs/>
                <w:color w:val="103E20"/>
                <w:lang w:val="en-GB"/>
              </w:rPr>
            </w:pPr>
            <w:r w:rsidRPr="009B2620">
              <w:rPr>
                <w:rFonts w:ascii="Inter 18pt Medium" w:hAnsi="Inter 18pt Medium"/>
                <w:bCs/>
                <w:color w:val="103E20"/>
                <w:lang w:val="en-GB"/>
              </w:rPr>
              <w:t>Does the client have any communication needs? (</w:t>
            </w:r>
            <w:r w:rsidR="008448A8" w:rsidRPr="009B2620">
              <w:rPr>
                <w:rFonts w:ascii="Inter 18pt Medium" w:hAnsi="Inter 18pt Medium"/>
                <w:bCs/>
                <w:color w:val="103E20"/>
                <w:lang w:val="en-GB"/>
              </w:rPr>
              <w:t>e.g.,</w:t>
            </w:r>
            <w:r w:rsidRPr="009B2620">
              <w:rPr>
                <w:rFonts w:ascii="Inter 18pt Medium" w:hAnsi="Inter 18pt Medium"/>
                <w:bCs/>
                <w:color w:val="103E20"/>
                <w:lang w:val="en-GB"/>
              </w:rPr>
              <w:t xml:space="preserve"> language / vision or hearing?</w:t>
            </w:r>
          </w:p>
        </w:tc>
        <w:tc>
          <w:tcPr>
            <w:tcW w:w="7333" w:type="dxa"/>
            <w:gridSpan w:val="3"/>
            <w:shd w:val="clear" w:color="auto" w:fill="auto"/>
          </w:tcPr>
          <w:p w14:paraId="28B55F14" w14:textId="77777777" w:rsidR="00F90701" w:rsidRPr="009B2620" w:rsidRDefault="00F90701" w:rsidP="00F90701">
            <w:pPr>
              <w:rPr>
                <w:rFonts w:ascii="Inter 18pt Medium" w:hAnsi="Inter 18pt Medium"/>
                <w:bCs/>
                <w:color w:val="103E20"/>
                <w:lang w:val="en-GB"/>
              </w:rPr>
            </w:pPr>
            <w:r w:rsidRPr="009B2620">
              <w:rPr>
                <w:rFonts w:ascii="Inter 18pt Medium" w:hAnsi="Inter 18pt Medium"/>
                <w:bCs/>
                <w:color w:val="103E20"/>
                <w:lang w:val="en-GB"/>
              </w:rPr>
              <w:t xml:space="preserve">Large Print / Braille / Interpreter / BSL / Translation </w:t>
            </w:r>
          </w:p>
          <w:p w14:paraId="510D4E04" w14:textId="77777777" w:rsidR="00F90701" w:rsidRPr="009B2620" w:rsidRDefault="00F90701" w:rsidP="00F90701">
            <w:pPr>
              <w:rPr>
                <w:rFonts w:ascii="Inter 18pt Medium" w:hAnsi="Inter 18pt Medium"/>
                <w:bCs/>
                <w:color w:val="103E20"/>
                <w:lang w:val="en-GB"/>
              </w:rPr>
            </w:pPr>
            <w:r w:rsidRPr="009B2620">
              <w:rPr>
                <w:rFonts w:ascii="Inter 18pt Medium" w:hAnsi="Inter 18pt Medium"/>
                <w:bCs/>
                <w:color w:val="103E20"/>
                <w:lang w:val="en-GB"/>
              </w:rPr>
              <w:t>/ Print Size / Other (specify)</w:t>
            </w:r>
          </w:p>
        </w:tc>
      </w:tr>
      <w:tr w:rsidR="003B5681" w:rsidRPr="009B2620" w14:paraId="670D345E" w14:textId="77777777" w:rsidTr="00DA46B9">
        <w:trPr>
          <w:trHeight w:val="70"/>
        </w:trPr>
        <w:tc>
          <w:tcPr>
            <w:tcW w:w="2732" w:type="dxa"/>
            <w:shd w:val="clear" w:color="auto" w:fill="D9D9D9"/>
          </w:tcPr>
          <w:p w14:paraId="19C109A2" w14:textId="77777777" w:rsidR="00F90701" w:rsidRPr="009B2620" w:rsidRDefault="00F90701" w:rsidP="000C7F24">
            <w:pPr>
              <w:rPr>
                <w:rFonts w:ascii="Inter 18pt Medium" w:hAnsi="Inter 18pt Medium"/>
                <w:bCs/>
                <w:color w:val="103E20"/>
                <w:lang w:val="en-GB"/>
              </w:rPr>
            </w:pPr>
            <w:r w:rsidRPr="009B2620">
              <w:rPr>
                <w:rFonts w:ascii="Inter 18pt Medium" w:hAnsi="Inter 18pt Medium"/>
                <w:bCs/>
                <w:color w:val="103E20"/>
                <w:lang w:val="en-GB"/>
              </w:rPr>
              <w:t>Does the client have any cultural, lifestyle and/or religious needs that we need to know about?</w:t>
            </w:r>
          </w:p>
        </w:tc>
        <w:tc>
          <w:tcPr>
            <w:tcW w:w="7333" w:type="dxa"/>
            <w:gridSpan w:val="3"/>
            <w:shd w:val="clear" w:color="auto" w:fill="auto"/>
          </w:tcPr>
          <w:p w14:paraId="1D9B3A03" w14:textId="77777777" w:rsidR="00F90701" w:rsidRPr="009B2620" w:rsidRDefault="00F90701" w:rsidP="00F90701">
            <w:pPr>
              <w:rPr>
                <w:rFonts w:ascii="Inter 18pt Medium" w:hAnsi="Inter 18pt Medium"/>
                <w:bCs/>
                <w:color w:val="103E20"/>
                <w:lang w:val="en-GB"/>
              </w:rPr>
            </w:pPr>
          </w:p>
        </w:tc>
      </w:tr>
      <w:tr w:rsidR="006324F9" w:rsidRPr="009B2620" w14:paraId="533A08EB" w14:textId="77777777" w:rsidTr="00DA46B9">
        <w:trPr>
          <w:trHeight w:val="70"/>
        </w:trPr>
        <w:tc>
          <w:tcPr>
            <w:tcW w:w="2732" w:type="dxa"/>
            <w:shd w:val="clear" w:color="auto" w:fill="D9D9D9"/>
          </w:tcPr>
          <w:p w14:paraId="009EEB98" w14:textId="77777777" w:rsidR="006324F9" w:rsidRPr="009B2620" w:rsidRDefault="006324F9" w:rsidP="000C7F24">
            <w:pPr>
              <w:rPr>
                <w:rFonts w:ascii="Inter 18pt Medium" w:hAnsi="Inter 18pt Medium"/>
                <w:bCs/>
                <w:color w:val="103E20"/>
                <w:lang w:val="en-GB"/>
              </w:rPr>
            </w:pPr>
            <w:r>
              <w:rPr>
                <w:rFonts w:ascii="Inter 18pt Medium" w:hAnsi="Inter 18pt Medium"/>
                <w:bCs/>
                <w:color w:val="103E20"/>
                <w:lang w:val="en-GB"/>
              </w:rPr>
              <w:t>Does the client have any form of ID? (Please list)</w:t>
            </w:r>
          </w:p>
        </w:tc>
        <w:tc>
          <w:tcPr>
            <w:tcW w:w="7333" w:type="dxa"/>
            <w:gridSpan w:val="3"/>
            <w:shd w:val="clear" w:color="auto" w:fill="auto"/>
          </w:tcPr>
          <w:p w14:paraId="6BC0D9D8" w14:textId="77777777" w:rsidR="006324F9" w:rsidRDefault="006324F9" w:rsidP="00F90701">
            <w:pPr>
              <w:rPr>
                <w:rFonts w:ascii="Inter 18pt Medium" w:hAnsi="Inter 18pt Medium"/>
                <w:bCs/>
                <w:color w:val="103E20"/>
                <w:lang w:val="en-GB"/>
              </w:rPr>
            </w:pPr>
          </w:p>
          <w:p w14:paraId="60721314" w14:textId="77777777" w:rsidR="003E290D" w:rsidRDefault="003E290D" w:rsidP="00F90701">
            <w:pPr>
              <w:rPr>
                <w:rFonts w:ascii="Inter 18pt Medium" w:hAnsi="Inter 18pt Medium"/>
                <w:bCs/>
                <w:color w:val="103E20"/>
                <w:lang w:val="en-GB"/>
              </w:rPr>
            </w:pPr>
          </w:p>
          <w:p w14:paraId="1352C2F4" w14:textId="77777777" w:rsidR="003E290D" w:rsidRDefault="003E290D" w:rsidP="00F90701">
            <w:pPr>
              <w:rPr>
                <w:rFonts w:ascii="Inter 18pt Medium" w:hAnsi="Inter 18pt Medium"/>
                <w:bCs/>
                <w:color w:val="103E20"/>
                <w:lang w:val="en-GB"/>
              </w:rPr>
            </w:pPr>
          </w:p>
          <w:p w14:paraId="690DD890" w14:textId="77777777" w:rsidR="003E290D" w:rsidRPr="009B2620" w:rsidRDefault="003E290D" w:rsidP="00F90701">
            <w:pPr>
              <w:rPr>
                <w:rFonts w:ascii="Inter 18pt Medium" w:hAnsi="Inter 18pt Medium"/>
                <w:bCs/>
                <w:color w:val="103E20"/>
                <w:lang w:val="en-GB"/>
              </w:rPr>
            </w:pPr>
          </w:p>
        </w:tc>
      </w:tr>
    </w:tbl>
    <w:p w14:paraId="7474FBD4" w14:textId="77777777" w:rsidR="003E290D" w:rsidRPr="003452CD" w:rsidRDefault="003E290D" w:rsidP="00595A6E">
      <w:pPr>
        <w:rPr>
          <w:rFonts w:ascii="Inter 18pt Medium" w:hAnsi="Inter 18pt Medium"/>
          <w:bCs/>
          <w:sz w:val="28"/>
          <w:szCs w:val="28"/>
          <w:lang w:val="en-GB"/>
        </w:rPr>
      </w:pPr>
      <w:r>
        <w:rPr>
          <w:rFonts w:ascii="Inter 18pt Medium" w:hAnsi="Inter 18pt Medium"/>
          <w:b/>
          <w:sz w:val="28"/>
          <w:szCs w:val="28"/>
          <w:lang w:val="en-GB"/>
        </w:rPr>
        <w:br w:type="page"/>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1732D3" w:rsidRPr="009B2620" w14:paraId="32939086" w14:textId="77777777" w:rsidTr="00AA256D">
        <w:trPr>
          <w:trHeight w:val="452"/>
        </w:trPr>
        <w:tc>
          <w:tcPr>
            <w:tcW w:w="10065" w:type="dxa"/>
            <w:shd w:val="clear" w:color="auto" w:fill="D9D9D9"/>
          </w:tcPr>
          <w:p w14:paraId="7A49C077" w14:textId="614FA683" w:rsidR="00812C8A" w:rsidRPr="00812C8A" w:rsidRDefault="00812C8A" w:rsidP="00812C8A">
            <w:pPr>
              <w:rPr>
                <w:rFonts w:ascii="Inter 18pt Medium" w:hAnsi="Inter 18pt Medium" w:cs="Times New Roman"/>
                <w:lang w:val="en-GB" w:eastAsia="en-GB"/>
              </w:rPr>
            </w:pPr>
            <w:r>
              <w:rPr>
                <w:rFonts w:ascii="Inter 18pt Medium" w:hAnsi="Inter 18pt Medium"/>
                <w:lang w:val="en-GB" w:eastAsia="en-GB"/>
              </w:rPr>
              <w:lastRenderedPageBreak/>
              <w:t>P</w:t>
            </w:r>
            <w:r w:rsidRPr="00812C8A">
              <w:rPr>
                <w:rFonts w:ascii="Inter 18pt Medium" w:hAnsi="Inter 18pt Medium"/>
                <w:lang w:val="en-GB" w:eastAsia="en-GB"/>
              </w:rPr>
              <w:t>lease detail client’s housing support needs</w:t>
            </w:r>
          </w:p>
          <w:p w14:paraId="46EDF9C3" w14:textId="504A32BE" w:rsidR="001732D3" w:rsidRPr="009B2620" w:rsidRDefault="001732D3" w:rsidP="008653F1">
            <w:pPr>
              <w:rPr>
                <w:rFonts w:ascii="Inter 18pt Medium" w:hAnsi="Inter 18pt Medium"/>
                <w:color w:val="103E20"/>
                <w:lang w:val="en-GB"/>
              </w:rPr>
            </w:pPr>
          </w:p>
        </w:tc>
      </w:tr>
      <w:tr w:rsidR="001732D3" w:rsidRPr="009B2620" w14:paraId="2B5650FA" w14:textId="77777777" w:rsidTr="001732D3">
        <w:trPr>
          <w:trHeight w:val="452"/>
        </w:trPr>
        <w:tc>
          <w:tcPr>
            <w:tcW w:w="10065" w:type="dxa"/>
            <w:shd w:val="clear" w:color="auto" w:fill="auto"/>
          </w:tcPr>
          <w:p w14:paraId="621C209F" w14:textId="77777777" w:rsidR="001732D3" w:rsidRPr="009B2620" w:rsidRDefault="001732D3" w:rsidP="008653F1">
            <w:pPr>
              <w:rPr>
                <w:rFonts w:ascii="Inter 18pt Medium" w:hAnsi="Inter 18pt Medium"/>
                <w:lang w:val="en-GB"/>
              </w:rPr>
            </w:pPr>
          </w:p>
          <w:p w14:paraId="6C1C5996" w14:textId="77777777" w:rsidR="0064530E" w:rsidRPr="009B2620" w:rsidRDefault="0064530E" w:rsidP="008653F1">
            <w:pPr>
              <w:rPr>
                <w:rFonts w:ascii="Inter 18pt Medium" w:hAnsi="Inter 18pt Medium"/>
                <w:lang w:val="en-GB"/>
              </w:rPr>
            </w:pPr>
          </w:p>
          <w:p w14:paraId="16A5C9EE" w14:textId="77777777" w:rsidR="0064530E" w:rsidRDefault="0064530E" w:rsidP="008653F1">
            <w:pPr>
              <w:rPr>
                <w:rFonts w:ascii="Inter 18pt Medium" w:hAnsi="Inter 18pt Medium"/>
                <w:lang w:val="en-GB"/>
              </w:rPr>
            </w:pPr>
          </w:p>
          <w:p w14:paraId="71405B71" w14:textId="77777777" w:rsidR="003452CD" w:rsidRDefault="003452CD" w:rsidP="008653F1">
            <w:pPr>
              <w:rPr>
                <w:rFonts w:ascii="Inter 18pt Medium" w:hAnsi="Inter 18pt Medium"/>
                <w:lang w:val="en-GB"/>
              </w:rPr>
            </w:pPr>
          </w:p>
          <w:p w14:paraId="4D00EFCB" w14:textId="77777777" w:rsidR="003452CD" w:rsidRPr="009B2620" w:rsidRDefault="003452CD" w:rsidP="008653F1">
            <w:pPr>
              <w:rPr>
                <w:rFonts w:ascii="Inter 18pt Medium" w:hAnsi="Inter 18pt Medium"/>
                <w:lang w:val="en-GB"/>
              </w:rPr>
            </w:pPr>
          </w:p>
          <w:p w14:paraId="37FC0E65" w14:textId="77777777" w:rsidR="0064530E" w:rsidRPr="009B2620" w:rsidRDefault="0064530E" w:rsidP="008653F1">
            <w:pPr>
              <w:rPr>
                <w:rFonts w:ascii="Inter 18pt Medium" w:hAnsi="Inter 18pt Medium"/>
                <w:lang w:val="en-GB"/>
              </w:rPr>
            </w:pPr>
          </w:p>
          <w:p w14:paraId="5BC115C0" w14:textId="77777777" w:rsidR="001732D3" w:rsidRDefault="001732D3" w:rsidP="008653F1">
            <w:pPr>
              <w:rPr>
                <w:rFonts w:ascii="Inter 18pt Medium" w:hAnsi="Inter 18pt Medium"/>
                <w:lang w:val="en-GB"/>
              </w:rPr>
            </w:pPr>
          </w:p>
          <w:p w14:paraId="196C5785" w14:textId="77777777" w:rsidR="006B5E12" w:rsidRDefault="006B5E12" w:rsidP="008653F1">
            <w:pPr>
              <w:rPr>
                <w:rFonts w:ascii="Inter 18pt Medium" w:hAnsi="Inter 18pt Medium"/>
                <w:lang w:val="en-GB"/>
              </w:rPr>
            </w:pPr>
          </w:p>
          <w:p w14:paraId="6C664AF4" w14:textId="77777777" w:rsidR="001732D3" w:rsidRPr="009B2620" w:rsidRDefault="001732D3" w:rsidP="008653F1">
            <w:pPr>
              <w:rPr>
                <w:rFonts w:ascii="Inter 18pt Medium" w:hAnsi="Inter 18pt Medium"/>
                <w:lang w:val="en-GB"/>
              </w:rPr>
            </w:pPr>
          </w:p>
        </w:tc>
      </w:tr>
    </w:tbl>
    <w:p w14:paraId="296D54AC" w14:textId="77777777" w:rsidR="00626E25" w:rsidRPr="003452CD" w:rsidRDefault="00626E25" w:rsidP="00595A6E">
      <w:pPr>
        <w:rPr>
          <w:rFonts w:ascii="Inter 18pt Medium" w:hAnsi="Inter 18pt Medium"/>
          <w:bCs/>
          <w:sz w:val="28"/>
          <w:szCs w:val="28"/>
          <w:lang w:val="en-GB"/>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5"/>
        <w:gridCol w:w="1185"/>
        <w:gridCol w:w="1957"/>
        <w:gridCol w:w="92"/>
        <w:gridCol w:w="1134"/>
        <w:gridCol w:w="784"/>
        <w:gridCol w:w="350"/>
        <w:gridCol w:w="1134"/>
        <w:gridCol w:w="1134"/>
      </w:tblGrid>
      <w:tr w:rsidR="00595A6E" w:rsidRPr="009B2620" w14:paraId="1C270810" w14:textId="77777777" w:rsidTr="00843123">
        <w:trPr>
          <w:trHeight w:val="276"/>
        </w:trPr>
        <w:tc>
          <w:tcPr>
            <w:tcW w:w="10065" w:type="dxa"/>
            <w:gridSpan w:val="9"/>
            <w:tcBorders>
              <w:bottom w:val="single" w:sz="4" w:space="0" w:color="auto"/>
            </w:tcBorders>
            <w:shd w:val="clear" w:color="auto" w:fill="385623" w:themeFill="accent6" w:themeFillShade="80"/>
          </w:tcPr>
          <w:p w14:paraId="625619C2" w14:textId="77777777" w:rsidR="00595A6E" w:rsidRPr="00843123" w:rsidRDefault="00595A6E" w:rsidP="000C7F24">
            <w:pPr>
              <w:jc w:val="center"/>
              <w:rPr>
                <w:rFonts w:ascii="Inter 18pt Medium" w:hAnsi="Inter 18pt Medium"/>
                <w:b/>
                <w:color w:val="FFFFFF" w:themeColor="background1"/>
                <w:lang w:val="en-GB"/>
              </w:rPr>
            </w:pPr>
            <w:bookmarkStart w:id="0" w:name="_Hlk96594982"/>
            <w:r w:rsidRPr="00843123">
              <w:rPr>
                <w:rFonts w:ascii="Inter 18pt Medium" w:hAnsi="Inter 18pt Medium"/>
                <w:b/>
                <w:color w:val="FFFFFF" w:themeColor="background1"/>
                <w:lang w:val="en-GB"/>
              </w:rPr>
              <w:t>Referr</w:t>
            </w:r>
            <w:r w:rsidR="004B48C6" w:rsidRPr="00843123">
              <w:rPr>
                <w:rFonts w:ascii="Inter 18pt Medium" w:hAnsi="Inter 18pt Medium"/>
                <w:b/>
                <w:color w:val="FFFFFF" w:themeColor="background1"/>
                <w:lang w:val="en-GB"/>
              </w:rPr>
              <w:t>er</w:t>
            </w:r>
            <w:r w:rsidRPr="00843123">
              <w:rPr>
                <w:rFonts w:ascii="Inter 18pt Medium" w:hAnsi="Inter 18pt Medium"/>
                <w:b/>
                <w:color w:val="FFFFFF" w:themeColor="background1"/>
                <w:lang w:val="en-GB"/>
              </w:rPr>
              <w:t xml:space="preserve"> Details</w:t>
            </w:r>
          </w:p>
        </w:tc>
      </w:tr>
      <w:tr w:rsidR="00595A6E" w:rsidRPr="009B2620" w14:paraId="1D14870F" w14:textId="77777777" w:rsidTr="00595A6E">
        <w:trPr>
          <w:trHeight w:val="452"/>
        </w:trPr>
        <w:tc>
          <w:tcPr>
            <w:tcW w:w="2295" w:type="dxa"/>
            <w:vMerge w:val="restart"/>
            <w:shd w:val="clear" w:color="auto" w:fill="D9D9D9"/>
          </w:tcPr>
          <w:p w14:paraId="206D0676" w14:textId="77777777" w:rsidR="00595A6E" w:rsidRPr="009B2620" w:rsidRDefault="00595A6E" w:rsidP="000C7F24">
            <w:pPr>
              <w:rPr>
                <w:rFonts w:ascii="Inter 18pt Medium" w:hAnsi="Inter 18pt Medium"/>
                <w:color w:val="103E20"/>
                <w:lang w:val="en-GB"/>
              </w:rPr>
            </w:pPr>
            <w:r w:rsidRPr="009B2620">
              <w:rPr>
                <w:rFonts w:ascii="Inter 18pt Medium" w:hAnsi="Inter 18pt Medium"/>
                <w:color w:val="103E20"/>
                <w:lang w:val="en-GB"/>
              </w:rPr>
              <w:t>Name of referrer:</w:t>
            </w:r>
          </w:p>
        </w:tc>
        <w:tc>
          <w:tcPr>
            <w:tcW w:w="3142" w:type="dxa"/>
            <w:gridSpan w:val="2"/>
            <w:vMerge w:val="restart"/>
          </w:tcPr>
          <w:p w14:paraId="119D9CA2" w14:textId="77777777" w:rsidR="00595A6E" w:rsidRPr="009B2620" w:rsidRDefault="00595A6E" w:rsidP="000C7F24">
            <w:pPr>
              <w:rPr>
                <w:rFonts w:ascii="Inter 18pt Medium" w:hAnsi="Inter 18pt Medium"/>
                <w:color w:val="103E20"/>
                <w:lang w:val="en-GB"/>
              </w:rPr>
            </w:pPr>
          </w:p>
        </w:tc>
        <w:tc>
          <w:tcPr>
            <w:tcW w:w="2010" w:type="dxa"/>
            <w:gridSpan w:val="3"/>
            <w:shd w:val="clear" w:color="auto" w:fill="D9D9D9"/>
          </w:tcPr>
          <w:p w14:paraId="668EBC6E" w14:textId="77777777" w:rsidR="00595A6E" w:rsidRPr="009B2620" w:rsidRDefault="00595A6E" w:rsidP="000C7F24">
            <w:pPr>
              <w:rPr>
                <w:rFonts w:ascii="Inter 18pt Medium" w:hAnsi="Inter 18pt Medium"/>
                <w:color w:val="103E20"/>
                <w:lang w:val="en-GB"/>
              </w:rPr>
            </w:pPr>
            <w:r w:rsidRPr="009B2620">
              <w:rPr>
                <w:rFonts w:ascii="Inter 18pt Medium" w:hAnsi="Inter 18pt Medium"/>
                <w:color w:val="103E20"/>
                <w:lang w:val="en-GB"/>
              </w:rPr>
              <w:t>Contact Number:</w:t>
            </w:r>
          </w:p>
        </w:tc>
        <w:tc>
          <w:tcPr>
            <w:tcW w:w="2618" w:type="dxa"/>
            <w:gridSpan w:val="3"/>
          </w:tcPr>
          <w:p w14:paraId="0CDFB00A" w14:textId="77777777" w:rsidR="00595A6E" w:rsidRPr="009B2620" w:rsidRDefault="00595A6E" w:rsidP="000C7F24">
            <w:pPr>
              <w:rPr>
                <w:rFonts w:ascii="Inter 18pt Medium" w:hAnsi="Inter 18pt Medium"/>
                <w:color w:val="103E20"/>
                <w:lang w:val="en-GB"/>
              </w:rPr>
            </w:pPr>
          </w:p>
          <w:p w14:paraId="7C712E92" w14:textId="77777777" w:rsidR="00595A6E" w:rsidRPr="009B2620" w:rsidRDefault="00595A6E" w:rsidP="000C7F24">
            <w:pPr>
              <w:rPr>
                <w:rFonts w:ascii="Inter 18pt Medium" w:hAnsi="Inter 18pt Medium"/>
                <w:color w:val="103E20"/>
                <w:lang w:val="en-GB"/>
              </w:rPr>
            </w:pPr>
          </w:p>
        </w:tc>
      </w:tr>
      <w:bookmarkEnd w:id="0"/>
      <w:tr w:rsidR="00595A6E" w:rsidRPr="009B2620" w14:paraId="4A279041" w14:textId="77777777" w:rsidTr="00595A6E">
        <w:trPr>
          <w:trHeight w:val="588"/>
        </w:trPr>
        <w:tc>
          <w:tcPr>
            <w:tcW w:w="2295" w:type="dxa"/>
            <w:vMerge/>
            <w:shd w:val="clear" w:color="auto" w:fill="D9D9D9"/>
          </w:tcPr>
          <w:p w14:paraId="378E1335" w14:textId="77777777" w:rsidR="00595A6E" w:rsidRPr="009B2620" w:rsidRDefault="00595A6E" w:rsidP="000C7F24">
            <w:pPr>
              <w:rPr>
                <w:rFonts w:ascii="Inter 18pt Medium" w:hAnsi="Inter 18pt Medium"/>
                <w:color w:val="103E20"/>
                <w:lang w:val="en-GB"/>
              </w:rPr>
            </w:pPr>
          </w:p>
        </w:tc>
        <w:tc>
          <w:tcPr>
            <w:tcW w:w="3142" w:type="dxa"/>
            <w:gridSpan w:val="2"/>
            <w:vMerge/>
          </w:tcPr>
          <w:p w14:paraId="60839A0A" w14:textId="77777777" w:rsidR="00595A6E" w:rsidRPr="009B2620" w:rsidRDefault="00595A6E" w:rsidP="000C7F24">
            <w:pPr>
              <w:rPr>
                <w:rFonts w:ascii="Inter 18pt Medium" w:hAnsi="Inter 18pt Medium"/>
                <w:color w:val="103E20"/>
                <w:lang w:val="en-GB"/>
              </w:rPr>
            </w:pPr>
          </w:p>
        </w:tc>
        <w:tc>
          <w:tcPr>
            <w:tcW w:w="2010" w:type="dxa"/>
            <w:gridSpan w:val="3"/>
            <w:shd w:val="clear" w:color="auto" w:fill="D9D9D9"/>
          </w:tcPr>
          <w:p w14:paraId="33B95DE8" w14:textId="77777777" w:rsidR="00595A6E" w:rsidRPr="009B2620" w:rsidRDefault="00595A6E" w:rsidP="000C7F24">
            <w:pPr>
              <w:rPr>
                <w:rFonts w:ascii="Inter 18pt Medium" w:hAnsi="Inter 18pt Medium"/>
                <w:color w:val="103E20"/>
                <w:lang w:val="en-GB"/>
              </w:rPr>
            </w:pPr>
            <w:r w:rsidRPr="009B2620">
              <w:rPr>
                <w:rFonts w:ascii="Inter 18pt Medium" w:hAnsi="Inter 18pt Medium"/>
                <w:color w:val="103E20"/>
                <w:lang w:val="en-GB"/>
              </w:rPr>
              <w:t>Email:</w:t>
            </w:r>
          </w:p>
          <w:p w14:paraId="695452D0" w14:textId="77777777" w:rsidR="00595A6E" w:rsidRPr="009B2620" w:rsidRDefault="00595A6E" w:rsidP="000C7F24">
            <w:pPr>
              <w:rPr>
                <w:rFonts w:ascii="Inter 18pt Medium" w:hAnsi="Inter 18pt Medium"/>
                <w:color w:val="103E20"/>
                <w:lang w:val="en-GB"/>
              </w:rPr>
            </w:pPr>
          </w:p>
        </w:tc>
        <w:tc>
          <w:tcPr>
            <w:tcW w:w="2618" w:type="dxa"/>
            <w:gridSpan w:val="3"/>
          </w:tcPr>
          <w:p w14:paraId="62F9E4FB" w14:textId="77777777" w:rsidR="00595A6E" w:rsidRPr="009B2620" w:rsidRDefault="00595A6E" w:rsidP="000C7F24">
            <w:pPr>
              <w:rPr>
                <w:rFonts w:ascii="Inter 18pt Medium" w:hAnsi="Inter 18pt Medium"/>
                <w:color w:val="103E20"/>
                <w:lang w:val="en-GB"/>
              </w:rPr>
            </w:pPr>
          </w:p>
          <w:p w14:paraId="27D24ED9" w14:textId="77777777" w:rsidR="00595A6E" w:rsidRPr="009B2620" w:rsidRDefault="00595A6E" w:rsidP="000C7F24">
            <w:pPr>
              <w:rPr>
                <w:rFonts w:ascii="Inter 18pt Medium" w:hAnsi="Inter 18pt Medium"/>
                <w:color w:val="103E20"/>
                <w:lang w:val="en-GB"/>
              </w:rPr>
            </w:pPr>
          </w:p>
        </w:tc>
      </w:tr>
      <w:tr w:rsidR="00595A6E" w:rsidRPr="009B2620" w14:paraId="71284EB6" w14:textId="77777777" w:rsidTr="00595A6E">
        <w:trPr>
          <w:trHeight w:val="528"/>
        </w:trPr>
        <w:tc>
          <w:tcPr>
            <w:tcW w:w="2295" w:type="dxa"/>
            <w:shd w:val="clear" w:color="auto" w:fill="D9D9D9"/>
          </w:tcPr>
          <w:p w14:paraId="6AD5FB02" w14:textId="77777777" w:rsidR="00595A6E" w:rsidRPr="009B2620" w:rsidRDefault="00595A6E" w:rsidP="000C7F24">
            <w:pPr>
              <w:rPr>
                <w:rFonts w:ascii="Inter 18pt Medium" w:hAnsi="Inter 18pt Medium"/>
                <w:color w:val="103E20"/>
                <w:sz w:val="20"/>
                <w:szCs w:val="20"/>
                <w:lang w:val="en-GB"/>
              </w:rPr>
            </w:pPr>
            <w:r w:rsidRPr="009B2620">
              <w:rPr>
                <w:rFonts w:ascii="Inter 18pt Medium" w:hAnsi="Inter 18pt Medium"/>
                <w:color w:val="103E20"/>
                <w:lang w:val="en-GB"/>
              </w:rPr>
              <w:t>Referrer Organisation and address</w:t>
            </w:r>
            <w:r w:rsidR="00161305" w:rsidRPr="009B2620">
              <w:rPr>
                <w:rFonts w:ascii="Inter 18pt Medium" w:hAnsi="Inter 18pt Medium"/>
                <w:color w:val="103E20"/>
                <w:lang w:val="en-GB"/>
              </w:rPr>
              <w:t>:</w:t>
            </w:r>
            <w:r w:rsidRPr="009B2620">
              <w:rPr>
                <w:rFonts w:ascii="Inter 18pt Medium" w:hAnsi="Inter 18pt Medium"/>
                <w:color w:val="103E20"/>
                <w:lang w:val="en-GB"/>
              </w:rPr>
              <w:t xml:space="preserve"> </w:t>
            </w:r>
            <w:r w:rsidRPr="009B2620">
              <w:rPr>
                <w:rFonts w:ascii="Inter 18pt Medium" w:hAnsi="Inter 18pt Medium"/>
                <w:color w:val="103E20"/>
                <w:lang w:val="en-GB"/>
              </w:rPr>
              <w:br/>
            </w:r>
          </w:p>
          <w:p w14:paraId="2E0B5D0F" w14:textId="77777777" w:rsidR="00595A6E" w:rsidRPr="009B2620" w:rsidRDefault="00595A6E" w:rsidP="000C7F24">
            <w:pPr>
              <w:rPr>
                <w:rFonts w:ascii="Inter 18pt Medium" w:hAnsi="Inter 18pt Medium"/>
                <w:color w:val="103E20"/>
                <w:sz w:val="20"/>
                <w:szCs w:val="20"/>
                <w:lang w:val="en-GB"/>
              </w:rPr>
            </w:pPr>
          </w:p>
          <w:p w14:paraId="04FDE07E" w14:textId="77777777" w:rsidR="00595A6E" w:rsidRPr="009B2620" w:rsidRDefault="00595A6E" w:rsidP="000C7F24">
            <w:pPr>
              <w:rPr>
                <w:rFonts w:ascii="Inter 18pt Medium" w:hAnsi="Inter 18pt Medium"/>
                <w:color w:val="103E20"/>
                <w:sz w:val="20"/>
                <w:szCs w:val="20"/>
                <w:lang w:val="en-GB"/>
              </w:rPr>
            </w:pPr>
          </w:p>
          <w:p w14:paraId="1A9A05A9" w14:textId="77777777" w:rsidR="00595A6E" w:rsidRPr="009B2620" w:rsidRDefault="00595A6E" w:rsidP="000C7F24">
            <w:pPr>
              <w:rPr>
                <w:rFonts w:ascii="Inter 18pt Medium" w:hAnsi="Inter 18pt Medium"/>
                <w:color w:val="103E20"/>
                <w:lang w:val="en-GB"/>
              </w:rPr>
            </w:pPr>
          </w:p>
        </w:tc>
        <w:tc>
          <w:tcPr>
            <w:tcW w:w="7770" w:type="dxa"/>
            <w:gridSpan w:val="8"/>
          </w:tcPr>
          <w:p w14:paraId="21D7ED9A" w14:textId="77777777" w:rsidR="00595A6E" w:rsidRPr="003452CD" w:rsidRDefault="00595A6E" w:rsidP="000C7F24">
            <w:pPr>
              <w:rPr>
                <w:rFonts w:ascii="Inter 18pt Medium" w:hAnsi="Inter 18pt Medium"/>
                <w:color w:val="103E20"/>
                <w:lang w:val="en-GB"/>
              </w:rPr>
            </w:pPr>
          </w:p>
          <w:p w14:paraId="73C2F22D" w14:textId="77777777" w:rsidR="00595A6E" w:rsidRPr="003452CD" w:rsidRDefault="00595A6E" w:rsidP="000C7F24">
            <w:pPr>
              <w:rPr>
                <w:rFonts w:ascii="Inter 18pt Medium" w:hAnsi="Inter 18pt Medium"/>
                <w:color w:val="103E20"/>
                <w:lang w:val="en-GB"/>
              </w:rPr>
            </w:pPr>
          </w:p>
          <w:p w14:paraId="18D1A242" w14:textId="77777777" w:rsidR="00595A6E" w:rsidRPr="003452CD" w:rsidRDefault="00595A6E" w:rsidP="000C7F24">
            <w:pPr>
              <w:rPr>
                <w:rFonts w:ascii="Inter 18pt Medium" w:hAnsi="Inter 18pt Medium"/>
                <w:color w:val="103E20"/>
                <w:lang w:val="en-GB"/>
              </w:rPr>
            </w:pPr>
          </w:p>
          <w:p w14:paraId="3D4A85D5" w14:textId="77777777" w:rsidR="00595A6E" w:rsidRPr="003452CD" w:rsidRDefault="00595A6E" w:rsidP="000C7F24">
            <w:pPr>
              <w:rPr>
                <w:rFonts w:ascii="Inter 18pt Medium" w:hAnsi="Inter 18pt Medium"/>
                <w:color w:val="103E20"/>
                <w:lang w:val="en-GB"/>
              </w:rPr>
            </w:pPr>
          </w:p>
          <w:p w14:paraId="6EFD1DA2" w14:textId="77777777" w:rsidR="00595A6E" w:rsidRDefault="00595A6E" w:rsidP="000C7F24">
            <w:pPr>
              <w:rPr>
                <w:rFonts w:ascii="Inter 18pt Medium" w:hAnsi="Inter 18pt Medium"/>
                <w:color w:val="103E20"/>
                <w:lang w:val="en-GB"/>
              </w:rPr>
            </w:pPr>
          </w:p>
          <w:p w14:paraId="7F66C735" w14:textId="77777777" w:rsidR="003452CD" w:rsidRPr="003452CD" w:rsidRDefault="003452CD" w:rsidP="000C7F24">
            <w:pPr>
              <w:rPr>
                <w:rFonts w:ascii="Inter 18pt Medium" w:hAnsi="Inter 18pt Medium"/>
                <w:color w:val="103E20"/>
                <w:lang w:val="en-GB"/>
              </w:rPr>
            </w:pPr>
          </w:p>
          <w:p w14:paraId="24F54A18" w14:textId="77777777" w:rsidR="00595A6E" w:rsidRPr="009B2620" w:rsidRDefault="00595A6E" w:rsidP="000C7F24">
            <w:pPr>
              <w:rPr>
                <w:rFonts w:ascii="Inter 18pt Medium" w:hAnsi="Inter 18pt Medium"/>
                <w:color w:val="103E20"/>
                <w:lang w:val="en-GB"/>
              </w:rPr>
            </w:pPr>
          </w:p>
        </w:tc>
      </w:tr>
      <w:tr w:rsidR="00161305" w:rsidRPr="009B2620" w14:paraId="72A32A93" w14:textId="77777777" w:rsidTr="00161305">
        <w:trPr>
          <w:trHeight w:val="528"/>
        </w:trPr>
        <w:tc>
          <w:tcPr>
            <w:tcW w:w="5529" w:type="dxa"/>
            <w:gridSpan w:val="4"/>
            <w:shd w:val="clear" w:color="auto" w:fill="D9D9D9"/>
            <w:vAlign w:val="center"/>
          </w:tcPr>
          <w:p w14:paraId="32608DB6" w14:textId="77777777" w:rsidR="00161305" w:rsidRPr="009B2620" w:rsidRDefault="00161305" w:rsidP="000C7F24">
            <w:pPr>
              <w:rPr>
                <w:rFonts w:ascii="Inter 18pt Medium" w:hAnsi="Inter 18pt Medium"/>
                <w:color w:val="103E20"/>
                <w:lang w:val="en-GB"/>
              </w:rPr>
            </w:pPr>
            <w:r w:rsidRPr="009B2620">
              <w:rPr>
                <w:rFonts w:ascii="Inter 18pt Medium" w:hAnsi="Inter 18pt Medium"/>
                <w:color w:val="103E20"/>
                <w:lang w:val="en-GB"/>
              </w:rPr>
              <w:t>Date of referral:</w:t>
            </w:r>
          </w:p>
        </w:tc>
        <w:tc>
          <w:tcPr>
            <w:tcW w:w="4536" w:type="dxa"/>
            <w:gridSpan w:val="5"/>
            <w:vAlign w:val="center"/>
          </w:tcPr>
          <w:p w14:paraId="3D2940AE" w14:textId="77777777" w:rsidR="00161305" w:rsidRPr="009B2620" w:rsidRDefault="00161305" w:rsidP="000C7F24">
            <w:pPr>
              <w:jc w:val="center"/>
              <w:rPr>
                <w:rFonts w:ascii="Inter 18pt Medium" w:hAnsi="Inter 18pt Medium"/>
                <w:lang w:val="en-GB"/>
              </w:rPr>
            </w:pPr>
          </w:p>
        </w:tc>
      </w:tr>
      <w:tr w:rsidR="00161305" w:rsidRPr="009B2620" w14:paraId="50A4CAE1" w14:textId="77777777" w:rsidTr="00161305">
        <w:trPr>
          <w:trHeight w:val="528"/>
        </w:trPr>
        <w:tc>
          <w:tcPr>
            <w:tcW w:w="5529" w:type="dxa"/>
            <w:gridSpan w:val="4"/>
            <w:shd w:val="clear" w:color="auto" w:fill="D9D9D9" w:themeFill="background1" w:themeFillShade="D9"/>
            <w:vAlign w:val="center"/>
          </w:tcPr>
          <w:p w14:paraId="78A541A9" w14:textId="77777777" w:rsidR="00161305" w:rsidRPr="009B2620" w:rsidRDefault="00161305" w:rsidP="000C7F24">
            <w:pPr>
              <w:rPr>
                <w:rFonts w:ascii="Inter 18pt Medium" w:hAnsi="Inter 18pt Medium"/>
                <w:color w:val="103E20"/>
                <w:lang w:val="en-GB"/>
              </w:rPr>
            </w:pPr>
            <w:r w:rsidRPr="009B2620">
              <w:rPr>
                <w:rFonts w:ascii="Inter 18pt Medium" w:hAnsi="Inter 18pt Medium"/>
                <w:color w:val="103E20"/>
                <w:lang w:val="en-GB"/>
              </w:rPr>
              <w:t>Has the client consented to the referral?</w:t>
            </w:r>
          </w:p>
        </w:tc>
        <w:tc>
          <w:tcPr>
            <w:tcW w:w="1134" w:type="dxa"/>
            <w:shd w:val="clear" w:color="auto" w:fill="D9D9D9" w:themeFill="background1" w:themeFillShade="D9"/>
            <w:vAlign w:val="center"/>
          </w:tcPr>
          <w:p w14:paraId="76D4DEC3" w14:textId="77777777" w:rsidR="00161305" w:rsidRPr="009B2620" w:rsidRDefault="00161305" w:rsidP="000C7F24">
            <w:pPr>
              <w:jc w:val="center"/>
              <w:rPr>
                <w:rFonts w:ascii="Inter 18pt Medium" w:hAnsi="Inter 18pt Medium"/>
                <w:lang w:val="en-GB"/>
              </w:rPr>
            </w:pPr>
            <w:r w:rsidRPr="009B2620">
              <w:rPr>
                <w:rFonts w:ascii="Inter 18pt Medium" w:hAnsi="Inter 18pt Medium"/>
                <w:lang w:val="en-GB"/>
              </w:rPr>
              <w:t>Yes</w:t>
            </w:r>
          </w:p>
        </w:tc>
        <w:tc>
          <w:tcPr>
            <w:tcW w:w="1134" w:type="dxa"/>
            <w:gridSpan w:val="2"/>
            <w:vAlign w:val="center"/>
          </w:tcPr>
          <w:p w14:paraId="5F72CE1B" w14:textId="77777777" w:rsidR="00161305" w:rsidRPr="009B2620" w:rsidRDefault="00161305" w:rsidP="000C7F24">
            <w:pPr>
              <w:jc w:val="center"/>
              <w:rPr>
                <w:rFonts w:ascii="Inter 18pt Medium" w:hAnsi="Inter 18pt Medium"/>
                <w:lang w:val="en-GB"/>
              </w:rPr>
            </w:pPr>
          </w:p>
        </w:tc>
        <w:tc>
          <w:tcPr>
            <w:tcW w:w="1134" w:type="dxa"/>
            <w:shd w:val="clear" w:color="auto" w:fill="D9D9D9" w:themeFill="background1" w:themeFillShade="D9"/>
            <w:vAlign w:val="center"/>
          </w:tcPr>
          <w:p w14:paraId="5259D7F8" w14:textId="77777777" w:rsidR="00161305" w:rsidRPr="009B2620" w:rsidRDefault="00161305" w:rsidP="000C7F24">
            <w:pPr>
              <w:jc w:val="center"/>
              <w:rPr>
                <w:rFonts w:ascii="Inter 18pt Medium" w:hAnsi="Inter 18pt Medium"/>
                <w:lang w:val="en-GB"/>
              </w:rPr>
            </w:pPr>
            <w:r w:rsidRPr="009B2620">
              <w:rPr>
                <w:rFonts w:ascii="Inter 18pt Medium" w:hAnsi="Inter 18pt Medium"/>
                <w:lang w:val="en-GB"/>
              </w:rPr>
              <w:t>No</w:t>
            </w:r>
          </w:p>
        </w:tc>
        <w:tc>
          <w:tcPr>
            <w:tcW w:w="1134" w:type="dxa"/>
            <w:vAlign w:val="center"/>
          </w:tcPr>
          <w:p w14:paraId="5BBF3017" w14:textId="77777777" w:rsidR="00161305" w:rsidRPr="009B2620" w:rsidRDefault="00161305" w:rsidP="000C7F24">
            <w:pPr>
              <w:jc w:val="center"/>
              <w:rPr>
                <w:rFonts w:ascii="Inter 18pt Medium" w:hAnsi="Inter 18pt Medium"/>
                <w:lang w:val="en-GB"/>
              </w:rPr>
            </w:pPr>
          </w:p>
        </w:tc>
      </w:tr>
      <w:tr w:rsidR="00595A6E" w:rsidRPr="009B2620" w14:paraId="180F6052" w14:textId="77777777" w:rsidTr="00843123">
        <w:trPr>
          <w:trHeight w:val="528"/>
        </w:trPr>
        <w:tc>
          <w:tcPr>
            <w:tcW w:w="10065" w:type="dxa"/>
            <w:gridSpan w:val="9"/>
            <w:shd w:val="clear" w:color="auto" w:fill="385623" w:themeFill="accent6" w:themeFillShade="80"/>
            <w:vAlign w:val="center"/>
          </w:tcPr>
          <w:p w14:paraId="5D08027D" w14:textId="77777777" w:rsidR="00595A6E" w:rsidRPr="00843123" w:rsidRDefault="00595A6E" w:rsidP="000C7F24">
            <w:pPr>
              <w:jc w:val="center"/>
              <w:rPr>
                <w:rFonts w:ascii="Inter 18pt Medium" w:hAnsi="Inter 18pt Medium"/>
                <w:b/>
                <w:bCs/>
                <w:color w:val="FFFFFF" w:themeColor="background1"/>
                <w:lang w:val="en-GB"/>
              </w:rPr>
            </w:pPr>
            <w:r w:rsidRPr="00843123">
              <w:rPr>
                <w:rFonts w:ascii="Inter 18pt Medium" w:hAnsi="Inter 18pt Medium"/>
                <w:b/>
                <w:bCs/>
                <w:color w:val="FFFFFF" w:themeColor="background1"/>
                <w:lang w:val="en-GB"/>
              </w:rPr>
              <w:t>Existing Support – Is support provided by any of the following:</w:t>
            </w:r>
          </w:p>
          <w:p w14:paraId="17544CB4" w14:textId="77777777" w:rsidR="00595A6E" w:rsidRPr="009B2620" w:rsidRDefault="00595A6E" w:rsidP="000C7F24">
            <w:pPr>
              <w:jc w:val="center"/>
              <w:rPr>
                <w:rFonts w:ascii="Inter 18pt Medium" w:hAnsi="Inter 18pt Medium"/>
                <w:color w:val="103E20"/>
                <w:lang w:val="en-GB"/>
              </w:rPr>
            </w:pPr>
            <w:r w:rsidRPr="00843123">
              <w:rPr>
                <w:rFonts w:ascii="Inter 18pt Medium" w:hAnsi="Inter 18pt Medium"/>
                <w:b/>
                <w:bCs/>
                <w:color w:val="FFFFFF" w:themeColor="background1"/>
                <w:lang w:val="en-GB"/>
              </w:rPr>
              <w:t>Please provide name and (agency) contact details:</w:t>
            </w:r>
          </w:p>
        </w:tc>
      </w:tr>
      <w:tr w:rsidR="00595A6E" w:rsidRPr="009B2620" w14:paraId="3EAF2767" w14:textId="77777777" w:rsidTr="00595A6E">
        <w:trPr>
          <w:trHeight w:val="528"/>
        </w:trPr>
        <w:tc>
          <w:tcPr>
            <w:tcW w:w="3480" w:type="dxa"/>
            <w:gridSpan w:val="2"/>
            <w:shd w:val="clear" w:color="auto" w:fill="D9D9D9"/>
            <w:vAlign w:val="center"/>
          </w:tcPr>
          <w:p w14:paraId="20EEF5D8" w14:textId="77777777" w:rsidR="00595A6E" w:rsidRPr="009B2620" w:rsidRDefault="008B5AEE" w:rsidP="000C7F24">
            <w:pPr>
              <w:rPr>
                <w:rFonts w:ascii="Inter 18pt Medium" w:hAnsi="Inter 18pt Medium"/>
                <w:color w:val="103E20"/>
                <w:lang w:val="en-GB"/>
              </w:rPr>
            </w:pPr>
            <w:r>
              <w:rPr>
                <w:rFonts w:ascii="Inter 18pt Medium" w:hAnsi="Inter 18pt Medium"/>
                <w:color w:val="103E20"/>
                <w:lang w:val="en-GB"/>
              </w:rPr>
              <w:t xml:space="preserve">Housing </w:t>
            </w:r>
            <w:r w:rsidR="001323B7">
              <w:rPr>
                <w:rFonts w:ascii="Inter 18pt Medium" w:hAnsi="Inter 18pt Medium"/>
                <w:color w:val="103E20"/>
                <w:lang w:val="en-GB"/>
              </w:rPr>
              <w:t>Support</w:t>
            </w:r>
          </w:p>
        </w:tc>
        <w:tc>
          <w:tcPr>
            <w:tcW w:w="6585" w:type="dxa"/>
            <w:gridSpan w:val="7"/>
            <w:vAlign w:val="center"/>
          </w:tcPr>
          <w:p w14:paraId="0A5A20F6" w14:textId="77777777" w:rsidR="00595A6E" w:rsidRPr="009B2620" w:rsidRDefault="00595A6E" w:rsidP="000C7F24">
            <w:pPr>
              <w:jc w:val="center"/>
              <w:rPr>
                <w:rFonts w:ascii="Inter 18pt Medium" w:hAnsi="Inter 18pt Medium"/>
                <w:lang w:val="en-GB"/>
              </w:rPr>
            </w:pPr>
          </w:p>
        </w:tc>
      </w:tr>
      <w:tr w:rsidR="00595A6E" w:rsidRPr="009B2620" w14:paraId="303A7646" w14:textId="77777777" w:rsidTr="00595A6E">
        <w:trPr>
          <w:trHeight w:val="528"/>
        </w:trPr>
        <w:tc>
          <w:tcPr>
            <w:tcW w:w="3480" w:type="dxa"/>
            <w:gridSpan w:val="2"/>
            <w:shd w:val="clear" w:color="auto" w:fill="D9D9D9"/>
            <w:vAlign w:val="center"/>
          </w:tcPr>
          <w:p w14:paraId="6087706F" w14:textId="77777777" w:rsidR="00595A6E" w:rsidRPr="009B2620" w:rsidRDefault="00595A6E" w:rsidP="000C7F24">
            <w:pPr>
              <w:rPr>
                <w:rFonts w:ascii="Inter 18pt Medium" w:hAnsi="Inter 18pt Medium"/>
                <w:color w:val="103E20"/>
                <w:lang w:val="en-GB"/>
              </w:rPr>
            </w:pPr>
            <w:r w:rsidRPr="009B2620">
              <w:rPr>
                <w:rFonts w:ascii="Inter 18pt Medium" w:hAnsi="Inter 18pt Medium"/>
                <w:color w:val="103E20"/>
                <w:lang w:val="en-GB"/>
              </w:rPr>
              <w:t>Drug/Alcohol Service</w:t>
            </w:r>
          </w:p>
        </w:tc>
        <w:tc>
          <w:tcPr>
            <w:tcW w:w="6585" w:type="dxa"/>
            <w:gridSpan w:val="7"/>
            <w:vAlign w:val="center"/>
          </w:tcPr>
          <w:p w14:paraId="46F1403E" w14:textId="77777777" w:rsidR="00595A6E" w:rsidRPr="009B2620" w:rsidRDefault="00595A6E" w:rsidP="000C7F24">
            <w:pPr>
              <w:jc w:val="center"/>
              <w:rPr>
                <w:rFonts w:ascii="Inter 18pt Medium" w:hAnsi="Inter 18pt Medium"/>
                <w:lang w:val="en-GB"/>
              </w:rPr>
            </w:pPr>
          </w:p>
        </w:tc>
      </w:tr>
      <w:tr w:rsidR="00595A6E" w:rsidRPr="009B2620" w14:paraId="0E9FB9E2" w14:textId="77777777" w:rsidTr="00595A6E">
        <w:trPr>
          <w:trHeight w:val="528"/>
        </w:trPr>
        <w:tc>
          <w:tcPr>
            <w:tcW w:w="3480" w:type="dxa"/>
            <w:gridSpan w:val="2"/>
            <w:shd w:val="clear" w:color="auto" w:fill="D9D9D9"/>
            <w:vAlign w:val="center"/>
          </w:tcPr>
          <w:p w14:paraId="4DD8168C" w14:textId="77777777" w:rsidR="00595A6E" w:rsidRPr="009B2620" w:rsidRDefault="00595A6E" w:rsidP="000C7F24">
            <w:pPr>
              <w:rPr>
                <w:rFonts w:ascii="Inter 18pt Medium" w:hAnsi="Inter 18pt Medium"/>
                <w:color w:val="103E20"/>
                <w:lang w:val="en-GB"/>
              </w:rPr>
            </w:pPr>
            <w:r w:rsidRPr="009B2620">
              <w:rPr>
                <w:rFonts w:ascii="Inter 18pt Medium" w:hAnsi="Inter 18pt Medium"/>
                <w:color w:val="103E20"/>
                <w:lang w:val="en-GB"/>
              </w:rPr>
              <w:t>Social Worker</w:t>
            </w:r>
          </w:p>
        </w:tc>
        <w:tc>
          <w:tcPr>
            <w:tcW w:w="6585" w:type="dxa"/>
            <w:gridSpan w:val="7"/>
            <w:vAlign w:val="center"/>
          </w:tcPr>
          <w:p w14:paraId="75E5DEC2" w14:textId="77777777" w:rsidR="00595A6E" w:rsidRPr="009B2620" w:rsidRDefault="00595A6E" w:rsidP="000C7F24">
            <w:pPr>
              <w:jc w:val="center"/>
              <w:rPr>
                <w:rFonts w:ascii="Inter 18pt Medium" w:hAnsi="Inter 18pt Medium"/>
                <w:lang w:val="en-GB"/>
              </w:rPr>
            </w:pPr>
          </w:p>
        </w:tc>
      </w:tr>
      <w:tr w:rsidR="00595A6E" w:rsidRPr="009B2620" w14:paraId="6A093422" w14:textId="77777777" w:rsidTr="00595A6E">
        <w:trPr>
          <w:trHeight w:val="528"/>
        </w:trPr>
        <w:tc>
          <w:tcPr>
            <w:tcW w:w="3480" w:type="dxa"/>
            <w:gridSpan w:val="2"/>
            <w:shd w:val="clear" w:color="auto" w:fill="D9D9D9"/>
            <w:vAlign w:val="center"/>
          </w:tcPr>
          <w:p w14:paraId="20AABAE4" w14:textId="77777777" w:rsidR="00595A6E" w:rsidRPr="009B2620" w:rsidRDefault="00595A6E" w:rsidP="000C7F24">
            <w:pPr>
              <w:rPr>
                <w:rFonts w:ascii="Inter 18pt Medium" w:hAnsi="Inter 18pt Medium"/>
                <w:color w:val="103E20"/>
                <w:lang w:val="en-GB"/>
              </w:rPr>
            </w:pPr>
            <w:r w:rsidRPr="009B2620">
              <w:rPr>
                <w:rFonts w:ascii="Inter 18pt Medium" w:hAnsi="Inter 18pt Medium"/>
                <w:color w:val="103E20"/>
                <w:lang w:val="en-GB"/>
              </w:rPr>
              <w:t>P</w:t>
            </w:r>
            <w:r w:rsidR="00626E25" w:rsidRPr="009B2620">
              <w:rPr>
                <w:rFonts w:ascii="Inter 18pt Medium" w:hAnsi="Inter 18pt Medium"/>
                <w:color w:val="103E20"/>
                <w:lang w:val="en-GB"/>
              </w:rPr>
              <w:t>olice</w:t>
            </w:r>
          </w:p>
        </w:tc>
        <w:tc>
          <w:tcPr>
            <w:tcW w:w="6585" w:type="dxa"/>
            <w:gridSpan w:val="7"/>
            <w:vAlign w:val="center"/>
          </w:tcPr>
          <w:p w14:paraId="50D0819D" w14:textId="77777777" w:rsidR="00595A6E" w:rsidRPr="009B2620" w:rsidRDefault="00595A6E" w:rsidP="000C7F24">
            <w:pPr>
              <w:jc w:val="center"/>
              <w:rPr>
                <w:rFonts w:ascii="Inter 18pt Medium" w:hAnsi="Inter 18pt Medium"/>
                <w:lang w:val="en-GB"/>
              </w:rPr>
            </w:pPr>
          </w:p>
        </w:tc>
      </w:tr>
      <w:tr w:rsidR="00595A6E" w:rsidRPr="009B2620" w14:paraId="7391B6B0" w14:textId="77777777" w:rsidTr="00595A6E">
        <w:trPr>
          <w:trHeight w:val="528"/>
        </w:trPr>
        <w:tc>
          <w:tcPr>
            <w:tcW w:w="3480" w:type="dxa"/>
            <w:gridSpan w:val="2"/>
            <w:shd w:val="clear" w:color="auto" w:fill="D9D9D9"/>
            <w:vAlign w:val="center"/>
          </w:tcPr>
          <w:p w14:paraId="7E21DCDB" w14:textId="77777777" w:rsidR="00595A6E" w:rsidRPr="009B2620" w:rsidRDefault="00626E25" w:rsidP="000C7F24">
            <w:pPr>
              <w:rPr>
                <w:rFonts w:ascii="Inter 18pt Medium" w:hAnsi="Inter 18pt Medium"/>
                <w:color w:val="103E20"/>
                <w:lang w:val="en-GB"/>
              </w:rPr>
            </w:pPr>
            <w:r w:rsidRPr="009B2620">
              <w:rPr>
                <w:rFonts w:ascii="Inter 18pt Medium" w:hAnsi="Inter 18pt Medium"/>
                <w:color w:val="103E20"/>
                <w:lang w:val="en-GB"/>
              </w:rPr>
              <w:t xml:space="preserve">Mental Health Services </w:t>
            </w:r>
          </w:p>
        </w:tc>
        <w:tc>
          <w:tcPr>
            <w:tcW w:w="6585" w:type="dxa"/>
            <w:gridSpan w:val="7"/>
            <w:vAlign w:val="center"/>
          </w:tcPr>
          <w:p w14:paraId="7422BBF6" w14:textId="77777777" w:rsidR="00595A6E" w:rsidRPr="009B2620" w:rsidRDefault="00595A6E" w:rsidP="000C7F24">
            <w:pPr>
              <w:jc w:val="center"/>
              <w:rPr>
                <w:rFonts w:ascii="Inter 18pt Medium" w:hAnsi="Inter 18pt Medium"/>
                <w:lang w:val="en-GB"/>
              </w:rPr>
            </w:pPr>
          </w:p>
        </w:tc>
      </w:tr>
      <w:tr w:rsidR="00E60678" w:rsidRPr="009B2620" w14:paraId="1F6C1902" w14:textId="77777777" w:rsidTr="00595A6E">
        <w:trPr>
          <w:trHeight w:val="528"/>
        </w:trPr>
        <w:tc>
          <w:tcPr>
            <w:tcW w:w="3480" w:type="dxa"/>
            <w:gridSpan w:val="2"/>
            <w:shd w:val="clear" w:color="auto" w:fill="D9D9D9"/>
            <w:vAlign w:val="center"/>
          </w:tcPr>
          <w:p w14:paraId="381A748D" w14:textId="77777777" w:rsidR="00E60678" w:rsidRPr="009B2620" w:rsidRDefault="00E60678" w:rsidP="00E60678">
            <w:pPr>
              <w:rPr>
                <w:rFonts w:ascii="Inter 18pt Medium" w:hAnsi="Inter 18pt Medium"/>
                <w:color w:val="103E20"/>
                <w:lang w:val="en-GB"/>
              </w:rPr>
            </w:pPr>
            <w:r w:rsidRPr="009B2620">
              <w:rPr>
                <w:rFonts w:ascii="Inter 18pt Medium" w:hAnsi="Inter 18pt Medium"/>
                <w:color w:val="103E20"/>
                <w:lang w:val="en-GB"/>
              </w:rPr>
              <w:t>Probation Officer</w:t>
            </w:r>
          </w:p>
        </w:tc>
        <w:tc>
          <w:tcPr>
            <w:tcW w:w="6585" w:type="dxa"/>
            <w:gridSpan w:val="7"/>
            <w:vAlign w:val="center"/>
          </w:tcPr>
          <w:p w14:paraId="69F60D60" w14:textId="77777777" w:rsidR="00E60678" w:rsidRPr="009B2620" w:rsidRDefault="00E60678" w:rsidP="00E60678">
            <w:pPr>
              <w:jc w:val="center"/>
              <w:rPr>
                <w:rFonts w:ascii="Inter 18pt Medium" w:hAnsi="Inter 18pt Medium"/>
                <w:lang w:val="en-GB"/>
              </w:rPr>
            </w:pPr>
          </w:p>
        </w:tc>
      </w:tr>
      <w:tr w:rsidR="00E60678" w:rsidRPr="009B2620" w14:paraId="767C8FAD" w14:textId="77777777" w:rsidTr="00595A6E">
        <w:trPr>
          <w:trHeight w:val="528"/>
        </w:trPr>
        <w:tc>
          <w:tcPr>
            <w:tcW w:w="3480" w:type="dxa"/>
            <w:gridSpan w:val="2"/>
            <w:shd w:val="clear" w:color="auto" w:fill="D9D9D9"/>
            <w:vAlign w:val="center"/>
          </w:tcPr>
          <w:p w14:paraId="1108223E" w14:textId="77777777" w:rsidR="00E60678" w:rsidRPr="009B2620" w:rsidRDefault="00E60678" w:rsidP="00E60678">
            <w:pPr>
              <w:rPr>
                <w:rFonts w:ascii="Inter 18pt Medium" w:hAnsi="Inter 18pt Medium"/>
                <w:color w:val="103E20"/>
                <w:lang w:val="en-GB"/>
              </w:rPr>
            </w:pPr>
            <w:r w:rsidRPr="009B2620">
              <w:rPr>
                <w:rFonts w:ascii="Inter 18pt Medium" w:hAnsi="Inter 18pt Medium"/>
                <w:color w:val="103E20"/>
                <w:lang w:val="en-GB"/>
              </w:rPr>
              <w:t>Voluntary Organisation</w:t>
            </w:r>
          </w:p>
        </w:tc>
        <w:tc>
          <w:tcPr>
            <w:tcW w:w="6585" w:type="dxa"/>
            <w:gridSpan w:val="7"/>
            <w:vAlign w:val="center"/>
          </w:tcPr>
          <w:p w14:paraId="00166710" w14:textId="77777777" w:rsidR="00E60678" w:rsidRPr="009B2620" w:rsidRDefault="00E60678" w:rsidP="00E60678">
            <w:pPr>
              <w:jc w:val="center"/>
              <w:rPr>
                <w:rFonts w:ascii="Inter 18pt Medium" w:hAnsi="Inter 18pt Medium"/>
                <w:lang w:val="en-GB"/>
              </w:rPr>
            </w:pPr>
          </w:p>
        </w:tc>
      </w:tr>
      <w:tr w:rsidR="00595A6E" w:rsidRPr="009B2620" w14:paraId="66542811" w14:textId="77777777" w:rsidTr="00595A6E">
        <w:trPr>
          <w:trHeight w:val="528"/>
        </w:trPr>
        <w:tc>
          <w:tcPr>
            <w:tcW w:w="3480" w:type="dxa"/>
            <w:gridSpan w:val="2"/>
            <w:shd w:val="clear" w:color="auto" w:fill="D9D9D9"/>
            <w:vAlign w:val="center"/>
          </w:tcPr>
          <w:p w14:paraId="23A0C8E7" w14:textId="77777777" w:rsidR="00595A6E" w:rsidRPr="009B2620" w:rsidRDefault="00E60678" w:rsidP="000C7F24">
            <w:pPr>
              <w:rPr>
                <w:rFonts w:ascii="Inter 18pt Medium" w:hAnsi="Inter 18pt Medium"/>
                <w:color w:val="103E20"/>
                <w:lang w:val="en-GB"/>
              </w:rPr>
            </w:pPr>
            <w:r w:rsidRPr="009B2620">
              <w:rPr>
                <w:rFonts w:ascii="Inter 18pt Medium" w:hAnsi="Inter 18pt Medium"/>
                <w:color w:val="103E20"/>
                <w:lang w:val="en-GB"/>
              </w:rPr>
              <w:t>Carer/Family Member</w:t>
            </w:r>
          </w:p>
        </w:tc>
        <w:tc>
          <w:tcPr>
            <w:tcW w:w="6585" w:type="dxa"/>
            <w:gridSpan w:val="7"/>
            <w:vAlign w:val="center"/>
          </w:tcPr>
          <w:p w14:paraId="6A47FA24" w14:textId="77777777" w:rsidR="00595A6E" w:rsidRPr="009B2620" w:rsidRDefault="00595A6E" w:rsidP="000C7F24">
            <w:pPr>
              <w:jc w:val="center"/>
              <w:rPr>
                <w:rFonts w:ascii="Inter 18pt Medium" w:hAnsi="Inter 18pt Medium"/>
                <w:lang w:val="en-GB"/>
              </w:rPr>
            </w:pPr>
          </w:p>
        </w:tc>
      </w:tr>
      <w:tr w:rsidR="00595A6E" w:rsidRPr="009B2620" w14:paraId="73D6F6D8" w14:textId="77777777" w:rsidTr="00595A6E">
        <w:trPr>
          <w:trHeight w:val="528"/>
        </w:trPr>
        <w:tc>
          <w:tcPr>
            <w:tcW w:w="3480" w:type="dxa"/>
            <w:gridSpan w:val="2"/>
            <w:shd w:val="clear" w:color="auto" w:fill="D9D9D9"/>
            <w:vAlign w:val="center"/>
          </w:tcPr>
          <w:p w14:paraId="45921115" w14:textId="77777777" w:rsidR="00595A6E" w:rsidRPr="009B2620" w:rsidRDefault="00595A6E" w:rsidP="000C7F24">
            <w:pPr>
              <w:rPr>
                <w:rFonts w:ascii="Inter 18pt Medium" w:hAnsi="Inter 18pt Medium"/>
                <w:color w:val="103E20"/>
                <w:lang w:val="en-GB"/>
              </w:rPr>
            </w:pPr>
            <w:r w:rsidRPr="009B2620">
              <w:rPr>
                <w:rFonts w:ascii="Inter 18pt Medium" w:hAnsi="Inter 18pt Medium"/>
                <w:color w:val="103E20"/>
                <w:lang w:val="en-GB"/>
              </w:rPr>
              <w:t>Other (please specify)</w:t>
            </w:r>
          </w:p>
        </w:tc>
        <w:tc>
          <w:tcPr>
            <w:tcW w:w="6585" w:type="dxa"/>
            <w:gridSpan w:val="7"/>
            <w:vAlign w:val="center"/>
          </w:tcPr>
          <w:p w14:paraId="0FA6249B" w14:textId="77777777" w:rsidR="00595A6E" w:rsidRPr="009B2620" w:rsidRDefault="00595A6E" w:rsidP="000C7F24">
            <w:pPr>
              <w:jc w:val="center"/>
              <w:rPr>
                <w:rFonts w:ascii="Inter 18pt Medium" w:hAnsi="Inter 18pt Medium"/>
                <w:lang w:val="en-GB"/>
              </w:rPr>
            </w:pPr>
          </w:p>
        </w:tc>
      </w:tr>
    </w:tbl>
    <w:p w14:paraId="18C8A093" w14:textId="77777777" w:rsidR="003452CD" w:rsidRDefault="003452CD">
      <w:r>
        <w:br w:type="page"/>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595A6E" w:rsidRPr="009B2620" w14:paraId="15EA8EED" w14:textId="77777777" w:rsidTr="00843123">
        <w:tc>
          <w:tcPr>
            <w:tcW w:w="10065" w:type="dxa"/>
            <w:shd w:val="clear" w:color="auto" w:fill="385623" w:themeFill="accent6" w:themeFillShade="80"/>
          </w:tcPr>
          <w:p w14:paraId="63C4F4A7" w14:textId="77777777" w:rsidR="00595A6E" w:rsidRPr="009B2620" w:rsidRDefault="003E290D" w:rsidP="000C7F24">
            <w:pPr>
              <w:jc w:val="center"/>
              <w:rPr>
                <w:rFonts w:ascii="Inter 18pt Medium" w:hAnsi="Inter 18pt Medium"/>
                <w:b/>
                <w:bCs/>
                <w:color w:val="103E20"/>
                <w:lang w:val="en-GB"/>
              </w:rPr>
            </w:pPr>
            <w:r>
              <w:rPr>
                <w:rFonts w:ascii="Inter 18pt Medium" w:hAnsi="Inter 18pt Medium"/>
                <w:lang w:val="en-GB"/>
              </w:rPr>
              <w:lastRenderedPageBreak/>
              <w:br w:type="page"/>
            </w:r>
            <w:r w:rsidR="00595A6E" w:rsidRPr="00843123">
              <w:rPr>
                <w:rFonts w:ascii="Inter 18pt Medium" w:hAnsi="Inter 18pt Medium"/>
                <w:b/>
                <w:bCs/>
                <w:color w:val="FFFFFF" w:themeColor="background1"/>
                <w:lang w:val="en-GB"/>
              </w:rPr>
              <w:t>Mental Health</w:t>
            </w:r>
          </w:p>
        </w:tc>
      </w:tr>
      <w:tr w:rsidR="00595A6E" w:rsidRPr="009B2620" w14:paraId="76040FBE" w14:textId="77777777" w:rsidTr="00C502EA">
        <w:tc>
          <w:tcPr>
            <w:tcW w:w="10065" w:type="dxa"/>
            <w:shd w:val="clear" w:color="auto" w:fill="D9D9D9"/>
          </w:tcPr>
          <w:p w14:paraId="6279CEEC" w14:textId="77777777" w:rsidR="00595A6E" w:rsidRPr="009B2620" w:rsidRDefault="00595A6E" w:rsidP="000C7F24">
            <w:pPr>
              <w:rPr>
                <w:rFonts w:ascii="Inter 18pt Medium" w:hAnsi="Inter 18pt Medium"/>
                <w:color w:val="103E20"/>
                <w:lang w:val="en-GB"/>
              </w:rPr>
            </w:pPr>
            <w:r w:rsidRPr="009B2620">
              <w:rPr>
                <w:rFonts w:ascii="Inter 18pt Medium" w:hAnsi="Inter 18pt Medium"/>
                <w:color w:val="103E20"/>
                <w:lang w:val="en-GB"/>
              </w:rPr>
              <w:t>Give details of the client’s past and current mental health issues</w:t>
            </w:r>
            <w:r w:rsidR="003A5084" w:rsidRPr="009B2620">
              <w:rPr>
                <w:rFonts w:ascii="Inter 18pt Medium" w:hAnsi="Inter 18pt Medium"/>
                <w:color w:val="103E20"/>
                <w:lang w:val="en-GB"/>
              </w:rPr>
              <w:t>/support needs</w:t>
            </w:r>
            <w:r w:rsidRPr="009B2620">
              <w:rPr>
                <w:rFonts w:ascii="Inter 18pt Medium" w:hAnsi="Inter 18pt Medium"/>
                <w:color w:val="103E20"/>
                <w:lang w:val="en-GB"/>
              </w:rPr>
              <w:t xml:space="preserve">. </w:t>
            </w:r>
          </w:p>
        </w:tc>
      </w:tr>
      <w:tr w:rsidR="00595A6E" w:rsidRPr="009B2620" w14:paraId="2BEC2532" w14:textId="77777777" w:rsidTr="00C502EA">
        <w:tc>
          <w:tcPr>
            <w:tcW w:w="10065" w:type="dxa"/>
            <w:shd w:val="clear" w:color="auto" w:fill="auto"/>
          </w:tcPr>
          <w:p w14:paraId="14DCEE54" w14:textId="77777777" w:rsidR="00595A6E" w:rsidRDefault="00595A6E" w:rsidP="000C7F24">
            <w:pPr>
              <w:rPr>
                <w:rFonts w:ascii="Inter 18pt Medium" w:hAnsi="Inter 18pt Medium"/>
                <w:color w:val="103E20"/>
                <w:lang w:val="en-GB"/>
              </w:rPr>
            </w:pPr>
          </w:p>
          <w:p w14:paraId="7AAFBB31" w14:textId="77777777" w:rsidR="003E290D" w:rsidRDefault="003E290D" w:rsidP="000C7F24">
            <w:pPr>
              <w:rPr>
                <w:rFonts w:ascii="Inter 18pt Medium" w:hAnsi="Inter 18pt Medium"/>
                <w:color w:val="103E20"/>
                <w:lang w:val="en-GB"/>
              </w:rPr>
            </w:pPr>
          </w:p>
          <w:p w14:paraId="42AD4D39" w14:textId="77777777" w:rsidR="003E290D" w:rsidRDefault="003E290D" w:rsidP="000C7F24">
            <w:pPr>
              <w:rPr>
                <w:rFonts w:ascii="Inter 18pt Medium" w:hAnsi="Inter 18pt Medium"/>
                <w:color w:val="103E20"/>
                <w:lang w:val="en-GB"/>
              </w:rPr>
            </w:pPr>
          </w:p>
          <w:p w14:paraId="0D785874" w14:textId="77777777" w:rsidR="003E290D" w:rsidRPr="009B2620" w:rsidRDefault="003E290D" w:rsidP="000C7F24">
            <w:pPr>
              <w:rPr>
                <w:rFonts w:ascii="Inter 18pt Medium" w:hAnsi="Inter 18pt Medium"/>
                <w:color w:val="103E20"/>
                <w:lang w:val="en-GB"/>
              </w:rPr>
            </w:pPr>
          </w:p>
          <w:p w14:paraId="5CE61E53" w14:textId="77777777" w:rsidR="00595A6E" w:rsidRPr="009B2620" w:rsidRDefault="00595A6E" w:rsidP="000C7F24">
            <w:pPr>
              <w:rPr>
                <w:rFonts w:ascii="Inter 18pt Medium" w:hAnsi="Inter 18pt Medium"/>
                <w:color w:val="103E20"/>
                <w:lang w:val="en-GB"/>
              </w:rPr>
            </w:pPr>
          </w:p>
          <w:p w14:paraId="03263B3C" w14:textId="77777777" w:rsidR="00595A6E" w:rsidRPr="009B2620" w:rsidRDefault="00595A6E" w:rsidP="000C7F24">
            <w:pPr>
              <w:rPr>
                <w:rFonts w:ascii="Inter 18pt Medium" w:hAnsi="Inter 18pt Medium"/>
                <w:color w:val="103E20"/>
                <w:lang w:val="en-GB"/>
              </w:rPr>
            </w:pPr>
          </w:p>
          <w:p w14:paraId="6CBB218B" w14:textId="77777777" w:rsidR="00595A6E" w:rsidRPr="009B2620" w:rsidRDefault="00595A6E" w:rsidP="000C7F24">
            <w:pPr>
              <w:rPr>
                <w:rFonts w:ascii="Inter 18pt Medium" w:hAnsi="Inter 18pt Medium"/>
                <w:color w:val="103E20"/>
                <w:lang w:val="en-GB"/>
              </w:rPr>
            </w:pPr>
          </w:p>
          <w:p w14:paraId="6202CCE7" w14:textId="77777777" w:rsidR="00595A6E" w:rsidRPr="009B2620" w:rsidRDefault="00595A6E" w:rsidP="000C7F24">
            <w:pPr>
              <w:rPr>
                <w:rFonts w:ascii="Inter 18pt Medium" w:hAnsi="Inter 18pt Medium"/>
                <w:color w:val="103E20"/>
                <w:lang w:val="en-GB"/>
              </w:rPr>
            </w:pPr>
          </w:p>
          <w:p w14:paraId="207BB0FB" w14:textId="77777777" w:rsidR="00595A6E" w:rsidRPr="009B2620" w:rsidRDefault="00595A6E" w:rsidP="000C7F24">
            <w:pPr>
              <w:rPr>
                <w:rFonts w:ascii="Inter 18pt Medium" w:hAnsi="Inter 18pt Medium"/>
                <w:color w:val="103E20"/>
                <w:lang w:val="en-GB"/>
              </w:rPr>
            </w:pPr>
          </w:p>
          <w:p w14:paraId="444158B6" w14:textId="77777777" w:rsidR="00595A6E" w:rsidRDefault="00595A6E" w:rsidP="000C7F24">
            <w:pPr>
              <w:rPr>
                <w:rFonts w:ascii="Inter 18pt Medium" w:hAnsi="Inter 18pt Medium"/>
                <w:color w:val="103E20"/>
                <w:lang w:val="en-GB"/>
              </w:rPr>
            </w:pPr>
          </w:p>
          <w:p w14:paraId="19F51B8E" w14:textId="77777777" w:rsidR="003E290D" w:rsidRPr="009B2620" w:rsidRDefault="003E290D" w:rsidP="000C7F24">
            <w:pPr>
              <w:rPr>
                <w:rFonts w:ascii="Inter 18pt Medium" w:hAnsi="Inter 18pt Medium"/>
                <w:color w:val="103E20"/>
                <w:lang w:val="en-GB"/>
              </w:rPr>
            </w:pPr>
          </w:p>
          <w:p w14:paraId="6B2EDD77" w14:textId="77777777" w:rsidR="00595A6E" w:rsidRPr="009B2620" w:rsidRDefault="00595A6E" w:rsidP="000C7F24">
            <w:pPr>
              <w:rPr>
                <w:rFonts w:ascii="Inter 18pt Medium" w:hAnsi="Inter 18pt Medium"/>
                <w:color w:val="103E20"/>
                <w:lang w:val="en-GB"/>
              </w:rPr>
            </w:pPr>
          </w:p>
          <w:p w14:paraId="7FF317FC" w14:textId="77777777" w:rsidR="00595A6E" w:rsidRPr="009B2620" w:rsidRDefault="00595A6E" w:rsidP="000C7F24">
            <w:pPr>
              <w:rPr>
                <w:rFonts w:ascii="Inter 18pt Medium" w:hAnsi="Inter 18pt Medium"/>
                <w:color w:val="103E20"/>
                <w:lang w:val="en-GB"/>
              </w:rPr>
            </w:pPr>
          </w:p>
        </w:tc>
      </w:tr>
      <w:tr w:rsidR="00595A6E" w:rsidRPr="009B2620" w14:paraId="61D6E417" w14:textId="77777777" w:rsidTr="00843123">
        <w:tc>
          <w:tcPr>
            <w:tcW w:w="10065" w:type="dxa"/>
            <w:shd w:val="clear" w:color="auto" w:fill="385623" w:themeFill="accent6" w:themeFillShade="80"/>
          </w:tcPr>
          <w:p w14:paraId="1D5BB261" w14:textId="77777777" w:rsidR="00595A6E" w:rsidRPr="00843123" w:rsidRDefault="00595A6E" w:rsidP="000C7F24">
            <w:pPr>
              <w:jc w:val="center"/>
              <w:rPr>
                <w:rFonts w:ascii="Inter 18pt Medium" w:hAnsi="Inter 18pt Medium"/>
                <w:b/>
                <w:bCs/>
                <w:color w:val="FFFFFF" w:themeColor="background1"/>
                <w:lang w:val="en-GB"/>
              </w:rPr>
            </w:pPr>
            <w:r w:rsidRPr="00843123">
              <w:rPr>
                <w:rFonts w:ascii="Inter 18pt Medium" w:hAnsi="Inter 18pt Medium"/>
                <w:b/>
                <w:bCs/>
                <w:color w:val="FFFFFF" w:themeColor="background1"/>
                <w:lang w:val="en-GB"/>
              </w:rPr>
              <w:t>Physical Health</w:t>
            </w:r>
          </w:p>
        </w:tc>
      </w:tr>
      <w:tr w:rsidR="00595A6E" w:rsidRPr="009B2620" w14:paraId="71CD5362" w14:textId="77777777" w:rsidTr="00C502EA">
        <w:tc>
          <w:tcPr>
            <w:tcW w:w="10065" w:type="dxa"/>
            <w:shd w:val="clear" w:color="auto" w:fill="D9D9D9"/>
          </w:tcPr>
          <w:p w14:paraId="0BF930AF" w14:textId="77777777" w:rsidR="00595A6E" w:rsidRPr="009B2620" w:rsidRDefault="003A5084" w:rsidP="000C7F24">
            <w:pPr>
              <w:rPr>
                <w:rFonts w:ascii="Inter 18pt Medium" w:hAnsi="Inter 18pt Medium"/>
                <w:color w:val="103E20"/>
                <w:lang w:val="en-GB"/>
              </w:rPr>
            </w:pPr>
            <w:r w:rsidRPr="009B2620">
              <w:rPr>
                <w:rFonts w:ascii="Inter 18pt Medium" w:hAnsi="Inter 18pt Medium"/>
                <w:color w:val="103E20"/>
                <w:lang w:val="en-GB"/>
              </w:rPr>
              <w:t>Give details of the client’s</w:t>
            </w:r>
            <w:r w:rsidR="00595A6E" w:rsidRPr="009B2620">
              <w:rPr>
                <w:rFonts w:ascii="Inter 18pt Medium" w:hAnsi="Inter 18pt Medium"/>
                <w:color w:val="103E20"/>
                <w:lang w:val="en-GB"/>
              </w:rPr>
              <w:t xml:space="preserve"> physical health problems</w:t>
            </w:r>
            <w:r w:rsidR="003D713D" w:rsidRPr="009B2620">
              <w:rPr>
                <w:rFonts w:ascii="Inter 18pt Medium" w:hAnsi="Inter 18pt Medium"/>
                <w:color w:val="103E20"/>
                <w:lang w:val="en-GB"/>
              </w:rPr>
              <w:t xml:space="preserve"> or medical conditions</w:t>
            </w:r>
            <w:r w:rsidR="00595A6E" w:rsidRPr="009B2620">
              <w:rPr>
                <w:rFonts w:ascii="Inter 18pt Medium" w:hAnsi="Inter 18pt Medium"/>
                <w:color w:val="103E20"/>
                <w:lang w:val="en-GB"/>
              </w:rPr>
              <w:t xml:space="preserve">? </w:t>
            </w:r>
          </w:p>
        </w:tc>
      </w:tr>
      <w:tr w:rsidR="00595A6E" w:rsidRPr="009B2620" w14:paraId="24DC70F8" w14:textId="77777777" w:rsidTr="00C502EA">
        <w:tc>
          <w:tcPr>
            <w:tcW w:w="10065" w:type="dxa"/>
            <w:shd w:val="clear" w:color="auto" w:fill="auto"/>
          </w:tcPr>
          <w:p w14:paraId="6D04BE13" w14:textId="77777777" w:rsidR="00595A6E" w:rsidRPr="003E290D" w:rsidRDefault="00595A6E" w:rsidP="000C7F24">
            <w:pPr>
              <w:rPr>
                <w:rFonts w:ascii="Inter 18pt Medium" w:hAnsi="Inter 18pt Medium"/>
                <w:color w:val="103E20"/>
                <w:lang w:val="en-GB"/>
              </w:rPr>
            </w:pPr>
          </w:p>
          <w:p w14:paraId="69FCD942" w14:textId="77777777" w:rsidR="00595A6E" w:rsidRPr="003E290D" w:rsidRDefault="00595A6E" w:rsidP="000C7F24">
            <w:pPr>
              <w:rPr>
                <w:rFonts w:ascii="Inter 18pt Medium" w:hAnsi="Inter 18pt Medium"/>
                <w:color w:val="103E20"/>
                <w:lang w:val="en-GB"/>
              </w:rPr>
            </w:pPr>
          </w:p>
          <w:p w14:paraId="2427AAA5" w14:textId="77777777" w:rsidR="00595A6E" w:rsidRPr="003E290D" w:rsidRDefault="00595A6E" w:rsidP="000C7F24">
            <w:pPr>
              <w:rPr>
                <w:rFonts w:ascii="Inter 18pt Medium" w:hAnsi="Inter 18pt Medium"/>
                <w:color w:val="103E20"/>
                <w:lang w:val="en-GB"/>
              </w:rPr>
            </w:pPr>
          </w:p>
          <w:p w14:paraId="20CA4479" w14:textId="77777777" w:rsidR="00595A6E" w:rsidRPr="003E290D" w:rsidRDefault="00595A6E" w:rsidP="000C7F24">
            <w:pPr>
              <w:rPr>
                <w:rFonts w:ascii="Inter 18pt Medium" w:hAnsi="Inter 18pt Medium"/>
                <w:color w:val="103E20"/>
                <w:lang w:val="en-GB"/>
              </w:rPr>
            </w:pPr>
          </w:p>
          <w:p w14:paraId="0AB1A935" w14:textId="77777777" w:rsidR="00595A6E" w:rsidRPr="003E290D" w:rsidRDefault="00595A6E" w:rsidP="000C7F24">
            <w:pPr>
              <w:rPr>
                <w:rFonts w:ascii="Inter 18pt Medium" w:hAnsi="Inter 18pt Medium"/>
                <w:color w:val="103E20"/>
                <w:lang w:val="en-GB"/>
              </w:rPr>
            </w:pPr>
          </w:p>
          <w:p w14:paraId="5CB50229" w14:textId="77777777" w:rsidR="00595A6E" w:rsidRPr="003E290D" w:rsidRDefault="00595A6E" w:rsidP="000C7F24">
            <w:pPr>
              <w:rPr>
                <w:rFonts w:ascii="Inter 18pt Medium" w:hAnsi="Inter 18pt Medium"/>
                <w:color w:val="103E20"/>
                <w:lang w:val="en-GB"/>
              </w:rPr>
            </w:pPr>
          </w:p>
          <w:p w14:paraId="2720C9AB" w14:textId="77777777" w:rsidR="00595A6E" w:rsidRPr="003E290D" w:rsidRDefault="00595A6E" w:rsidP="000C7F24">
            <w:pPr>
              <w:rPr>
                <w:rFonts w:ascii="Inter 18pt Medium" w:hAnsi="Inter 18pt Medium"/>
                <w:color w:val="103E20"/>
                <w:lang w:val="en-GB"/>
              </w:rPr>
            </w:pPr>
          </w:p>
          <w:p w14:paraId="2FE578BE" w14:textId="77777777" w:rsidR="003E290D" w:rsidRPr="003E290D" w:rsidRDefault="003E290D" w:rsidP="000C7F24">
            <w:pPr>
              <w:rPr>
                <w:rFonts w:ascii="Inter 18pt Medium" w:hAnsi="Inter 18pt Medium"/>
                <w:color w:val="103E20"/>
                <w:lang w:val="en-GB"/>
              </w:rPr>
            </w:pPr>
          </w:p>
          <w:p w14:paraId="1155DFC7" w14:textId="77777777" w:rsidR="003E290D" w:rsidRPr="003E290D" w:rsidRDefault="003E290D" w:rsidP="000C7F24">
            <w:pPr>
              <w:rPr>
                <w:rFonts w:ascii="Inter 18pt Medium" w:hAnsi="Inter 18pt Medium"/>
                <w:color w:val="103E20"/>
                <w:lang w:val="en-GB"/>
              </w:rPr>
            </w:pPr>
          </w:p>
          <w:p w14:paraId="26768519" w14:textId="77777777" w:rsidR="00595A6E" w:rsidRPr="003E290D" w:rsidRDefault="00595A6E" w:rsidP="000C7F24">
            <w:pPr>
              <w:rPr>
                <w:rFonts w:ascii="Inter 18pt Medium" w:hAnsi="Inter 18pt Medium"/>
                <w:color w:val="103E20"/>
                <w:lang w:val="en-GB"/>
              </w:rPr>
            </w:pPr>
          </w:p>
          <w:p w14:paraId="2BDCE594" w14:textId="77777777" w:rsidR="00AF7890" w:rsidRPr="003E290D" w:rsidRDefault="00AF7890" w:rsidP="000C7F24">
            <w:pPr>
              <w:rPr>
                <w:rFonts w:ascii="Inter 18pt Medium" w:hAnsi="Inter 18pt Medium"/>
                <w:color w:val="103E20"/>
                <w:lang w:val="en-GB"/>
              </w:rPr>
            </w:pPr>
          </w:p>
          <w:p w14:paraId="54601BE8" w14:textId="77777777" w:rsidR="00AF7890" w:rsidRPr="003E290D" w:rsidRDefault="00AF7890" w:rsidP="000C7F24">
            <w:pPr>
              <w:rPr>
                <w:rFonts w:ascii="Inter 18pt Medium" w:hAnsi="Inter 18pt Medium"/>
                <w:color w:val="103E20"/>
                <w:lang w:val="en-GB"/>
              </w:rPr>
            </w:pPr>
          </w:p>
          <w:p w14:paraId="061B7584" w14:textId="77777777" w:rsidR="00595A6E" w:rsidRPr="003E290D" w:rsidRDefault="00595A6E" w:rsidP="000C7F24">
            <w:pPr>
              <w:rPr>
                <w:rFonts w:ascii="Inter 18pt Medium" w:hAnsi="Inter 18pt Medium"/>
                <w:color w:val="103E20"/>
                <w:lang w:val="en-GB"/>
              </w:rPr>
            </w:pPr>
          </w:p>
          <w:p w14:paraId="66780172" w14:textId="77777777" w:rsidR="00595A6E" w:rsidRPr="009B2620" w:rsidRDefault="00595A6E" w:rsidP="000C7F24">
            <w:pPr>
              <w:rPr>
                <w:rFonts w:ascii="Inter 18pt Medium" w:hAnsi="Inter 18pt Medium"/>
                <w:b/>
                <w:bCs/>
                <w:color w:val="103E20"/>
                <w:lang w:val="en-GB"/>
              </w:rPr>
            </w:pPr>
          </w:p>
        </w:tc>
      </w:tr>
      <w:tr w:rsidR="00595A6E" w:rsidRPr="009B2620" w14:paraId="275E1756" w14:textId="77777777" w:rsidTr="00843123">
        <w:tc>
          <w:tcPr>
            <w:tcW w:w="10065" w:type="dxa"/>
            <w:shd w:val="clear" w:color="auto" w:fill="385623" w:themeFill="accent6" w:themeFillShade="80"/>
          </w:tcPr>
          <w:p w14:paraId="37E6ABEB" w14:textId="77777777" w:rsidR="00595A6E" w:rsidRPr="009B2620" w:rsidRDefault="003D713D" w:rsidP="000C7F24">
            <w:pPr>
              <w:jc w:val="center"/>
              <w:rPr>
                <w:rFonts w:ascii="Inter 18pt Medium" w:hAnsi="Inter 18pt Medium"/>
                <w:b/>
                <w:bCs/>
                <w:color w:val="103E20"/>
                <w:lang w:val="en-GB"/>
              </w:rPr>
            </w:pPr>
            <w:r w:rsidRPr="00843123">
              <w:rPr>
                <w:rFonts w:ascii="Inter 18pt Medium" w:hAnsi="Inter 18pt Medium"/>
                <w:b/>
                <w:bCs/>
                <w:color w:val="FFFFFF" w:themeColor="background1"/>
                <w:lang w:val="en-GB"/>
              </w:rPr>
              <w:t>Substance</w:t>
            </w:r>
            <w:r w:rsidR="00595A6E" w:rsidRPr="00843123">
              <w:rPr>
                <w:rFonts w:ascii="Inter 18pt Medium" w:hAnsi="Inter 18pt Medium"/>
                <w:b/>
                <w:bCs/>
                <w:color w:val="FFFFFF" w:themeColor="background1"/>
                <w:lang w:val="en-GB"/>
              </w:rPr>
              <w:t xml:space="preserve"> Use</w:t>
            </w:r>
          </w:p>
        </w:tc>
      </w:tr>
      <w:tr w:rsidR="00595A6E" w:rsidRPr="009B2620" w14:paraId="4B58F192" w14:textId="77777777" w:rsidTr="00C502EA">
        <w:tc>
          <w:tcPr>
            <w:tcW w:w="10065" w:type="dxa"/>
            <w:shd w:val="clear" w:color="auto" w:fill="D9D9D9"/>
          </w:tcPr>
          <w:p w14:paraId="5FB20439" w14:textId="77777777" w:rsidR="00595A6E" w:rsidRPr="009B2620" w:rsidRDefault="00595A6E" w:rsidP="000C7F24">
            <w:pPr>
              <w:rPr>
                <w:rFonts w:ascii="Inter 18pt Medium" w:hAnsi="Inter 18pt Medium"/>
                <w:color w:val="103E20"/>
                <w:lang w:val="en-GB"/>
              </w:rPr>
            </w:pPr>
            <w:r w:rsidRPr="009B2620">
              <w:rPr>
                <w:rFonts w:ascii="Inter 18pt Medium" w:hAnsi="Inter 18pt Medium"/>
                <w:color w:val="103E20"/>
                <w:lang w:val="en-GB"/>
              </w:rPr>
              <w:t xml:space="preserve">Does the client use any drugs, either illicit or prescribed? </w:t>
            </w:r>
            <w:proofErr w:type="gramStart"/>
            <w:r w:rsidR="003D713D" w:rsidRPr="009B2620">
              <w:rPr>
                <w:rFonts w:ascii="Inter 18pt Medium" w:hAnsi="Inter 18pt Medium"/>
                <w:color w:val="103E20"/>
                <w:lang w:val="en-GB"/>
              </w:rPr>
              <w:t>Is</w:t>
            </w:r>
            <w:proofErr w:type="gramEnd"/>
            <w:r w:rsidR="003D713D" w:rsidRPr="009B2620">
              <w:rPr>
                <w:rFonts w:ascii="Inter 18pt Medium" w:hAnsi="Inter 18pt Medium"/>
                <w:color w:val="103E20"/>
                <w:lang w:val="en-GB"/>
              </w:rPr>
              <w:t xml:space="preserve"> alcohol use an issue for the client?</w:t>
            </w:r>
            <w:r w:rsidRPr="009B2620">
              <w:rPr>
                <w:rFonts w:ascii="Inter 18pt Medium" w:hAnsi="Inter 18pt Medium"/>
                <w:color w:val="103E20"/>
                <w:lang w:val="en-GB"/>
              </w:rPr>
              <w:t xml:space="preserve"> If yes, please give </w:t>
            </w:r>
            <w:r w:rsidR="003D713D" w:rsidRPr="009B2620">
              <w:rPr>
                <w:rFonts w:ascii="Inter 18pt Medium" w:hAnsi="Inter 18pt Medium"/>
                <w:color w:val="103E20"/>
                <w:lang w:val="en-GB"/>
              </w:rPr>
              <w:t>details.</w:t>
            </w:r>
          </w:p>
        </w:tc>
      </w:tr>
      <w:tr w:rsidR="00595A6E" w:rsidRPr="009B2620" w14:paraId="74D0A225" w14:textId="77777777" w:rsidTr="00C502EA">
        <w:tc>
          <w:tcPr>
            <w:tcW w:w="10065" w:type="dxa"/>
            <w:shd w:val="clear" w:color="auto" w:fill="auto"/>
          </w:tcPr>
          <w:p w14:paraId="2E385956" w14:textId="77777777" w:rsidR="00595A6E" w:rsidRPr="009B2620" w:rsidRDefault="00595A6E" w:rsidP="000C7F24">
            <w:pPr>
              <w:rPr>
                <w:rFonts w:ascii="Inter 18pt Medium" w:hAnsi="Inter 18pt Medium"/>
                <w:color w:val="103E20"/>
                <w:lang w:val="en-GB"/>
              </w:rPr>
            </w:pPr>
          </w:p>
          <w:p w14:paraId="42C81647" w14:textId="77777777" w:rsidR="00595A6E" w:rsidRPr="009B2620" w:rsidRDefault="00595A6E" w:rsidP="000C7F24">
            <w:pPr>
              <w:rPr>
                <w:rFonts w:ascii="Inter 18pt Medium" w:hAnsi="Inter 18pt Medium"/>
                <w:color w:val="103E20"/>
                <w:lang w:val="en-GB"/>
              </w:rPr>
            </w:pPr>
          </w:p>
          <w:p w14:paraId="110B7A10" w14:textId="77777777" w:rsidR="00595A6E" w:rsidRPr="009B2620" w:rsidRDefault="00595A6E" w:rsidP="000C7F24">
            <w:pPr>
              <w:rPr>
                <w:rFonts w:ascii="Inter 18pt Medium" w:hAnsi="Inter 18pt Medium"/>
                <w:color w:val="103E20"/>
                <w:lang w:val="en-GB"/>
              </w:rPr>
            </w:pPr>
          </w:p>
          <w:p w14:paraId="00566A3E" w14:textId="77777777" w:rsidR="00595A6E" w:rsidRPr="009B2620" w:rsidRDefault="00595A6E" w:rsidP="000C7F24">
            <w:pPr>
              <w:rPr>
                <w:rFonts w:ascii="Inter 18pt Medium" w:hAnsi="Inter 18pt Medium"/>
                <w:color w:val="103E20"/>
                <w:lang w:val="en-GB"/>
              </w:rPr>
            </w:pPr>
          </w:p>
          <w:p w14:paraId="0E36895E" w14:textId="77777777" w:rsidR="00595A6E" w:rsidRPr="009B2620" w:rsidRDefault="00595A6E" w:rsidP="000C7F24">
            <w:pPr>
              <w:rPr>
                <w:rFonts w:ascii="Inter 18pt Medium" w:hAnsi="Inter 18pt Medium"/>
                <w:color w:val="103E20"/>
                <w:lang w:val="en-GB"/>
              </w:rPr>
            </w:pPr>
          </w:p>
          <w:p w14:paraId="5D40A182" w14:textId="77777777" w:rsidR="0007319E" w:rsidRPr="009B2620" w:rsidRDefault="0007319E" w:rsidP="000C7F24">
            <w:pPr>
              <w:rPr>
                <w:rFonts w:ascii="Inter 18pt Medium" w:hAnsi="Inter 18pt Medium"/>
                <w:color w:val="103E20"/>
                <w:lang w:val="en-GB"/>
              </w:rPr>
            </w:pPr>
          </w:p>
          <w:p w14:paraId="1380CF94" w14:textId="77777777" w:rsidR="004A1C4E" w:rsidRPr="009B2620" w:rsidRDefault="004A1C4E" w:rsidP="000C7F24">
            <w:pPr>
              <w:rPr>
                <w:rFonts w:ascii="Inter 18pt Medium" w:hAnsi="Inter 18pt Medium"/>
                <w:color w:val="103E20"/>
                <w:lang w:val="en-GB"/>
              </w:rPr>
            </w:pPr>
          </w:p>
          <w:p w14:paraId="4FA8142A" w14:textId="77777777" w:rsidR="004A1C4E" w:rsidRDefault="004A1C4E" w:rsidP="000C7F24">
            <w:pPr>
              <w:rPr>
                <w:rFonts w:ascii="Inter 18pt Medium" w:hAnsi="Inter 18pt Medium"/>
                <w:color w:val="103E20"/>
                <w:lang w:val="en-GB"/>
              </w:rPr>
            </w:pPr>
          </w:p>
          <w:p w14:paraId="7E1A8052" w14:textId="77777777" w:rsidR="003E290D" w:rsidRDefault="003E290D" w:rsidP="000C7F24">
            <w:pPr>
              <w:rPr>
                <w:rFonts w:ascii="Inter 18pt Medium" w:hAnsi="Inter 18pt Medium"/>
                <w:color w:val="103E20"/>
                <w:lang w:val="en-GB"/>
              </w:rPr>
            </w:pPr>
          </w:p>
          <w:p w14:paraId="59B9CDA9" w14:textId="77777777" w:rsidR="003E290D" w:rsidRDefault="003E290D" w:rsidP="000C7F24">
            <w:pPr>
              <w:rPr>
                <w:rFonts w:ascii="Inter 18pt Medium" w:hAnsi="Inter 18pt Medium"/>
                <w:color w:val="103E20"/>
                <w:lang w:val="en-GB"/>
              </w:rPr>
            </w:pPr>
          </w:p>
          <w:p w14:paraId="4813C09C" w14:textId="77777777" w:rsidR="003E290D" w:rsidRDefault="003E290D" w:rsidP="000C7F24">
            <w:pPr>
              <w:rPr>
                <w:rFonts w:ascii="Inter 18pt Medium" w:hAnsi="Inter 18pt Medium"/>
                <w:color w:val="103E20"/>
                <w:lang w:val="en-GB"/>
              </w:rPr>
            </w:pPr>
          </w:p>
          <w:p w14:paraId="38D0EFF2" w14:textId="77777777" w:rsidR="003E290D" w:rsidRPr="009B2620" w:rsidRDefault="003E290D" w:rsidP="000C7F24">
            <w:pPr>
              <w:rPr>
                <w:rFonts w:ascii="Inter 18pt Medium" w:hAnsi="Inter 18pt Medium"/>
                <w:color w:val="103E20"/>
                <w:lang w:val="en-GB"/>
              </w:rPr>
            </w:pPr>
          </w:p>
          <w:p w14:paraId="4291F77F" w14:textId="77777777" w:rsidR="00595A6E" w:rsidRPr="009B2620" w:rsidRDefault="00595A6E" w:rsidP="000C7F24">
            <w:pPr>
              <w:rPr>
                <w:rFonts w:ascii="Inter 18pt Medium" w:hAnsi="Inter 18pt Medium"/>
                <w:color w:val="103E20"/>
                <w:lang w:val="en-GB"/>
              </w:rPr>
            </w:pPr>
          </w:p>
        </w:tc>
      </w:tr>
    </w:tbl>
    <w:p w14:paraId="02E94B93" w14:textId="77777777" w:rsidR="003E290D" w:rsidRDefault="003E290D">
      <w:r>
        <w:br w:type="page"/>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595A6E" w:rsidRPr="009B2620" w14:paraId="16861A5A" w14:textId="77777777" w:rsidTr="00843123">
        <w:tc>
          <w:tcPr>
            <w:tcW w:w="10065" w:type="dxa"/>
            <w:shd w:val="clear" w:color="auto" w:fill="385623" w:themeFill="accent6" w:themeFillShade="80"/>
          </w:tcPr>
          <w:p w14:paraId="4B04E9B1" w14:textId="77777777" w:rsidR="00595A6E" w:rsidRPr="009B2620" w:rsidRDefault="003D713D" w:rsidP="000C7F24">
            <w:pPr>
              <w:jc w:val="center"/>
              <w:rPr>
                <w:rFonts w:ascii="Inter 18pt Medium" w:hAnsi="Inter 18pt Medium"/>
                <w:b/>
                <w:bCs/>
                <w:color w:val="103E20"/>
                <w:lang w:val="en-GB"/>
              </w:rPr>
            </w:pPr>
            <w:r w:rsidRPr="00843123">
              <w:rPr>
                <w:rFonts w:ascii="Inter 18pt Medium" w:hAnsi="Inter 18pt Medium"/>
                <w:b/>
                <w:bCs/>
                <w:color w:val="FFFFFF" w:themeColor="background1"/>
                <w:lang w:val="en-GB"/>
              </w:rPr>
              <w:lastRenderedPageBreak/>
              <w:t>History of Aggressive Behaviour or Offending</w:t>
            </w:r>
          </w:p>
        </w:tc>
      </w:tr>
      <w:tr w:rsidR="00595A6E" w:rsidRPr="009B2620" w14:paraId="6BFFB17E" w14:textId="77777777" w:rsidTr="00C502EA">
        <w:tc>
          <w:tcPr>
            <w:tcW w:w="10065" w:type="dxa"/>
            <w:shd w:val="clear" w:color="auto" w:fill="D9D9D9"/>
          </w:tcPr>
          <w:p w14:paraId="31AD9A28" w14:textId="77777777" w:rsidR="00595A6E" w:rsidRPr="009B2620" w:rsidRDefault="003D713D" w:rsidP="000C7F24">
            <w:pPr>
              <w:rPr>
                <w:rFonts w:ascii="Inter 18pt Medium" w:hAnsi="Inter 18pt Medium"/>
                <w:color w:val="103E20"/>
                <w:lang w:val="en-GB"/>
              </w:rPr>
            </w:pPr>
            <w:r w:rsidRPr="009B2620">
              <w:rPr>
                <w:rFonts w:ascii="Inter 18pt Medium" w:hAnsi="Inter 18pt Medium"/>
                <w:color w:val="103E20"/>
                <w:lang w:val="en-GB"/>
              </w:rPr>
              <w:t>Does the client have a history of aggressive behaviour or offending?</w:t>
            </w:r>
            <w:r w:rsidR="00595A6E" w:rsidRPr="009B2620">
              <w:rPr>
                <w:rFonts w:ascii="Inter 18pt Medium" w:hAnsi="Inter 18pt Medium"/>
                <w:color w:val="103E20"/>
                <w:lang w:val="en-GB"/>
              </w:rPr>
              <w:t xml:space="preserve"> </w:t>
            </w:r>
            <w:r w:rsidR="00541E3A" w:rsidRPr="006324F9">
              <w:rPr>
                <w:rFonts w:ascii="Inter 18pt Medium" w:hAnsi="Inter 18pt Medium"/>
                <w:color w:val="103E20"/>
                <w:lang w:val="en-GB"/>
              </w:rPr>
              <w:t>Any use of weapons?</w:t>
            </w:r>
            <w:r w:rsidR="00595A6E" w:rsidRPr="009B2620">
              <w:rPr>
                <w:rFonts w:ascii="Inter 18pt Medium" w:hAnsi="Inter 18pt Medium"/>
                <w:color w:val="103E20"/>
                <w:lang w:val="en-GB"/>
              </w:rPr>
              <w:t xml:space="preserve"> If yes</w:t>
            </w:r>
            <w:r w:rsidRPr="009B2620">
              <w:rPr>
                <w:rFonts w:ascii="Inter 18pt Medium" w:hAnsi="Inter 18pt Medium"/>
                <w:color w:val="103E20"/>
                <w:lang w:val="en-GB"/>
              </w:rPr>
              <w:t>,</w:t>
            </w:r>
            <w:r w:rsidR="00595A6E" w:rsidRPr="009B2620">
              <w:rPr>
                <w:rFonts w:ascii="Inter 18pt Medium" w:hAnsi="Inter 18pt Medium"/>
                <w:color w:val="103E20"/>
                <w:lang w:val="en-GB"/>
              </w:rPr>
              <w:t xml:space="preserve"> please give details</w:t>
            </w:r>
            <w:r w:rsidR="006324F9">
              <w:rPr>
                <w:rFonts w:ascii="Inter 18pt Medium" w:hAnsi="Inter 18pt Medium"/>
                <w:color w:val="103E20"/>
                <w:lang w:val="en-GB"/>
              </w:rPr>
              <w:t>, including current licence conditions, exclusion zones, details of all offences.</w:t>
            </w:r>
          </w:p>
        </w:tc>
      </w:tr>
      <w:tr w:rsidR="00595A6E" w:rsidRPr="009B2620" w14:paraId="41BC2B47" w14:textId="77777777" w:rsidTr="00C502EA">
        <w:tc>
          <w:tcPr>
            <w:tcW w:w="10065" w:type="dxa"/>
            <w:shd w:val="clear" w:color="auto" w:fill="auto"/>
          </w:tcPr>
          <w:p w14:paraId="4B491B1F" w14:textId="77777777" w:rsidR="00595A6E" w:rsidRPr="009B2620" w:rsidRDefault="00595A6E" w:rsidP="000C7F24">
            <w:pPr>
              <w:rPr>
                <w:rFonts w:ascii="Inter 18pt Medium" w:hAnsi="Inter 18pt Medium"/>
                <w:color w:val="103E20"/>
                <w:lang w:val="en-GB"/>
              </w:rPr>
            </w:pPr>
          </w:p>
          <w:p w14:paraId="4EA240EA" w14:textId="77777777" w:rsidR="00595A6E" w:rsidRPr="009B2620" w:rsidRDefault="00595A6E" w:rsidP="000C7F24">
            <w:pPr>
              <w:rPr>
                <w:rFonts w:ascii="Inter 18pt Medium" w:hAnsi="Inter 18pt Medium"/>
                <w:color w:val="103E20"/>
                <w:lang w:val="en-GB"/>
              </w:rPr>
            </w:pPr>
          </w:p>
          <w:p w14:paraId="41A123E1" w14:textId="77777777" w:rsidR="00595A6E" w:rsidRPr="009B2620" w:rsidRDefault="00595A6E" w:rsidP="000C7F24">
            <w:pPr>
              <w:rPr>
                <w:rFonts w:ascii="Inter 18pt Medium" w:hAnsi="Inter 18pt Medium"/>
                <w:color w:val="103E20"/>
                <w:lang w:val="en-GB"/>
              </w:rPr>
            </w:pPr>
          </w:p>
          <w:p w14:paraId="5DEA4488" w14:textId="77777777" w:rsidR="00595A6E" w:rsidRPr="009B2620" w:rsidRDefault="00595A6E" w:rsidP="000C7F24">
            <w:pPr>
              <w:rPr>
                <w:rFonts w:ascii="Inter 18pt Medium" w:hAnsi="Inter 18pt Medium"/>
                <w:color w:val="103E20"/>
                <w:lang w:val="en-GB"/>
              </w:rPr>
            </w:pPr>
          </w:p>
          <w:p w14:paraId="7F53EE6B" w14:textId="77777777" w:rsidR="00595A6E" w:rsidRPr="009B2620" w:rsidRDefault="00595A6E" w:rsidP="000C7F24">
            <w:pPr>
              <w:rPr>
                <w:rFonts w:ascii="Inter 18pt Medium" w:hAnsi="Inter 18pt Medium"/>
                <w:color w:val="103E20"/>
                <w:lang w:val="en-GB"/>
              </w:rPr>
            </w:pPr>
          </w:p>
          <w:p w14:paraId="51EE76FB" w14:textId="77777777" w:rsidR="00595A6E" w:rsidRDefault="00595A6E" w:rsidP="000C7F24">
            <w:pPr>
              <w:rPr>
                <w:rFonts w:ascii="Inter 18pt Medium" w:hAnsi="Inter 18pt Medium"/>
                <w:color w:val="103E20"/>
                <w:lang w:val="en-GB"/>
              </w:rPr>
            </w:pPr>
          </w:p>
          <w:p w14:paraId="44575B9E" w14:textId="77777777" w:rsidR="00AF7890" w:rsidRDefault="00AF7890" w:rsidP="000C7F24">
            <w:pPr>
              <w:rPr>
                <w:rFonts w:ascii="Inter 18pt Medium" w:hAnsi="Inter 18pt Medium"/>
                <w:color w:val="103E20"/>
                <w:lang w:val="en-GB"/>
              </w:rPr>
            </w:pPr>
          </w:p>
          <w:p w14:paraId="66628D78" w14:textId="77777777" w:rsidR="00AF7890" w:rsidRDefault="00AF7890" w:rsidP="000C7F24">
            <w:pPr>
              <w:rPr>
                <w:rFonts w:ascii="Inter 18pt Medium" w:hAnsi="Inter 18pt Medium"/>
                <w:color w:val="103E20"/>
                <w:lang w:val="en-GB"/>
              </w:rPr>
            </w:pPr>
          </w:p>
          <w:p w14:paraId="6DDA22F6" w14:textId="77777777" w:rsidR="00AF7890" w:rsidRDefault="00AF7890" w:rsidP="000C7F24">
            <w:pPr>
              <w:rPr>
                <w:rFonts w:ascii="Inter 18pt Medium" w:hAnsi="Inter 18pt Medium"/>
                <w:color w:val="103E20"/>
                <w:lang w:val="en-GB"/>
              </w:rPr>
            </w:pPr>
          </w:p>
          <w:p w14:paraId="647C268F" w14:textId="77777777" w:rsidR="00AF7890" w:rsidRDefault="00AF7890" w:rsidP="000C7F24">
            <w:pPr>
              <w:rPr>
                <w:rFonts w:ascii="Inter 18pt Medium" w:hAnsi="Inter 18pt Medium"/>
                <w:color w:val="103E20"/>
                <w:lang w:val="en-GB"/>
              </w:rPr>
            </w:pPr>
          </w:p>
          <w:p w14:paraId="09E02B12" w14:textId="77777777" w:rsidR="00AF7890" w:rsidRDefault="00AF7890" w:rsidP="000C7F24">
            <w:pPr>
              <w:rPr>
                <w:rFonts w:ascii="Inter 18pt Medium" w:hAnsi="Inter 18pt Medium"/>
                <w:color w:val="103E20"/>
                <w:lang w:val="en-GB"/>
              </w:rPr>
            </w:pPr>
          </w:p>
          <w:p w14:paraId="77E11353" w14:textId="77777777" w:rsidR="00AF7890" w:rsidRPr="009B2620" w:rsidRDefault="00AF7890" w:rsidP="000C7F24">
            <w:pPr>
              <w:rPr>
                <w:rFonts w:ascii="Inter 18pt Medium" w:hAnsi="Inter 18pt Medium"/>
                <w:color w:val="103E20"/>
                <w:lang w:val="en-GB"/>
              </w:rPr>
            </w:pPr>
          </w:p>
          <w:p w14:paraId="10AF436D" w14:textId="77777777" w:rsidR="00595A6E" w:rsidRPr="009B2620" w:rsidRDefault="00595A6E" w:rsidP="000C7F24">
            <w:pPr>
              <w:rPr>
                <w:rFonts w:ascii="Inter 18pt Medium" w:hAnsi="Inter 18pt Medium"/>
                <w:color w:val="103E20"/>
                <w:lang w:val="en-GB"/>
              </w:rPr>
            </w:pPr>
          </w:p>
          <w:p w14:paraId="2EBA7235" w14:textId="77777777" w:rsidR="00595A6E" w:rsidRPr="009B2620" w:rsidRDefault="00595A6E" w:rsidP="000C7F24">
            <w:pPr>
              <w:rPr>
                <w:rFonts w:ascii="Inter 18pt Medium" w:hAnsi="Inter 18pt Medium"/>
                <w:color w:val="103E20"/>
                <w:lang w:val="en-GB"/>
              </w:rPr>
            </w:pPr>
          </w:p>
        </w:tc>
      </w:tr>
      <w:tr w:rsidR="00C728E6" w:rsidRPr="009B2620" w14:paraId="0CACC50B" w14:textId="77777777" w:rsidTr="00843123">
        <w:tc>
          <w:tcPr>
            <w:tcW w:w="10065" w:type="dxa"/>
            <w:shd w:val="clear" w:color="auto" w:fill="385623" w:themeFill="accent6" w:themeFillShade="80"/>
          </w:tcPr>
          <w:p w14:paraId="6AD51C54" w14:textId="77777777" w:rsidR="00C728E6" w:rsidRPr="00843123" w:rsidRDefault="00090733" w:rsidP="00090733">
            <w:pPr>
              <w:jc w:val="center"/>
              <w:rPr>
                <w:rFonts w:ascii="Inter 18pt Medium" w:hAnsi="Inter 18pt Medium"/>
                <w:b/>
                <w:bCs/>
                <w:color w:val="FFFFFF" w:themeColor="background1"/>
                <w:lang w:val="en-GB"/>
              </w:rPr>
            </w:pPr>
            <w:r w:rsidRPr="00843123">
              <w:rPr>
                <w:rFonts w:ascii="Inter 18pt Medium" w:hAnsi="Inter 18pt Medium"/>
                <w:b/>
                <w:bCs/>
                <w:color w:val="FFFFFF" w:themeColor="background1"/>
                <w:lang w:val="en-GB"/>
              </w:rPr>
              <w:t xml:space="preserve">History of arson or fire </w:t>
            </w:r>
            <w:r w:rsidR="001733F7" w:rsidRPr="00843123">
              <w:rPr>
                <w:rFonts w:ascii="Inter 18pt Medium" w:hAnsi="Inter 18pt Medium"/>
                <w:b/>
                <w:bCs/>
                <w:color w:val="FFFFFF" w:themeColor="background1"/>
                <w:lang w:val="en-GB"/>
              </w:rPr>
              <w:t>setting?</w:t>
            </w:r>
          </w:p>
        </w:tc>
      </w:tr>
      <w:tr w:rsidR="00090733" w:rsidRPr="009B2620" w14:paraId="0F0FD9B3" w14:textId="77777777" w:rsidTr="00C502EA">
        <w:tc>
          <w:tcPr>
            <w:tcW w:w="10065" w:type="dxa"/>
            <w:shd w:val="clear" w:color="auto" w:fill="D9D9D9"/>
          </w:tcPr>
          <w:p w14:paraId="5B0FFAA8" w14:textId="77777777" w:rsidR="00090733" w:rsidRPr="009B2620" w:rsidRDefault="00090733" w:rsidP="00090733">
            <w:pPr>
              <w:rPr>
                <w:rFonts w:ascii="Inter 18pt Medium" w:hAnsi="Inter 18pt Medium"/>
                <w:color w:val="103E20"/>
                <w:lang w:val="en-GB"/>
              </w:rPr>
            </w:pPr>
            <w:r w:rsidRPr="009B2620">
              <w:rPr>
                <w:rFonts w:ascii="Inter 18pt Medium" w:hAnsi="Inter 18pt Medium"/>
                <w:color w:val="103E20"/>
                <w:lang w:val="en-GB"/>
              </w:rPr>
              <w:t xml:space="preserve">Does the client have a history of arson or fire </w:t>
            </w:r>
            <w:r w:rsidR="001733F7">
              <w:rPr>
                <w:rFonts w:ascii="Inter 18pt Medium" w:hAnsi="Inter 18pt Medium"/>
                <w:color w:val="103E20"/>
                <w:lang w:val="en-GB"/>
              </w:rPr>
              <w:t>setting</w:t>
            </w:r>
            <w:r w:rsidRPr="009B2620">
              <w:rPr>
                <w:rFonts w:ascii="Inter 18pt Medium" w:hAnsi="Inter 18pt Medium"/>
                <w:color w:val="103E20"/>
                <w:lang w:val="en-GB"/>
              </w:rPr>
              <w:t xml:space="preserve">? If </w:t>
            </w:r>
            <w:proofErr w:type="gramStart"/>
            <w:r w:rsidRPr="009B2620">
              <w:rPr>
                <w:rFonts w:ascii="Inter 18pt Medium" w:hAnsi="Inter 18pt Medium"/>
                <w:color w:val="103E20"/>
                <w:lang w:val="en-GB"/>
              </w:rPr>
              <w:t>yes</w:t>
            </w:r>
            <w:proofErr w:type="gramEnd"/>
            <w:r w:rsidRPr="009B2620">
              <w:rPr>
                <w:rFonts w:ascii="Inter 18pt Medium" w:hAnsi="Inter 18pt Medium"/>
                <w:color w:val="103E20"/>
                <w:lang w:val="en-GB"/>
              </w:rPr>
              <w:t xml:space="preserve"> please give details. </w:t>
            </w:r>
          </w:p>
        </w:tc>
      </w:tr>
      <w:tr w:rsidR="00090733" w:rsidRPr="009B2620" w14:paraId="66931F2B" w14:textId="77777777" w:rsidTr="00C502EA">
        <w:trPr>
          <w:trHeight w:val="2677"/>
        </w:trPr>
        <w:tc>
          <w:tcPr>
            <w:tcW w:w="10065" w:type="dxa"/>
            <w:shd w:val="clear" w:color="auto" w:fill="auto"/>
          </w:tcPr>
          <w:p w14:paraId="6E1F5342" w14:textId="77777777" w:rsidR="00090733" w:rsidRDefault="00090733" w:rsidP="00090733">
            <w:pPr>
              <w:rPr>
                <w:rFonts w:ascii="Inter 18pt Medium" w:hAnsi="Inter 18pt Medium"/>
                <w:b/>
                <w:bCs/>
                <w:color w:val="103E20"/>
                <w:lang w:val="en-GB"/>
              </w:rPr>
            </w:pPr>
          </w:p>
          <w:p w14:paraId="42CA03C3" w14:textId="77777777" w:rsidR="00C502EA" w:rsidRDefault="00C502EA" w:rsidP="00090733">
            <w:pPr>
              <w:rPr>
                <w:rFonts w:ascii="Inter 18pt Medium" w:hAnsi="Inter 18pt Medium"/>
                <w:b/>
                <w:bCs/>
                <w:color w:val="103E20"/>
                <w:lang w:val="en-GB"/>
              </w:rPr>
            </w:pPr>
          </w:p>
          <w:p w14:paraId="5AFF222F" w14:textId="77777777" w:rsidR="00C502EA" w:rsidRDefault="00C502EA" w:rsidP="00090733">
            <w:pPr>
              <w:rPr>
                <w:rFonts w:ascii="Inter 18pt Medium" w:hAnsi="Inter 18pt Medium"/>
                <w:b/>
                <w:bCs/>
                <w:color w:val="103E20"/>
                <w:lang w:val="en-GB"/>
              </w:rPr>
            </w:pPr>
          </w:p>
          <w:p w14:paraId="08CF56D2" w14:textId="77777777" w:rsidR="00C502EA" w:rsidRDefault="00C502EA" w:rsidP="00090733">
            <w:pPr>
              <w:rPr>
                <w:rFonts w:ascii="Inter 18pt Medium" w:hAnsi="Inter 18pt Medium"/>
                <w:b/>
                <w:bCs/>
                <w:color w:val="103E20"/>
                <w:lang w:val="en-GB"/>
              </w:rPr>
            </w:pPr>
          </w:p>
          <w:p w14:paraId="15425F6D" w14:textId="77777777" w:rsidR="00C502EA" w:rsidRDefault="00C502EA" w:rsidP="00090733">
            <w:pPr>
              <w:rPr>
                <w:rFonts w:ascii="Inter 18pt Medium" w:hAnsi="Inter 18pt Medium"/>
                <w:b/>
                <w:bCs/>
                <w:color w:val="103E20"/>
                <w:lang w:val="en-GB"/>
              </w:rPr>
            </w:pPr>
          </w:p>
          <w:p w14:paraId="2E53A7B9" w14:textId="77777777" w:rsidR="00C502EA" w:rsidRDefault="00C502EA" w:rsidP="00090733">
            <w:pPr>
              <w:rPr>
                <w:rFonts w:ascii="Inter 18pt Medium" w:hAnsi="Inter 18pt Medium"/>
                <w:b/>
                <w:bCs/>
                <w:color w:val="103E20"/>
                <w:lang w:val="en-GB"/>
              </w:rPr>
            </w:pPr>
          </w:p>
          <w:p w14:paraId="5A5636DA" w14:textId="77777777" w:rsidR="00C502EA" w:rsidRDefault="00C502EA" w:rsidP="00090733">
            <w:pPr>
              <w:rPr>
                <w:rFonts w:ascii="Inter 18pt Medium" w:hAnsi="Inter 18pt Medium"/>
                <w:b/>
                <w:bCs/>
                <w:color w:val="103E20"/>
                <w:lang w:val="en-GB"/>
              </w:rPr>
            </w:pPr>
          </w:p>
          <w:p w14:paraId="38833073" w14:textId="77777777" w:rsidR="00C502EA" w:rsidRDefault="00C502EA" w:rsidP="00090733">
            <w:pPr>
              <w:rPr>
                <w:rFonts w:ascii="Inter 18pt Medium" w:hAnsi="Inter 18pt Medium"/>
                <w:b/>
                <w:bCs/>
                <w:color w:val="103E20"/>
                <w:lang w:val="en-GB"/>
              </w:rPr>
            </w:pPr>
          </w:p>
          <w:p w14:paraId="1BE66ACB" w14:textId="77777777" w:rsidR="00C502EA" w:rsidRDefault="00C502EA" w:rsidP="00090733">
            <w:pPr>
              <w:rPr>
                <w:rFonts w:ascii="Inter 18pt Medium" w:hAnsi="Inter 18pt Medium"/>
                <w:b/>
                <w:bCs/>
                <w:color w:val="103E20"/>
                <w:lang w:val="en-GB"/>
              </w:rPr>
            </w:pPr>
          </w:p>
          <w:p w14:paraId="719BBE5E" w14:textId="77777777" w:rsidR="00C502EA" w:rsidRDefault="00C502EA" w:rsidP="00090733">
            <w:pPr>
              <w:rPr>
                <w:rFonts w:ascii="Inter 18pt Medium" w:hAnsi="Inter 18pt Medium"/>
                <w:b/>
                <w:bCs/>
                <w:color w:val="103E20"/>
                <w:lang w:val="en-GB"/>
              </w:rPr>
            </w:pPr>
          </w:p>
          <w:p w14:paraId="7EE30711" w14:textId="77777777" w:rsidR="00C502EA" w:rsidRPr="009B2620" w:rsidRDefault="00C502EA" w:rsidP="00090733">
            <w:pPr>
              <w:rPr>
                <w:rFonts w:ascii="Inter 18pt Medium" w:hAnsi="Inter 18pt Medium"/>
                <w:b/>
                <w:bCs/>
                <w:color w:val="103E20"/>
                <w:lang w:val="en-GB"/>
              </w:rPr>
            </w:pPr>
          </w:p>
        </w:tc>
      </w:tr>
      <w:tr w:rsidR="00090733" w:rsidRPr="009B2620" w14:paraId="1A916989" w14:textId="77777777" w:rsidTr="00843123">
        <w:tc>
          <w:tcPr>
            <w:tcW w:w="10065" w:type="dxa"/>
            <w:shd w:val="clear" w:color="auto" w:fill="385623" w:themeFill="accent6" w:themeFillShade="80"/>
          </w:tcPr>
          <w:p w14:paraId="351FA889" w14:textId="77777777" w:rsidR="00090733" w:rsidRPr="009B2620" w:rsidRDefault="00090733" w:rsidP="00090733">
            <w:pPr>
              <w:jc w:val="center"/>
              <w:rPr>
                <w:rFonts w:ascii="Inter 18pt Medium" w:hAnsi="Inter 18pt Medium"/>
                <w:b/>
                <w:bCs/>
                <w:color w:val="103E20"/>
                <w:lang w:val="en-GB"/>
              </w:rPr>
            </w:pPr>
            <w:r w:rsidRPr="00843123">
              <w:rPr>
                <w:rFonts w:ascii="Inter 18pt Medium" w:hAnsi="Inter 18pt Medium"/>
                <w:b/>
                <w:bCs/>
                <w:color w:val="FFFFFF" w:themeColor="background1"/>
                <w:lang w:val="en-GB"/>
              </w:rPr>
              <w:t>Housing Support Needs</w:t>
            </w:r>
          </w:p>
        </w:tc>
      </w:tr>
      <w:tr w:rsidR="00090733" w:rsidRPr="009B2620" w14:paraId="76163A77" w14:textId="77777777" w:rsidTr="00C502EA">
        <w:tc>
          <w:tcPr>
            <w:tcW w:w="10065" w:type="dxa"/>
            <w:shd w:val="clear" w:color="auto" w:fill="D9D9D9"/>
          </w:tcPr>
          <w:p w14:paraId="578A7779" w14:textId="77777777" w:rsidR="00090733" w:rsidRPr="009B2620" w:rsidRDefault="00090733" w:rsidP="00090733">
            <w:pPr>
              <w:rPr>
                <w:rFonts w:ascii="Inter 18pt Medium" w:hAnsi="Inter 18pt Medium"/>
                <w:color w:val="103E20"/>
                <w:lang w:val="en-GB"/>
              </w:rPr>
            </w:pPr>
            <w:r w:rsidRPr="009B2620">
              <w:rPr>
                <w:rFonts w:ascii="Inter 18pt Medium" w:hAnsi="Inter 18pt Medium"/>
                <w:color w:val="103E20"/>
                <w:lang w:val="en-GB"/>
              </w:rPr>
              <w:t>Give details of the client’s housing support needs. Please include details of any arrears,</w:t>
            </w:r>
            <w:r w:rsidR="0050139D">
              <w:rPr>
                <w:rFonts w:ascii="Inter 18pt Medium" w:hAnsi="Inter 18pt Medium"/>
                <w:color w:val="103E20"/>
                <w:lang w:val="en-GB"/>
              </w:rPr>
              <w:t xml:space="preserve"> evictions,</w:t>
            </w:r>
            <w:r w:rsidRPr="009B2620">
              <w:rPr>
                <w:rFonts w:ascii="Inter 18pt Medium" w:hAnsi="Inter 18pt Medium"/>
                <w:color w:val="103E20"/>
                <w:lang w:val="en-GB"/>
              </w:rPr>
              <w:t xml:space="preserve"> anti</w:t>
            </w:r>
            <w:r w:rsidR="0050139D">
              <w:rPr>
                <w:rFonts w:ascii="Inter 18pt Medium" w:hAnsi="Inter 18pt Medium"/>
                <w:color w:val="103E20"/>
                <w:lang w:val="en-GB"/>
              </w:rPr>
              <w:t>-</w:t>
            </w:r>
            <w:r w:rsidRPr="009B2620">
              <w:rPr>
                <w:rFonts w:ascii="Inter 18pt Medium" w:hAnsi="Inter 18pt Medium"/>
                <w:color w:val="103E20"/>
                <w:lang w:val="en-GB"/>
              </w:rPr>
              <w:t>social behaviour or risk of homelessness.</w:t>
            </w:r>
          </w:p>
        </w:tc>
      </w:tr>
      <w:tr w:rsidR="00090733" w:rsidRPr="009B2620" w14:paraId="166DE693" w14:textId="77777777" w:rsidTr="00C502EA">
        <w:tc>
          <w:tcPr>
            <w:tcW w:w="10065" w:type="dxa"/>
            <w:shd w:val="clear" w:color="auto" w:fill="auto"/>
          </w:tcPr>
          <w:p w14:paraId="4DCDDB72" w14:textId="77777777" w:rsidR="00090733" w:rsidRPr="009B2620" w:rsidRDefault="00090733" w:rsidP="00090733">
            <w:pPr>
              <w:rPr>
                <w:rFonts w:ascii="Inter 18pt Medium" w:hAnsi="Inter 18pt Medium"/>
                <w:color w:val="103E20"/>
                <w:lang w:val="en-GB"/>
              </w:rPr>
            </w:pPr>
          </w:p>
          <w:p w14:paraId="6D6873C3" w14:textId="77777777" w:rsidR="00090733" w:rsidRPr="009B2620" w:rsidRDefault="00090733" w:rsidP="00090733">
            <w:pPr>
              <w:rPr>
                <w:rFonts w:ascii="Inter 18pt Medium" w:hAnsi="Inter 18pt Medium"/>
                <w:color w:val="103E20"/>
                <w:lang w:val="en-GB"/>
              </w:rPr>
            </w:pPr>
          </w:p>
          <w:p w14:paraId="5B2DE764" w14:textId="77777777" w:rsidR="00090733" w:rsidRPr="009B2620" w:rsidRDefault="00090733" w:rsidP="00090733">
            <w:pPr>
              <w:rPr>
                <w:rFonts w:ascii="Inter 18pt Medium" w:hAnsi="Inter 18pt Medium"/>
                <w:color w:val="103E20"/>
                <w:lang w:val="en-GB"/>
              </w:rPr>
            </w:pPr>
          </w:p>
          <w:p w14:paraId="0B12C25F" w14:textId="77777777" w:rsidR="00090733" w:rsidRPr="009B2620" w:rsidRDefault="00090733" w:rsidP="00090733">
            <w:pPr>
              <w:rPr>
                <w:rFonts w:ascii="Inter 18pt Medium" w:hAnsi="Inter 18pt Medium"/>
                <w:color w:val="103E20"/>
                <w:lang w:val="en-GB"/>
              </w:rPr>
            </w:pPr>
          </w:p>
          <w:p w14:paraId="69B75E39" w14:textId="77777777" w:rsidR="00090733" w:rsidRDefault="00090733" w:rsidP="00090733">
            <w:pPr>
              <w:rPr>
                <w:rFonts w:ascii="Inter 18pt Medium" w:hAnsi="Inter 18pt Medium"/>
                <w:color w:val="103E20"/>
                <w:lang w:val="en-GB"/>
              </w:rPr>
            </w:pPr>
          </w:p>
          <w:p w14:paraId="3AA694E3" w14:textId="77777777" w:rsidR="0050139D" w:rsidRDefault="0050139D" w:rsidP="00090733">
            <w:pPr>
              <w:rPr>
                <w:rFonts w:ascii="Inter 18pt Medium" w:hAnsi="Inter 18pt Medium"/>
                <w:color w:val="103E20"/>
                <w:lang w:val="en-GB"/>
              </w:rPr>
            </w:pPr>
          </w:p>
          <w:p w14:paraId="23AA9CB0" w14:textId="77777777" w:rsidR="0050139D" w:rsidRDefault="0050139D" w:rsidP="00090733">
            <w:pPr>
              <w:rPr>
                <w:rFonts w:ascii="Inter 18pt Medium" w:hAnsi="Inter 18pt Medium"/>
                <w:color w:val="103E20"/>
                <w:lang w:val="en-GB"/>
              </w:rPr>
            </w:pPr>
          </w:p>
          <w:p w14:paraId="6349C5B5" w14:textId="77777777" w:rsidR="0050139D" w:rsidRPr="009B2620" w:rsidRDefault="0050139D" w:rsidP="00090733">
            <w:pPr>
              <w:rPr>
                <w:rFonts w:ascii="Inter 18pt Medium" w:hAnsi="Inter 18pt Medium"/>
                <w:color w:val="103E20"/>
                <w:lang w:val="en-GB"/>
              </w:rPr>
            </w:pPr>
          </w:p>
          <w:p w14:paraId="20328C52" w14:textId="77777777" w:rsidR="00090733" w:rsidRPr="009B2620" w:rsidRDefault="00090733" w:rsidP="00090733">
            <w:pPr>
              <w:rPr>
                <w:rFonts w:ascii="Inter 18pt Medium" w:hAnsi="Inter 18pt Medium"/>
                <w:color w:val="103E20"/>
                <w:lang w:val="en-GB"/>
              </w:rPr>
            </w:pPr>
          </w:p>
          <w:p w14:paraId="4E3DD7EA" w14:textId="77777777" w:rsidR="00090733" w:rsidRDefault="00090733" w:rsidP="00090733">
            <w:pPr>
              <w:rPr>
                <w:rFonts w:ascii="Inter 18pt Medium" w:hAnsi="Inter 18pt Medium"/>
                <w:color w:val="103E20"/>
                <w:lang w:val="en-GB"/>
              </w:rPr>
            </w:pPr>
          </w:p>
          <w:p w14:paraId="359119B4" w14:textId="77777777" w:rsidR="003E290D" w:rsidRDefault="003E290D" w:rsidP="00090733">
            <w:pPr>
              <w:rPr>
                <w:rFonts w:ascii="Inter 18pt Medium" w:hAnsi="Inter 18pt Medium"/>
                <w:color w:val="103E20"/>
                <w:lang w:val="en-GB"/>
              </w:rPr>
            </w:pPr>
          </w:p>
          <w:p w14:paraId="1A93E53C" w14:textId="77777777" w:rsidR="003E290D" w:rsidRPr="009B2620" w:rsidRDefault="003E290D" w:rsidP="00090733">
            <w:pPr>
              <w:rPr>
                <w:rFonts w:ascii="Inter 18pt Medium" w:hAnsi="Inter 18pt Medium"/>
                <w:color w:val="103E20"/>
                <w:lang w:val="en-GB"/>
              </w:rPr>
            </w:pPr>
          </w:p>
          <w:p w14:paraId="36CDF648" w14:textId="77777777" w:rsidR="00090733" w:rsidRPr="009B2620" w:rsidRDefault="00090733" w:rsidP="00090733">
            <w:pPr>
              <w:rPr>
                <w:rFonts w:ascii="Inter 18pt Medium" w:hAnsi="Inter 18pt Medium"/>
                <w:color w:val="103E20"/>
                <w:lang w:val="en-GB"/>
              </w:rPr>
            </w:pPr>
          </w:p>
        </w:tc>
      </w:tr>
    </w:tbl>
    <w:p w14:paraId="113354A5" w14:textId="77777777" w:rsidR="003E290D" w:rsidRDefault="003E290D">
      <w:r>
        <w:br w:type="page"/>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9"/>
        <w:gridCol w:w="1119"/>
        <w:gridCol w:w="3756"/>
        <w:gridCol w:w="1628"/>
      </w:tblGrid>
      <w:tr w:rsidR="00090733" w:rsidRPr="009B2620" w14:paraId="19F4D35F" w14:textId="77777777" w:rsidTr="003E290D">
        <w:tc>
          <w:tcPr>
            <w:tcW w:w="9782" w:type="dxa"/>
            <w:gridSpan w:val="4"/>
            <w:shd w:val="clear" w:color="auto" w:fill="385623" w:themeFill="accent6" w:themeFillShade="80"/>
          </w:tcPr>
          <w:p w14:paraId="7942FD1A" w14:textId="77777777" w:rsidR="00090733" w:rsidRPr="00843123" w:rsidRDefault="00090733" w:rsidP="00090733">
            <w:pPr>
              <w:jc w:val="center"/>
              <w:rPr>
                <w:rFonts w:ascii="Inter 18pt Medium" w:hAnsi="Inter 18pt Medium"/>
                <w:b/>
                <w:bCs/>
                <w:color w:val="FFFFFF" w:themeColor="background1"/>
                <w:lang w:val="en-GB"/>
              </w:rPr>
            </w:pPr>
            <w:r w:rsidRPr="00843123">
              <w:rPr>
                <w:rFonts w:ascii="Inter 18pt Medium" w:hAnsi="Inter 18pt Medium"/>
                <w:b/>
                <w:bCs/>
                <w:color w:val="FFFFFF" w:themeColor="background1"/>
                <w:lang w:val="en-GB"/>
              </w:rPr>
              <w:lastRenderedPageBreak/>
              <w:t>Risk</w:t>
            </w:r>
          </w:p>
        </w:tc>
      </w:tr>
      <w:tr w:rsidR="00090733" w:rsidRPr="009B2620" w14:paraId="02CF2A11" w14:textId="77777777" w:rsidTr="003E290D">
        <w:tc>
          <w:tcPr>
            <w:tcW w:w="9782" w:type="dxa"/>
            <w:gridSpan w:val="4"/>
            <w:shd w:val="clear" w:color="auto" w:fill="D9D9D9"/>
          </w:tcPr>
          <w:p w14:paraId="605D9FFA" w14:textId="77777777" w:rsidR="00090733" w:rsidRPr="009B2620" w:rsidRDefault="00090733" w:rsidP="00090733">
            <w:pPr>
              <w:rPr>
                <w:rFonts w:ascii="Inter 18pt Medium" w:hAnsi="Inter 18pt Medium"/>
                <w:color w:val="103E20"/>
                <w:lang w:val="en-GB"/>
              </w:rPr>
            </w:pPr>
            <w:r w:rsidRPr="009B2620">
              <w:rPr>
                <w:rFonts w:ascii="Inter 18pt Medium" w:hAnsi="Inter 18pt Medium"/>
                <w:color w:val="103E20"/>
                <w:lang w:val="en-GB"/>
              </w:rPr>
              <w:t>Have any risks or concerns been identified in your work with this client? Please include harm to self</w:t>
            </w:r>
            <w:r w:rsidR="006324F9">
              <w:rPr>
                <w:rFonts w:ascii="Inter 18pt Medium" w:hAnsi="Inter 18pt Medium"/>
                <w:color w:val="103E20"/>
                <w:lang w:val="en-GB"/>
              </w:rPr>
              <w:t xml:space="preserve">, </w:t>
            </w:r>
            <w:r w:rsidRPr="009B2620">
              <w:rPr>
                <w:rFonts w:ascii="Inter 18pt Medium" w:hAnsi="Inter 18pt Medium"/>
                <w:color w:val="103E20"/>
                <w:lang w:val="en-GB"/>
              </w:rPr>
              <w:t>harm to others</w:t>
            </w:r>
            <w:r w:rsidR="006324F9">
              <w:rPr>
                <w:rFonts w:ascii="Inter 18pt Medium" w:hAnsi="Inter 18pt Medium"/>
                <w:color w:val="103E20"/>
                <w:lang w:val="en-GB"/>
              </w:rPr>
              <w:t xml:space="preserve"> and risk of harm from others</w:t>
            </w:r>
            <w:r w:rsidRPr="009B2620">
              <w:rPr>
                <w:rFonts w:ascii="Inter 18pt Medium" w:hAnsi="Inter 18pt Medium"/>
                <w:color w:val="103E20"/>
                <w:lang w:val="en-GB"/>
              </w:rPr>
              <w:t>. Please list any safeguarding concerns that you are aware of.</w:t>
            </w:r>
          </w:p>
        </w:tc>
      </w:tr>
      <w:tr w:rsidR="00090733" w:rsidRPr="009B2620" w14:paraId="10C40028" w14:textId="77777777" w:rsidTr="003E290D">
        <w:tc>
          <w:tcPr>
            <w:tcW w:w="9782" w:type="dxa"/>
            <w:gridSpan w:val="4"/>
            <w:shd w:val="clear" w:color="auto" w:fill="auto"/>
          </w:tcPr>
          <w:p w14:paraId="608D8565" w14:textId="77777777" w:rsidR="00090733" w:rsidRPr="009B2620" w:rsidRDefault="00090733" w:rsidP="00090733">
            <w:pPr>
              <w:rPr>
                <w:rFonts w:ascii="Inter 18pt Medium" w:hAnsi="Inter 18pt Medium"/>
                <w:color w:val="103E20"/>
                <w:lang w:val="en-GB"/>
              </w:rPr>
            </w:pPr>
          </w:p>
          <w:p w14:paraId="30436EE1" w14:textId="77777777" w:rsidR="00090733" w:rsidRPr="009B2620" w:rsidRDefault="00090733" w:rsidP="00090733">
            <w:pPr>
              <w:rPr>
                <w:rFonts w:ascii="Inter 18pt Medium" w:hAnsi="Inter 18pt Medium"/>
                <w:color w:val="103E20"/>
                <w:lang w:val="en-GB"/>
              </w:rPr>
            </w:pPr>
          </w:p>
          <w:p w14:paraId="26016988" w14:textId="77777777" w:rsidR="00090733" w:rsidRPr="009B2620" w:rsidRDefault="00090733" w:rsidP="00090733">
            <w:pPr>
              <w:rPr>
                <w:rFonts w:ascii="Inter 18pt Medium" w:hAnsi="Inter 18pt Medium"/>
                <w:color w:val="103E20"/>
                <w:lang w:val="en-GB"/>
              </w:rPr>
            </w:pPr>
          </w:p>
          <w:p w14:paraId="1F3A5E4D" w14:textId="77777777" w:rsidR="00090733" w:rsidRDefault="00090733" w:rsidP="00090733">
            <w:pPr>
              <w:rPr>
                <w:rFonts w:ascii="Inter 18pt Medium" w:hAnsi="Inter 18pt Medium"/>
                <w:color w:val="103E20"/>
                <w:lang w:val="en-GB"/>
              </w:rPr>
            </w:pPr>
          </w:p>
          <w:p w14:paraId="1D4065EC" w14:textId="77777777" w:rsidR="00C502EA" w:rsidRDefault="00C502EA" w:rsidP="00090733">
            <w:pPr>
              <w:rPr>
                <w:rFonts w:ascii="Inter 18pt Medium" w:hAnsi="Inter 18pt Medium"/>
                <w:color w:val="103E20"/>
                <w:lang w:val="en-GB"/>
              </w:rPr>
            </w:pPr>
          </w:p>
          <w:p w14:paraId="4A92E02E" w14:textId="77777777" w:rsidR="00C502EA" w:rsidRDefault="00C502EA" w:rsidP="00090733">
            <w:pPr>
              <w:rPr>
                <w:rFonts w:ascii="Inter 18pt Medium" w:hAnsi="Inter 18pt Medium"/>
                <w:color w:val="103E20"/>
                <w:lang w:val="en-GB"/>
              </w:rPr>
            </w:pPr>
          </w:p>
          <w:p w14:paraId="7FAF2F8E" w14:textId="77777777" w:rsidR="00C502EA" w:rsidRDefault="00C502EA" w:rsidP="00090733">
            <w:pPr>
              <w:rPr>
                <w:rFonts w:ascii="Inter 18pt Medium" w:hAnsi="Inter 18pt Medium"/>
                <w:color w:val="103E20"/>
                <w:lang w:val="en-GB"/>
              </w:rPr>
            </w:pPr>
          </w:p>
          <w:p w14:paraId="7EC05B89" w14:textId="77777777" w:rsidR="00C502EA" w:rsidRDefault="00C502EA" w:rsidP="00090733">
            <w:pPr>
              <w:rPr>
                <w:rFonts w:ascii="Inter 18pt Medium" w:hAnsi="Inter 18pt Medium"/>
                <w:color w:val="103E20"/>
                <w:lang w:val="en-GB"/>
              </w:rPr>
            </w:pPr>
          </w:p>
          <w:p w14:paraId="348487D6" w14:textId="77777777" w:rsidR="00C502EA" w:rsidRDefault="00C502EA" w:rsidP="00090733">
            <w:pPr>
              <w:rPr>
                <w:rFonts w:ascii="Inter 18pt Medium" w:hAnsi="Inter 18pt Medium"/>
                <w:color w:val="103E20"/>
                <w:lang w:val="en-GB"/>
              </w:rPr>
            </w:pPr>
          </w:p>
          <w:p w14:paraId="5B5BFA54" w14:textId="77777777" w:rsidR="00C502EA" w:rsidRPr="009B2620" w:rsidRDefault="00C502EA" w:rsidP="00090733">
            <w:pPr>
              <w:rPr>
                <w:rFonts w:ascii="Inter 18pt Medium" w:hAnsi="Inter 18pt Medium"/>
                <w:color w:val="103E20"/>
                <w:lang w:val="en-GB"/>
              </w:rPr>
            </w:pPr>
          </w:p>
          <w:p w14:paraId="729F3D55" w14:textId="77777777" w:rsidR="00090733" w:rsidRPr="009B2620" w:rsidRDefault="00090733" w:rsidP="00090733">
            <w:pPr>
              <w:rPr>
                <w:rFonts w:ascii="Inter 18pt Medium" w:hAnsi="Inter 18pt Medium"/>
                <w:color w:val="103E20"/>
                <w:lang w:val="en-GB"/>
              </w:rPr>
            </w:pPr>
          </w:p>
          <w:p w14:paraId="6200D765" w14:textId="77777777" w:rsidR="0007319E" w:rsidRPr="009B2620" w:rsidRDefault="0007319E" w:rsidP="00090733">
            <w:pPr>
              <w:rPr>
                <w:rFonts w:ascii="Inter 18pt Medium" w:hAnsi="Inter 18pt Medium"/>
                <w:color w:val="103E20"/>
                <w:lang w:val="en-GB"/>
              </w:rPr>
            </w:pPr>
          </w:p>
          <w:p w14:paraId="55541EB9" w14:textId="77777777" w:rsidR="0007319E" w:rsidRPr="009B2620" w:rsidRDefault="0007319E" w:rsidP="00090733">
            <w:pPr>
              <w:rPr>
                <w:rFonts w:ascii="Inter 18pt Medium" w:hAnsi="Inter 18pt Medium"/>
                <w:color w:val="103E20"/>
                <w:lang w:val="en-GB"/>
              </w:rPr>
            </w:pPr>
          </w:p>
          <w:p w14:paraId="172B81AA" w14:textId="77777777" w:rsidR="0007319E" w:rsidRPr="009B2620" w:rsidRDefault="0007319E" w:rsidP="00090733">
            <w:pPr>
              <w:rPr>
                <w:rFonts w:ascii="Inter 18pt Medium" w:hAnsi="Inter 18pt Medium"/>
                <w:color w:val="103E20"/>
                <w:lang w:val="en-GB"/>
              </w:rPr>
            </w:pPr>
          </w:p>
          <w:p w14:paraId="7B1A2428" w14:textId="77777777" w:rsidR="0007319E" w:rsidRPr="009B2620" w:rsidRDefault="0007319E" w:rsidP="00090733">
            <w:pPr>
              <w:rPr>
                <w:rFonts w:ascii="Inter 18pt Medium" w:hAnsi="Inter 18pt Medium"/>
                <w:color w:val="103E20"/>
                <w:lang w:val="en-GB"/>
              </w:rPr>
            </w:pPr>
          </w:p>
          <w:p w14:paraId="34EA04B9" w14:textId="77777777" w:rsidR="00090733" w:rsidRPr="009B2620" w:rsidRDefault="00090733" w:rsidP="00090733">
            <w:pPr>
              <w:rPr>
                <w:rFonts w:ascii="Inter 18pt Medium" w:hAnsi="Inter 18pt Medium"/>
                <w:color w:val="103E20"/>
                <w:lang w:val="en-GB"/>
              </w:rPr>
            </w:pPr>
          </w:p>
        </w:tc>
      </w:tr>
      <w:tr w:rsidR="00090733" w:rsidRPr="009B2620" w14:paraId="1597E35C" w14:textId="77777777" w:rsidTr="003E290D">
        <w:tc>
          <w:tcPr>
            <w:tcW w:w="9782" w:type="dxa"/>
            <w:gridSpan w:val="4"/>
            <w:shd w:val="clear" w:color="auto" w:fill="385623" w:themeFill="accent6" w:themeFillShade="80"/>
          </w:tcPr>
          <w:p w14:paraId="4A46B4EE" w14:textId="77777777" w:rsidR="00090733" w:rsidRPr="009B2620" w:rsidRDefault="00090733" w:rsidP="00090733">
            <w:pPr>
              <w:jc w:val="center"/>
              <w:rPr>
                <w:rFonts w:ascii="Inter 18pt Medium" w:hAnsi="Inter 18pt Medium"/>
                <w:color w:val="103E20"/>
                <w:lang w:val="en-GB"/>
              </w:rPr>
            </w:pPr>
            <w:r w:rsidRPr="00843123">
              <w:rPr>
                <w:rFonts w:ascii="Inter 18pt Medium" w:hAnsi="Inter 18pt Medium"/>
                <w:color w:val="FFFFFF" w:themeColor="background1"/>
                <w:lang w:val="en-GB"/>
              </w:rPr>
              <w:t>Support Needed (Please select all that apply)</w:t>
            </w:r>
          </w:p>
        </w:tc>
      </w:tr>
      <w:tr w:rsidR="00090733" w:rsidRPr="009B2620" w14:paraId="085B0DC7" w14:textId="77777777" w:rsidTr="003E290D">
        <w:tc>
          <w:tcPr>
            <w:tcW w:w="3279" w:type="dxa"/>
            <w:shd w:val="clear" w:color="auto" w:fill="D9D9D9"/>
          </w:tcPr>
          <w:p w14:paraId="7EF9EC2D" w14:textId="77777777" w:rsidR="00090733" w:rsidRPr="009B2620" w:rsidRDefault="00090733" w:rsidP="00090733">
            <w:pPr>
              <w:rPr>
                <w:rFonts w:ascii="Inter 18pt Medium" w:hAnsi="Inter 18pt Medium"/>
                <w:color w:val="103E20"/>
                <w:lang w:val="en-GB"/>
              </w:rPr>
            </w:pPr>
            <w:r w:rsidRPr="009B2620">
              <w:rPr>
                <w:rFonts w:ascii="Inter 18pt Medium" w:hAnsi="Inter 18pt Medium"/>
                <w:color w:val="103E20"/>
                <w:lang w:val="en-GB"/>
              </w:rPr>
              <w:t>Mental Health</w:t>
            </w:r>
          </w:p>
          <w:p w14:paraId="54E67D8C" w14:textId="77777777" w:rsidR="00090733" w:rsidRPr="009B2620" w:rsidRDefault="00090733" w:rsidP="00090733">
            <w:pPr>
              <w:rPr>
                <w:rFonts w:ascii="Inter 18pt Medium" w:hAnsi="Inter 18pt Medium"/>
                <w:color w:val="103E20"/>
                <w:lang w:val="en-GB"/>
              </w:rPr>
            </w:pPr>
          </w:p>
        </w:tc>
        <w:tc>
          <w:tcPr>
            <w:tcW w:w="1119" w:type="dxa"/>
            <w:shd w:val="clear" w:color="auto" w:fill="auto"/>
          </w:tcPr>
          <w:p w14:paraId="296B3FCC" w14:textId="77777777" w:rsidR="00090733" w:rsidRPr="009B2620" w:rsidRDefault="00090733" w:rsidP="00090733">
            <w:pPr>
              <w:rPr>
                <w:rFonts w:ascii="Inter 18pt Medium" w:hAnsi="Inter 18pt Medium"/>
                <w:color w:val="103E20"/>
                <w:lang w:val="en-GB"/>
              </w:rPr>
            </w:pPr>
          </w:p>
        </w:tc>
        <w:tc>
          <w:tcPr>
            <w:tcW w:w="3756" w:type="dxa"/>
            <w:shd w:val="clear" w:color="auto" w:fill="D9D9D9"/>
          </w:tcPr>
          <w:p w14:paraId="127B4A15" w14:textId="77777777" w:rsidR="00090733" w:rsidRPr="009B2620" w:rsidRDefault="00090733" w:rsidP="00090733">
            <w:pPr>
              <w:rPr>
                <w:rFonts w:ascii="Inter 18pt Medium" w:hAnsi="Inter 18pt Medium"/>
                <w:color w:val="103E20"/>
                <w:lang w:val="en-GB"/>
              </w:rPr>
            </w:pPr>
            <w:r w:rsidRPr="009B2620">
              <w:rPr>
                <w:rFonts w:ascii="Inter 18pt Medium" w:hAnsi="Inter 18pt Medium"/>
                <w:color w:val="103E20"/>
                <w:lang w:val="en-GB"/>
              </w:rPr>
              <w:t>Drug/Alcohol Use</w:t>
            </w:r>
          </w:p>
        </w:tc>
        <w:tc>
          <w:tcPr>
            <w:tcW w:w="1628" w:type="dxa"/>
            <w:shd w:val="clear" w:color="auto" w:fill="auto"/>
          </w:tcPr>
          <w:p w14:paraId="1ED5BA5C" w14:textId="77777777" w:rsidR="00090733" w:rsidRPr="009B2620" w:rsidRDefault="00090733" w:rsidP="00090733">
            <w:pPr>
              <w:rPr>
                <w:rFonts w:ascii="Inter 18pt Medium" w:hAnsi="Inter 18pt Medium"/>
                <w:color w:val="103E20"/>
                <w:lang w:val="en-GB"/>
              </w:rPr>
            </w:pPr>
          </w:p>
        </w:tc>
      </w:tr>
      <w:tr w:rsidR="00090733" w:rsidRPr="009B2620" w14:paraId="40EFBC57" w14:textId="77777777" w:rsidTr="003E290D">
        <w:tc>
          <w:tcPr>
            <w:tcW w:w="3279" w:type="dxa"/>
            <w:shd w:val="clear" w:color="auto" w:fill="D9D9D9"/>
          </w:tcPr>
          <w:p w14:paraId="282C412B" w14:textId="77777777" w:rsidR="00090733" w:rsidRPr="009B2620" w:rsidRDefault="00090733" w:rsidP="00090733">
            <w:pPr>
              <w:rPr>
                <w:rFonts w:ascii="Inter 18pt Medium" w:hAnsi="Inter 18pt Medium"/>
                <w:color w:val="103E20"/>
                <w:lang w:val="en-GB"/>
              </w:rPr>
            </w:pPr>
            <w:r w:rsidRPr="009B2620">
              <w:rPr>
                <w:rFonts w:ascii="Inter 18pt Medium" w:hAnsi="Inter 18pt Medium"/>
                <w:color w:val="103E20"/>
                <w:lang w:val="en-GB"/>
              </w:rPr>
              <w:t>Accommodation and Living Skills</w:t>
            </w:r>
          </w:p>
        </w:tc>
        <w:tc>
          <w:tcPr>
            <w:tcW w:w="1119" w:type="dxa"/>
            <w:shd w:val="clear" w:color="auto" w:fill="auto"/>
          </w:tcPr>
          <w:p w14:paraId="44CCD91A" w14:textId="77777777" w:rsidR="00090733" w:rsidRPr="009B2620" w:rsidRDefault="00090733" w:rsidP="00090733">
            <w:pPr>
              <w:rPr>
                <w:rFonts w:ascii="Inter 18pt Medium" w:hAnsi="Inter 18pt Medium"/>
                <w:color w:val="103E20"/>
                <w:lang w:val="en-GB"/>
              </w:rPr>
            </w:pPr>
          </w:p>
        </w:tc>
        <w:tc>
          <w:tcPr>
            <w:tcW w:w="3756" w:type="dxa"/>
            <w:shd w:val="clear" w:color="auto" w:fill="D9D9D9"/>
          </w:tcPr>
          <w:p w14:paraId="01B1830E" w14:textId="77777777" w:rsidR="00090733" w:rsidRPr="009B2620" w:rsidRDefault="00090733" w:rsidP="00090733">
            <w:pPr>
              <w:rPr>
                <w:rFonts w:ascii="Inter 18pt Medium" w:hAnsi="Inter 18pt Medium"/>
                <w:color w:val="103E20"/>
                <w:lang w:val="en-GB"/>
              </w:rPr>
            </w:pPr>
            <w:r w:rsidRPr="009B2620">
              <w:rPr>
                <w:rFonts w:ascii="Inter 18pt Medium" w:hAnsi="Inter 18pt Medium"/>
                <w:color w:val="103E20"/>
                <w:lang w:val="en-GB"/>
              </w:rPr>
              <w:t>Finances/Benefits/Budgeting</w:t>
            </w:r>
          </w:p>
        </w:tc>
        <w:tc>
          <w:tcPr>
            <w:tcW w:w="1628" w:type="dxa"/>
            <w:shd w:val="clear" w:color="auto" w:fill="auto"/>
          </w:tcPr>
          <w:p w14:paraId="11FD63F1" w14:textId="77777777" w:rsidR="00090733" w:rsidRPr="009B2620" w:rsidRDefault="00090733" w:rsidP="00090733">
            <w:pPr>
              <w:rPr>
                <w:rFonts w:ascii="Inter 18pt Medium" w:hAnsi="Inter 18pt Medium"/>
                <w:color w:val="103E20"/>
                <w:lang w:val="en-GB"/>
              </w:rPr>
            </w:pPr>
          </w:p>
        </w:tc>
      </w:tr>
      <w:tr w:rsidR="00090733" w:rsidRPr="009B2620" w14:paraId="2763651D" w14:textId="77777777" w:rsidTr="003E290D">
        <w:tc>
          <w:tcPr>
            <w:tcW w:w="3279" w:type="dxa"/>
            <w:shd w:val="clear" w:color="auto" w:fill="D9D9D9"/>
          </w:tcPr>
          <w:p w14:paraId="48193164" w14:textId="77777777" w:rsidR="00090733" w:rsidRPr="009B2620" w:rsidRDefault="00090733" w:rsidP="00090733">
            <w:pPr>
              <w:rPr>
                <w:rFonts w:ascii="Inter 18pt Medium" w:hAnsi="Inter 18pt Medium"/>
                <w:color w:val="103E20"/>
                <w:lang w:val="en-GB"/>
              </w:rPr>
            </w:pPr>
            <w:r w:rsidRPr="009B2620">
              <w:rPr>
                <w:rFonts w:ascii="Inter 18pt Medium" w:hAnsi="Inter 18pt Medium"/>
                <w:color w:val="103E20"/>
                <w:lang w:val="en-GB"/>
              </w:rPr>
              <w:t>Physical Health</w:t>
            </w:r>
          </w:p>
          <w:p w14:paraId="0988B6BA" w14:textId="77777777" w:rsidR="00090733" w:rsidRPr="009B2620" w:rsidRDefault="00090733" w:rsidP="00090733">
            <w:pPr>
              <w:rPr>
                <w:rFonts w:ascii="Inter 18pt Medium" w:hAnsi="Inter 18pt Medium"/>
                <w:color w:val="103E20"/>
                <w:lang w:val="en-GB"/>
              </w:rPr>
            </w:pPr>
          </w:p>
        </w:tc>
        <w:tc>
          <w:tcPr>
            <w:tcW w:w="1119" w:type="dxa"/>
            <w:shd w:val="clear" w:color="auto" w:fill="auto"/>
          </w:tcPr>
          <w:p w14:paraId="5CD6B88A" w14:textId="77777777" w:rsidR="00090733" w:rsidRPr="009B2620" w:rsidRDefault="00090733" w:rsidP="00090733">
            <w:pPr>
              <w:rPr>
                <w:rFonts w:ascii="Inter 18pt Medium" w:hAnsi="Inter 18pt Medium"/>
                <w:color w:val="103E20"/>
                <w:lang w:val="en-GB"/>
              </w:rPr>
            </w:pPr>
          </w:p>
        </w:tc>
        <w:tc>
          <w:tcPr>
            <w:tcW w:w="3756" w:type="dxa"/>
            <w:shd w:val="clear" w:color="auto" w:fill="D9D9D9"/>
          </w:tcPr>
          <w:p w14:paraId="34725E1A" w14:textId="77777777" w:rsidR="00090733" w:rsidRPr="009B2620" w:rsidRDefault="00090733" w:rsidP="00090733">
            <w:pPr>
              <w:rPr>
                <w:rFonts w:ascii="Inter 18pt Medium" w:hAnsi="Inter 18pt Medium"/>
                <w:color w:val="103E20"/>
                <w:lang w:val="en-GB"/>
              </w:rPr>
            </w:pPr>
            <w:r w:rsidRPr="009B2620">
              <w:rPr>
                <w:rFonts w:ascii="Inter 18pt Medium" w:hAnsi="Inter 18pt Medium"/>
                <w:color w:val="103E20"/>
                <w:lang w:val="en-GB"/>
              </w:rPr>
              <w:t>Offending Behaviour</w:t>
            </w:r>
          </w:p>
        </w:tc>
        <w:tc>
          <w:tcPr>
            <w:tcW w:w="1628" w:type="dxa"/>
            <w:shd w:val="clear" w:color="auto" w:fill="auto"/>
          </w:tcPr>
          <w:p w14:paraId="2290C85D" w14:textId="77777777" w:rsidR="00090733" w:rsidRPr="009B2620" w:rsidRDefault="00090733" w:rsidP="00090733">
            <w:pPr>
              <w:rPr>
                <w:rFonts w:ascii="Inter 18pt Medium" w:hAnsi="Inter 18pt Medium"/>
                <w:color w:val="103E20"/>
                <w:lang w:val="en-GB"/>
              </w:rPr>
            </w:pPr>
          </w:p>
        </w:tc>
      </w:tr>
      <w:tr w:rsidR="00090733" w:rsidRPr="009B2620" w14:paraId="0E71C728" w14:textId="77777777" w:rsidTr="003E290D">
        <w:tc>
          <w:tcPr>
            <w:tcW w:w="3279" w:type="dxa"/>
            <w:shd w:val="clear" w:color="auto" w:fill="D9D9D9"/>
          </w:tcPr>
          <w:p w14:paraId="2B2ACE65" w14:textId="77777777" w:rsidR="00090733" w:rsidRPr="009B2620" w:rsidRDefault="00090733" w:rsidP="00090733">
            <w:pPr>
              <w:rPr>
                <w:rFonts w:ascii="Inter 18pt Medium" w:hAnsi="Inter 18pt Medium"/>
                <w:color w:val="103E20"/>
                <w:lang w:val="en-GB"/>
              </w:rPr>
            </w:pPr>
            <w:r w:rsidRPr="009B2620">
              <w:rPr>
                <w:rFonts w:ascii="Inter 18pt Medium" w:hAnsi="Inter 18pt Medium"/>
                <w:color w:val="103E20"/>
                <w:lang w:val="en-GB"/>
              </w:rPr>
              <w:t>Learning Difficulty</w:t>
            </w:r>
          </w:p>
          <w:p w14:paraId="243CCFC3" w14:textId="77777777" w:rsidR="00090733" w:rsidRPr="009B2620" w:rsidRDefault="00090733" w:rsidP="00090733">
            <w:pPr>
              <w:rPr>
                <w:rFonts w:ascii="Inter 18pt Medium" w:hAnsi="Inter 18pt Medium"/>
                <w:color w:val="103E20"/>
                <w:lang w:val="en-GB"/>
              </w:rPr>
            </w:pPr>
          </w:p>
        </w:tc>
        <w:tc>
          <w:tcPr>
            <w:tcW w:w="1119" w:type="dxa"/>
            <w:shd w:val="clear" w:color="auto" w:fill="auto"/>
          </w:tcPr>
          <w:p w14:paraId="4BFB21DD" w14:textId="77777777" w:rsidR="00090733" w:rsidRPr="009B2620" w:rsidRDefault="00090733" w:rsidP="00090733">
            <w:pPr>
              <w:rPr>
                <w:rFonts w:ascii="Inter 18pt Medium" w:hAnsi="Inter 18pt Medium"/>
                <w:color w:val="103E20"/>
                <w:lang w:val="en-GB"/>
              </w:rPr>
            </w:pPr>
          </w:p>
        </w:tc>
        <w:tc>
          <w:tcPr>
            <w:tcW w:w="3756" w:type="dxa"/>
            <w:shd w:val="clear" w:color="auto" w:fill="D9D9D9"/>
          </w:tcPr>
          <w:p w14:paraId="7C4EF3B2" w14:textId="77777777" w:rsidR="00090733" w:rsidRPr="009B2620" w:rsidRDefault="00090733" w:rsidP="00090733">
            <w:pPr>
              <w:rPr>
                <w:rFonts w:ascii="Inter 18pt Medium" w:hAnsi="Inter 18pt Medium"/>
                <w:color w:val="103E20"/>
                <w:lang w:val="en-GB"/>
              </w:rPr>
            </w:pPr>
            <w:r w:rsidRPr="009B2620">
              <w:rPr>
                <w:rFonts w:ascii="Inter 18pt Medium" w:hAnsi="Inter 18pt Medium"/>
                <w:color w:val="103E20"/>
                <w:lang w:val="en-GB"/>
              </w:rPr>
              <w:t xml:space="preserve">Court Support </w:t>
            </w:r>
          </w:p>
        </w:tc>
        <w:tc>
          <w:tcPr>
            <w:tcW w:w="1628" w:type="dxa"/>
            <w:shd w:val="clear" w:color="auto" w:fill="auto"/>
          </w:tcPr>
          <w:p w14:paraId="7BE800C0" w14:textId="77777777" w:rsidR="00090733" w:rsidRPr="009B2620" w:rsidRDefault="00090733" w:rsidP="00090733">
            <w:pPr>
              <w:rPr>
                <w:rFonts w:ascii="Inter 18pt Medium" w:hAnsi="Inter 18pt Medium"/>
                <w:color w:val="103E20"/>
                <w:lang w:val="en-GB"/>
              </w:rPr>
            </w:pPr>
          </w:p>
        </w:tc>
      </w:tr>
      <w:tr w:rsidR="00090733" w:rsidRPr="009B2620" w14:paraId="473BE274" w14:textId="77777777" w:rsidTr="003E290D">
        <w:tc>
          <w:tcPr>
            <w:tcW w:w="3279" w:type="dxa"/>
            <w:shd w:val="clear" w:color="auto" w:fill="D9D9D9"/>
          </w:tcPr>
          <w:p w14:paraId="3DF1F152" w14:textId="77777777" w:rsidR="00090733" w:rsidRPr="009B2620" w:rsidRDefault="00090733" w:rsidP="00090733">
            <w:pPr>
              <w:rPr>
                <w:rFonts w:ascii="Inter 18pt Medium" w:hAnsi="Inter 18pt Medium"/>
                <w:color w:val="103E20"/>
                <w:lang w:val="en-GB"/>
              </w:rPr>
            </w:pPr>
            <w:r w:rsidRPr="009B2620">
              <w:rPr>
                <w:rFonts w:ascii="Inter 18pt Medium" w:hAnsi="Inter 18pt Medium"/>
                <w:color w:val="103E20"/>
                <w:lang w:val="en-GB"/>
              </w:rPr>
              <w:t>Safety Measures</w:t>
            </w:r>
          </w:p>
          <w:p w14:paraId="05C39B94" w14:textId="77777777" w:rsidR="00090733" w:rsidRPr="009B2620" w:rsidRDefault="00090733" w:rsidP="00090733">
            <w:pPr>
              <w:rPr>
                <w:rFonts w:ascii="Inter 18pt Medium" w:hAnsi="Inter 18pt Medium"/>
                <w:color w:val="103E20"/>
                <w:lang w:val="en-GB"/>
              </w:rPr>
            </w:pPr>
          </w:p>
        </w:tc>
        <w:tc>
          <w:tcPr>
            <w:tcW w:w="1119" w:type="dxa"/>
            <w:shd w:val="clear" w:color="auto" w:fill="auto"/>
          </w:tcPr>
          <w:p w14:paraId="3C342680" w14:textId="77777777" w:rsidR="00090733" w:rsidRPr="009B2620" w:rsidRDefault="00090733" w:rsidP="00090733">
            <w:pPr>
              <w:rPr>
                <w:rFonts w:ascii="Inter 18pt Medium" w:hAnsi="Inter 18pt Medium"/>
                <w:color w:val="103E20"/>
                <w:lang w:val="en-GB"/>
              </w:rPr>
            </w:pPr>
          </w:p>
        </w:tc>
        <w:tc>
          <w:tcPr>
            <w:tcW w:w="3756" w:type="dxa"/>
            <w:shd w:val="clear" w:color="auto" w:fill="D9D9D9"/>
          </w:tcPr>
          <w:p w14:paraId="37B5DD02" w14:textId="77777777" w:rsidR="00090733" w:rsidRPr="009B2620" w:rsidRDefault="00090733" w:rsidP="00090733">
            <w:pPr>
              <w:rPr>
                <w:rFonts w:ascii="Inter 18pt Medium" w:hAnsi="Inter 18pt Medium"/>
                <w:color w:val="103E20"/>
                <w:lang w:val="en-GB"/>
              </w:rPr>
            </w:pPr>
            <w:r w:rsidRPr="009B2620">
              <w:rPr>
                <w:rFonts w:ascii="Inter 18pt Medium" w:hAnsi="Inter 18pt Medium"/>
                <w:color w:val="103E20"/>
                <w:lang w:val="en-GB"/>
              </w:rPr>
              <w:t xml:space="preserve">Emotional Support </w:t>
            </w:r>
          </w:p>
        </w:tc>
        <w:tc>
          <w:tcPr>
            <w:tcW w:w="1628" w:type="dxa"/>
            <w:shd w:val="clear" w:color="auto" w:fill="auto"/>
          </w:tcPr>
          <w:p w14:paraId="56EC6DC4" w14:textId="77777777" w:rsidR="00090733" w:rsidRPr="009B2620" w:rsidRDefault="00090733" w:rsidP="00090733">
            <w:pPr>
              <w:rPr>
                <w:rFonts w:ascii="Inter 18pt Medium" w:hAnsi="Inter 18pt Medium"/>
                <w:color w:val="103E20"/>
                <w:lang w:val="en-GB"/>
              </w:rPr>
            </w:pPr>
          </w:p>
        </w:tc>
      </w:tr>
      <w:tr w:rsidR="00090733" w:rsidRPr="009B2620" w14:paraId="69D09CE3" w14:textId="77777777" w:rsidTr="003E290D">
        <w:tc>
          <w:tcPr>
            <w:tcW w:w="3279" w:type="dxa"/>
            <w:shd w:val="clear" w:color="auto" w:fill="D9D9D9"/>
          </w:tcPr>
          <w:p w14:paraId="5F6B4558" w14:textId="77777777" w:rsidR="00090733" w:rsidRPr="009B2620" w:rsidRDefault="00090733" w:rsidP="00090733">
            <w:pPr>
              <w:rPr>
                <w:rFonts w:ascii="Inter 18pt Medium" w:hAnsi="Inter 18pt Medium"/>
                <w:color w:val="103E20"/>
                <w:lang w:val="en-GB"/>
              </w:rPr>
            </w:pPr>
            <w:r w:rsidRPr="009B2620">
              <w:rPr>
                <w:rFonts w:ascii="Inter 18pt Medium" w:hAnsi="Inter 18pt Medium"/>
                <w:color w:val="103E20"/>
                <w:lang w:val="en-GB"/>
              </w:rPr>
              <w:t>Family/Friendships</w:t>
            </w:r>
          </w:p>
        </w:tc>
        <w:tc>
          <w:tcPr>
            <w:tcW w:w="1119" w:type="dxa"/>
            <w:shd w:val="clear" w:color="auto" w:fill="auto"/>
          </w:tcPr>
          <w:p w14:paraId="31502C91" w14:textId="77777777" w:rsidR="00090733" w:rsidRPr="009B2620" w:rsidRDefault="00090733" w:rsidP="00090733">
            <w:pPr>
              <w:rPr>
                <w:rFonts w:ascii="Inter 18pt Medium" w:hAnsi="Inter 18pt Medium"/>
                <w:color w:val="103E20"/>
                <w:lang w:val="en-GB"/>
              </w:rPr>
            </w:pPr>
          </w:p>
        </w:tc>
        <w:tc>
          <w:tcPr>
            <w:tcW w:w="3756" w:type="dxa"/>
            <w:shd w:val="clear" w:color="auto" w:fill="D9D9D9"/>
          </w:tcPr>
          <w:p w14:paraId="6BCA8A38" w14:textId="77777777" w:rsidR="00090733" w:rsidRPr="009B2620" w:rsidRDefault="00090733" w:rsidP="00090733">
            <w:pPr>
              <w:rPr>
                <w:rFonts w:ascii="Inter 18pt Medium" w:hAnsi="Inter 18pt Medium"/>
                <w:color w:val="103E20"/>
                <w:lang w:val="en-GB"/>
              </w:rPr>
            </w:pPr>
            <w:r w:rsidRPr="009B2620">
              <w:rPr>
                <w:rFonts w:ascii="Inter 18pt Medium" w:hAnsi="Inter 18pt Medium"/>
                <w:color w:val="103E20"/>
                <w:lang w:val="en-GB"/>
              </w:rPr>
              <w:t>Children/Parenting Skills</w:t>
            </w:r>
          </w:p>
          <w:p w14:paraId="5425747D" w14:textId="77777777" w:rsidR="00090733" w:rsidRPr="009B2620" w:rsidRDefault="00090733" w:rsidP="00090733">
            <w:pPr>
              <w:rPr>
                <w:rFonts w:ascii="Inter 18pt Medium" w:hAnsi="Inter 18pt Medium"/>
                <w:color w:val="103E20"/>
                <w:lang w:val="en-GB"/>
              </w:rPr>
            </w:pPr>
          </w:p>
        </w:tc>
        <w:tc>
          <w:tcPr>
            <w:tcW w:w="1628" w:type="dxa"/>
            <w:shd w:val="clear" w:color="auto" w:fill="auto"/>
          </w:tcPr>
          <w:p w14:paraId="3BF2B9D9" w14:textId="77777777" w:rsidR="00090733" w:rsidRPr="009B2620" w:rsidRDefault="00090733" w:rsidP="00090733">
            <w:pPr>
              <w:rPr>
                <w:rFonts w:ascii="Inter 18pt Medium" w:hAnsi="Inter 18pt Medium"/>
                <w:color w:val="103E20"/>
                <w:lang w:val="en-GB"/>
              </w:rPr>
            </w:pPr>
          </w:p>
        </w:tc>
      </w:tr>
      <w:tr w:rsidR="00090733" w:rsidRPr="009B2620" w14:paraId="22F2837A" w14:textId="77777777" w:rsidTr="003E290D">
        <w:tc>
          <w:tcPr>
            <w:tcW w:w="3279" w:type="dxa"/>
            <w:shd w:val="clear" w:color="auto" w:fill="D9D9D9"/>
          </w:tcPr>
          <w:p w14:paraId="031F8F41" w14:textId="77777777" w:rsidR="00090733" w:rsidRPr="009B2620" w:rsidRDefault="00090733" w:rsidP="00090733">
            <w:pPr>
              <w:rPr>
                <w:rFonts w:ascii="Inter 18pt Medium" w:hAnsi="Inter 18pt Medium"/>
                <w:color w:val="103E20"/>
                <w:lang w:val="en-GB"/>
              </w:rPr>
            </w:pPr>
            <w:r w:rsidRPr="009B2620">
              <w:rPr>
                <w:rFonts w:ascii="Inter 18pt Medium" w:hAnsi="Inter 18pt Medium"/>
                <w:color w:val="103E20"/>
                <w:lang w:val="en-GB"/>
              </w:rPr>
              <w:t>Access to other services</w:t>
            </w:r>
          </w:p>
          <w:p w14:paraId="6CC75B78" w14:textId="77777777" w:rsidR="00090733" w:rsidRPr="009B2620" w:rsidRDefault="00090733" w:rsidP="00090733">
            <w:pPr>
              <w:rPr>
                <w:rFonts w:ascii="Inter 18pt Medium" w:hAnsi="Inter 18pt Medium"/>
                <w:color w:val="103E20"/>
                <w:lang w:val="en-GB"/>
              </w:rPr>
            </w:pPr>
          </w:p>
        </w:tc>
        <w:tc>
          <w:tcPr>
            <w:tcW w:w="1119" w:type="dxa"/>
            <w:shd w:val="clear" w:color="auto" w:fill="auto"/>
          </w:tcPr>
          <w:p w14:paraId="370D06E7" w14:textId="77777777" w:rsidR="00090733" w:rsidRPr="009B2620" w:rsidRDefault="00090733" w:rsidP="00090733">
            <w:pPr>
              <w:rPr>
                <w:rFonts w:ascii="Inter 18pt Medium" w:hAnsi="Inter 18pt Medium"/>
                <w:color w:val="103E20"/>
                <w:lang w:val="en-GB"/>
              </w:rPr>
            </w:pPr>
          </w:p>
        </w:tc>
        <w:tc>
          <w:tcPr>
            <w:tcW w:w="3756" w:type="dxa"/>
            <w:shd w:val="clear" w:color="auto" w:fill="D9D9D9"/>
          </w:tcPr>
          <w:p w14:paraId="09CEA383" w14:textId="77777777" w:rsidR="00090733" w:rsidRPr="009B2620" w:rsidRDefault="00090733" w:rsidP="00090733">
            <w:pPr>
              <w:rPr>
                <w:rFonts w:ascii="Inter 18pt Medium" w:hAnsi="Inter 18pt Medium"/>
                <w:color w:val="103E20"/>
                <w:lang w:val="en-GB"/>
              </w:rPr>
            </w:pPr>
            <w:r w:rsidRPr="009B2620">
              <w:rPr>
                <w:rFonts w:ascii="Inter 18pt Medium" w:hAnsi="Inter 18pt Medium"/>
                <w:color w:val="103E20"/>
                <w:lang w:val="en-GB"/>
              </w:rPr>
              <w:t>Other</w:t>
            </w:r>
          </w:p>
        </w:tc>
        <w:tc>
          <w:tcPr>
            <w:tcW w:w="1628" w:type="dxa"/>
            <w:shd w:val="clear" w:color="auto" w:fill="auto"/>
          </w:tcPr>
          <w:p w14:paraId="57639907" w14:textId="77777777" w:rsidR="00090733" w:rsidRPr="009B2620" w:rsidRDefault="00090733" w:rsidP="00090733">
            <w:pPr>
              <w:rPr>
                <w:rFonts w:ascii="Inter 18pt Medium" w:hAnsi="Inter 18pt Medium"/>
                <w:color w:val="103E20"/>
                <w:lang w:val="en-GB"/>
              </w:rPr>
            </w:pPr>
          </w:p>
        </w:tc>
      </w:tr>
      <w:tr w:rsidR="00090733" w:rsidRPr="009B2620" w14:paraId="49217303" w14:textId="77777777" w:rsidTr="003E290D">
        <w:tc>
          <w:tcPr>
            <w:tcW w:w="9782" w:type="dxa"/>
            <w:gridSpan w:val="4"/>
            <w:shd w:val="clear" w:color="auto" w:fill="D9D9D9"/>
          </w:tcPr>
          <w:p w14:paraId="4CAAA24E" w14:textId="77777777" w:rsidR="00090733" w:rsidRPr="009B2620" w:rsidRDefault="00090733" w:rsidP="00090733">
            <w:pPr>
              <w:rPr>
                <w:rFonts w:ascii="Inter 18pt Medium" w:hAnsi="Inter 18pt Medium"/>
                <w:color w:val="103E20"/>
                <w:lang w:val="en-GB"/>
              </w:rPr>
            </w:pPr>
            <w:r w:rsidRPr="009B2620">
              <w:rPr>
                <w:rFonts w:ascii="Inter 18pt Medium" w:hAnsi="Inter 18pt Medium"/>
                <w:color w:val="103E20"/>
                <w:lang w:val="en-GB"/>
              </w:rPr>
              <w:t>Please provide details of any identified support needs</w:t>
            </w:r>
          </w:p>
        </w:tc>
      </w:tr>
      <w:tr w:rsidR="00090733" w:rsidRPr="009B2620" w14:paraId="707DB0BA" w14:textId="77777777" w:rsidTr="003E290D">
        <w:tc>
          <w:tcPr>
            <w:tcW w:w="9782" w:type="dxa"/>
            <w:gridSpan w:val="4"/>
            <w:shd w:val="clear" w:color="auto" w:fill="auto"/>
          </w:tcPr>
          <w:p w14:paraId="23460A6A" w14:textId="77777777" w:rsidR="00090733" w:rsidRPr="009B2620" w:rsidRDefault="00090733" w:rsidP="00090733">
            <w:pPr>
              <w:rPr>
                <w:rFonts w:ascii="Inter 18pt Medium" w:hAnsi="Inter 18pt Medium"/>
                <w:color w:val="103E20"/>
                <w:lang w:val="en-GB"/>
              </w:rPr>
            </w:pPr>
          </w:p>
          <w:p w14:paraId="510A538E" w14:textId="77777777" w:rsidR="00090733" w:rsidRPr="009B2620" w:rsidRDefault="00090733" w:rsidP="00090733">
            <w:pPr>
              <w:rPr>
                <w:rFonts w:ascii="Inter 18pt Medium" w:hAnsi="Inter 18pt Medium"/>
                <w:color w:val="103E20"/>
                <w:lang w:val="en-GB"/>
              </w:rPr>
            </w:pPr>
          </w:p>
          <w:p w14:paraId="143460A1" w14:textId="77777777" w:rsidR="00090733" w:rsidRPr="009B2620" w:rsidRDefault="00090733" w:rsidP="00090733">
            <w:pPr>
              <w:rPr>
                <w:rFonts w:ascii="Inter 18pt Medium" w:hAnsi="Inter 18pt Medium"/>
                <w:color w:val="103E20"/>
                <w:lang w:val="en-GB"/>
              </w:rPr>
            </w:pPr>
          </w:p>
          <w:p w14:paraId="386BC57F" w14:textId="77777777" w:rsidR="00090733" w:rsidRPr="009B2620" w:rsidRDefault="00090733" w:rsidP="00090733">
            <w:pPr>
              <w:rPr>
                <w:rFonts w:ascii="Inter 18pt Medium" w:hAnsi="Inter 18pt Medium"/>
                <w:color w:val="103E20"/>
                <w:lang w:val="en-GB"/>
              </w:rPr>
            </w:pPr>
          </w:p>
          <w:p w14:paraId="19847E25" w14:textId="77777777" w:rsidR="00090733" w:rsidRPr="009B2620" w:rsidRDefault="00090733" w:rsidP="00090733">
            <w:pPr>
              <w:rPr>
                <w:rFonts w:ascii="Inter 18pt Medium" w:hAnsi="Inter 18pt Medium"/>
                <w:color w:val="103E20"/>
                <w:lang w:val="en-GB"/>
              </w:rPr>
            </w:pPr>
          </w:p>
          <w:p w14:paraId="0AE7FF3A" w14:textId="77777777" w:rsidR="00090733" w:rsidRDefault="00090733" w:rsidP="00090733">
            <w:pPr>
              <w:rPr>
                <w:rFonts w:ascii="Inter 18pt Medium" w:hAnsi="Inter 18pt Medium"/>
                <w:color w:val="103E20"/>
                <w:lang w:val="en-GB"/>
              </w:rPr>
            </w:pPr>
          </w:p>
          <w:p w14:paraId="013706E0" w14:textId="77777777" w:rsidR="00C502EA" w:rsidRDefault="00C502EA" w:rsidP="00090733">
            <w:pPr>
              <w:rPr>
                <w:rFonts w:ascii="Inter 18pt Medium" w:hAnsi="Inter 18pt Medium"/>
                <w:color w:val="103E20"/>
                <w:lang w:val="en-GB"/>
              </w:rPr>
            </w:pPr>
          </w:p>
          <w:p w14:paraId="370F78B2" w14:textId="77777777" w:rsidR="00C502EA" w:rsidRDefault="00C502EA" w:rsidP="00090733">
            <w:pPr>
              <w:rPr>
                <w:rFonts w:ascii="Inter 18pt Medium" w:hAnsi="Inter 18pt Medium"/>
                <w:color w:val="103E20"/>
                <w:lang w:val="en-GB"/>
              </w:rPr>
            </w:pPr>
          </w:p>
          <w:p w14:paraId="67961CC7" w14:textId="77777777" w:rsidR="00C502EA" w:rsidRDefault="00C502EA" w:rsidP="00090733">
            <w:pPr>
              <w:rPr>
                <w:rFonts w:ascii="Inter 18pt Medium" w:hAnsi="Inter 18pt Medium"/>
                <w:color w:val="103E20"/>
                <w:lang w:val="en-GB"/>
              </w:rPr>
            </w:pPr>
          </w:p>
          <w:p w14:paraId="04DAFAFA" w14:textId="77777777" w:rsidR="00C502EA" w:rsidRDefault="00C502EA" w:rsidP="00090733">
            <w:pPr>
              <w:rPr>
                <w:rFonts w:ascii="Inter 18pt Medium" w:hAnsi="Inter 18pt Medium"/>
                <w:color w:val="103E20"/>
                <w:lang w:val="en-GB"/>
              </w:rPr>
            </w:pPr>
          </w:p>
          <w:p w14:paraId="5FDB05E3" w14:textId="77777777" w:rsidR="00090733" w:rsidRPr="009B2620" w:rsidRDefault="00090733" w:rsidP="00090733">
            <w:pPr>
              <w:rPr>
                <w:rFonts w:ascii="Inter 18pt Medium" w:hAnsi="Inter 18pt Medium"/>
                <w:color w:val="103E20"/>
                <w:lang w:val="en-GB"/>
              </w:rPr>
            </w:pPr>
          </w:p>
        </w:tc>
      </w:tr>
    </w:tbl>
    <w:p w14:paraId="20F1B28E" w14:textId="77777777" w:rsidR="003E290D" w:rsidRDefault="003E290D">
      <w:r>
        <w:br w:type="page"/>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483"/>
        <w:gridCol w:w="228"/>
        <w:gridCol w:w="23"/>
        <w:gridCol w:w="1281"/>
        <w:gridCol w:w="39"/>
        <w:gridCol w:w="406"/>
        <w:gridCol w:w="1370"/>
        <w:gridCol w:w="435"/>
        <w:gridCol w:w="609"/>
        <w:gridCol w:w="700"/>
        <w:gridCol w:w="1001"/>
        <w:gridCol w:w="61"/>
        <w:gridCol w:w="1335"/>
        <w:gridCol w:w="992"/>
      </w:tblGrid>
      <w:tr w:rsidR="003B5681" w:rsidRPr="009B2620" w14:paraId="1D8D6BD9" w14:textId="77777777" w:rsidTr="003E290D">
        <w:tc>
          <w:tcPr>
            <w:tcW w:w="9782" w:type="dxa"/>
            <w:gridSpan w:val="15"/>
            <w:shd w:val="clear" w:color="auto" w:fill="D9D9D9"/>
          </w:tcPr>
          <w:p w14:paraId="735BA31C" w14:textId="77777777" w:rsidR="00090733" w:rsidRPr="009B2620" w:rsidRDefault="00090733" w:rsidP="00090733">
            <w:pPr>
              <w:rPr>
                <w:rFonts w:ascii="Inter 18pt Medium" w:hAnsi="Inter 18pt Medium"/>
                <w:color w:val="103E20"/>
                <w:lang w:val="en-GB"/>
              </w:rPr>
            </w:pPr>
            <w:r w:rsidRPr="009B2620">
              <w:rPr>
                <w:rFonts w:ascii="Inter 18pt Medium" w:hAnsi="Inter 18pt Medium"/>
                <w:color w:val="103E20"/>
                <w:lang w:val="en-GB"/>
              </w:rPr>
              <w:lastRenderedPageBreak/>
              <w:t>Additional Information relevant to referral</w:t>
            </w:r>
          </w:p>
        </w:tc>
      </w:tr>
      <w:tr w:rsidR="003B5681" w:rsidRPr="009B2620" w14:paraId="77167C58" w14:textId="77777777" w:rsidTr="003E290D">
        <w:tc>
          <w:tcPr>
            <w:tcW w:w="9782" w:type="dxa"/>
            <w:gridSpan w:val="15"/>
            <w:shd w:val="clear" w:color="auto" w:fill="auto"/>
          </w:tcPr>
          <w:p w14:paraId="556F3547" w14:textId="77777777" w:rsidR="00090733" w:rsidRPr="009B2620" w:rsidRDefault="00090733" w:rsidP="00090733">
            <w:pPr>
              <w:rPr>
                <w:rFonts w:ascii="Inter 18pt Medium" w:hAnsi="Inter 18pt Medium"/>
                <w:color w:val="103E20"/>
                <w:lang w:val="en-GB"/>
              </w:rPr>
            </w:pPr>
          </w:p>
          <w:p w14:paraId="265BCFA5" w14:textId="77777777" w:rsidR="00090733" w:rsidRPr="009B2620" w:rsidRDefault="00090733" w:rsidP="00090733">
            <w:pPr>
              <w:rPr>
                <w:rFonts w:ascii="Inter 18pt Medium" w:hAnsi="Inter 18pt Medium"/>
                <w:color w:val="103E20"/>
                <w:lang w:val="en-GB"/>
              </w:rPr>
            </w:pPr>
          </w:p>
          <w:p w14:paraId="2B39A12B" w14:textId="77777777" w:rsidR="00090733" w:rsidRPr="009B2620" w:rsidRDefault="00090733" w:rsidP="00090733">
            <w:pPr>
              <w:rPr>
                <w:rFonts w:ascii="Inter 18pt Medium" w:hAnsi="Inter 18pt Medium"/>
                <w:color w:val="103E20"/>
                <w:lang w:val="en-GB"/>
              </w:rPr>
            </w:pPr>
          </w:p>
          <w:p w14:paraId="5CE8B940" w14:textId="77777777" w:rsidR="00090733" w:rsidRDefault="00090733" w:rsidP="00090733">
            <w:pPr>
              <w:rPr>
                <w:rFonts w:ascii="Inter 18pt Medium" w:hAnsi="Inter 18pt Medium"/>
                <w:color w:val="103E20"/>
                <w:lang w:val="en-GB"/>
              </w:rPr>
            </w:pPr>
          </w:p>
          <w:p w14:paraId="6717A2CA" w14:textId="77777777" w:rsidR="00C502EA" w:rsidRDefault="00C502EA" w:rsidP="00090733">
            <w:pPr>
              <w:rPr>
                <w:rFonts w:ascii="Inter 18pt Medium" w:hAnsi="Inter 18pt Medium"/>
                <w:color w:val="103E20"/>
                <w:lang w:val="en-GB"/>
              </w:rPr>
            </w:pPr>
          </w:p>
          <w:p w14:paraId="10CD17B9" w14:textId="77777777" w:rsidR="00C502EA" w:rsidRDefault="00C502EA" w:rsidP="00090733">
            <w:pPr>
              <w:rPr>
                <w:rFonts w:ascii="Inter 18pt Medium" w:hAnsi="Inter 18pt Medium"/>
                <w:color w:val="103E20"/>
                <w:lang w:val="en-GB"/>
              </w:rPr>
            </w:pPr>
          </w:p>
          <w:p w14:paraId="2713BCBF" w14:textId="77777777" w:rsidR="00C502EA" w:rsidRDefault="00C502EA" w:rsidP="00090733">
            <w:pPr>
              <w:rPr>
                <w:rFonts w:ascii="Inter 18pt Medium" w:hAnsi="Inter 18pt Medium"/>
                <w:color w:val="103E20"/>
                <w:lang w:val="en-GB"/>
              </w:rPr>
            </w:pPr>
          </w:p>
          <w:p w14:paraId="3B3CA921" w14:textId="77777777" w:rsidR="00C502EA" w:rsidRDefault="00C502EA" w:rsidP="00090733">
            <w:pPr>
              <w:rPr>
                <w:rFonts w:ascii="Inter 18pt Medium" w:hAnsi="Inter 18pt Medium"/>
                <w:color w:val="103E20"/>
                <w:lang w:val="en-GB"/>
              </w:rPr>
            </w:pPr>
          </w:p>
          <w:p w14:paraId="2131243E" w14:textId="77777777" w:rsidR="00C502EA" w:rsidRDefault="00C502EA" w:rsidP="00090733">
            <w:pPr>
              <w:rPr>
                <w:rFonts w:ascii="Inter 18pt Medium" w:hAnsi="Inter 18pt Medium"/>
                <w:color w:val="103E20"/>
                <w:lang w:val="en-GB"/>
              </w:rPr>
            </w:pPr>
          </w:p>
          <w:p w14:paraId="75481C69" w14:textId="77777777" w:rsidR="009504EA" w:rsidRDefault="009504EA" w:rsidP="00090733">
            <w:pPr>
              <w:rPr>
                <w:rFonts w:ascii="Inter 18pt Medium" w:hAnsi="Inter 18pt Medium"/>
                <w:color w:val="103E20"/>
                <w:lang w:val="en-GB"/>
              </w:rPr>
            </w:pPr>
          </w:p>
          <w:p w14:paraId="6A76E9B1" w14:textId="77777777" w:rsidR="00C502EA" w:rsidRDefault="00C502EA" w:rsidP="00090733">
            <w:pPr>
              <w:rPr>
                <w:rFonts w:ascii="Inter 18pt Medium" w:hAnsi="Inter 18pt Medium"/>
                <w:color w:val="103E20"/>
                <w:lang w:val="en-GB"/>
              </w:rPr>
            </w:pPr>
          </w:p>
          <w:p w14:paraId="6EF02DC0" w14:textId="77777777" w:rsidR="00C502EA" w:rsidRDefault="00C502EA" w:rsidP="00090733">
            <w:pPr>
              <w:rPr>
                <w:rFonts w:ascii="Inter 18pt Medium" w:hAnsi="Inter 18pt Medium"/>
                <w:color w:val="103E20"/>
                <w:lang w:val="en-GB"/>
              </w:rPr>
            </w:pPr>
          </w:p>
          <w:p w14:paraId="0F1801A9" w14:textId="77777777" w:rsidR="00C502EA" w:rsidRDefault="00C502EA" w:rsidP="00090733">
            <w:pPr>
              <w:rPr>
                <w:rFonts w:ascii="Inter 18pt Medium" w:hAnsi="Inter 18pt Medium"/>
                <w:color w:val="103E20"/>
                <w:lang w:val="en-GB"/>
              </w:rPr>
            </w:pPr>
          </w:p>
          <w:p w14:paraId="27045AE1" w14:textId="77777777" w:rsidR="00C502EA" w:rsidRDefault="00C502EA" w:rsidP="00090733">
            <w:pPr>
              <w:rPr>
                <w:rFonts w:ascii="Inter 18pt Medium" w:hAnsi="Inter 18pt Medium"/>
                <w:color w:val="103E20"/>
                <w:lang w:val="en-GB"/>
              </w:rPr>
            </w:pPr>
          </w:p>
          <w:p w14:paraId="6D1F4333" w14:textId="77777777" w:rsidR="009504EA" w:rsidRDefault="009504EA" w:rsidP="00090733">
            <w:pPr>
              <w:rPr>
                <w:rFonts w:ascii="Inter 18pt Medium" w:hAnsi="Inter 18pt Medium"/>
                <w:color w:val="103E20"/>
                <w:lang w:val="en-GB"/>
              </w:rPr>
            </w:pPr>
          </w:p>
          <w:p w14:paraId="6361F715" w14:textId="77777777" w:rsidR="00C502EA" w:rsidRPr="009B2620" w:rsidRDefault="00C502EA" w:rsidP="00090733">
            <w:pPr>
              <w:rPr>
                <w:rFonts w:ascii="Inter 18pt Medium" w:hAnsi="Inter 18pt Medium"/>
                <w:color w:val="103E20"/>
                <w:lang w:val="en-GB"/>
              </w:rPr>
            </w:pPr>
          </w:p>
          <w:p w14:paraId="4050CEB3" w14:textId="77777777" w:rsidR="00090733" w:rsidRPr="009B2620" w:rsidRDefault="00090733" w:rsidP="00090733">
            <w:pPr>
              <w:rPr>
                <w:rFonts w:ascii="Inter 18pt Medium" w:hAnsi="Inter 18pt Medium"/>
                <w:color w:val="103E20"/>
                <w:lang w:val="en-GB"/>
              </w:rPr>
            </w:pPr>
          </w:p>
        </w:tc>
      </w:tr>
      <w:tr w:rsidR="003B5681" w:rsidRPr="009B2620" w14:paraId="74D336C3" w14:textId="77777777" w:rsidTr="003E290D">
        <w:tc>
          <w:tcPr>
            <w:tcW w:w="9782" w:type="dxa"/>
            <w:gridSpan w:val="15"/>
            <w:shd w:val="clear" w:color="auto" w:fill="385623" w:themeFill="accent6" w:themeFillShade="80"/>
          </w:tcPr>
          <w:p w14:paraId="34AD3B93" w14:textId="77777777" w:rsidR="003F049C" w:rsidRPr="00843123" w:rsidRDefault="003F049C" w:rsidP="003F049C">
            <w:pPr>
              <w:ind w:right="-621"/>
              <w:jc w:val="center"/>
              <w:rPr>
                <w:rFonts w:ascii="Inter 18pt Medium" w:hAnsi="Inter 18pt Medium"/>
                <w:color w:val="FFFFFF" w:themeColor="background1"/>
                <w:lang w:val="en-GB"/>
              </w:rPr>
            </w:pPr>
            <w:r w:rsidRPr="00843123">
              <w:rPr>
                <w:rFonts w:ascii="Inter 18pt Medium" w:hAnsi="Inter 18pt Medium"/>
                <w:b/>
                <w:bCs/>
                <w:color w:val="FFFFFF" w:themeColor="background1"/>
                <w:sz w:val="28"/>
                <w:szCs w:val="28"/>
              </w:rPr>
              <w:t>Equal Opportunities</w:t>
            </w:r>
          </w:p>
        </w:tc>
      </w:tr>
      <w:tr w:rsidR="003B5681" w:rsidRPr="009B2620" w14:paraId="5EC3779C" w14:textId="77777777" w:rsidTr="003E290D">
        <w:tc>
          <w:tcPr>
            <w:tcW w:w="9782" w:type="dxa"/>
            <w:gridSpan w:val="15"/>
            <w:shd w:val="clear" w:color="auto" w:fill="D9D9D9"/>
          </w:tcPr>
          <w:p w14:paraId="65E8D82A" w14:textId="77777777" w:rsidR="003F049C" w:rsidRPr="009B2620" w:rsidRDefault="00BA4E41" w:rsidP="003F049C">
            <w:pPr>
              <w:rPr>
                <w:rFonts w:ascii="Inter 18pt Medium" w:hAnsi="Inter 18pt Medium"/>
                <w:color w:val="103E20"/>
              </w:rPr>
            </w:pPr>
            <w:r w:rsidRPr="009B2620">
              <w:rPr>
                <w:rFonts w:ascii="Inter 18pt Medium" w:hAnsi="Inter 18pt Medium"/>
                <w:color w:val="103E20"/>
              </w:rPr>
              <w:t>Inspire North</w:t>
            </w:r>
            <w:r w:rsidR="003F049C" w:rsidRPr="009B2620">
              <w:rPr>
                <w:rFonts w:ascii="Inter 18pt Medium" w:hAnsi="Inter 18pt Medium"/>
                <w:color w:val="103E20"/>
              </w:rPr>
              <w:t xml:space="preserve"> treats everyone fairly, with respect and without prejudice. Diverse means different. We are all different, therefore diversity includes us all. Clients requesting support will not be refused on the grounds of gender, ethnic origin, colour, religion, sexuality, disability, appearance or health.</w:t>
            </w:r>
          </w:p>
          <w:p w14:paraId="30B9B0E1" w14:textId="77777777" w:rsidR="003F049C" w:rsidRPr="009B2620" w:rsidRDefault="003F049C" w:rsidP="003F049C">
            <w:pPr>
              <w:rPr>
                <w:rFonts w:ascii="Inter 18pt Medium" w:hAnsi="Inter 18pt Medium"/>
                <w:color w:val="103E20"/>
              </w:rPr>
            </w:pPr>
            <w:r w:rsidRPr="009B2620">
              <w:rPr>
                <w:rFonts w:ascii="Inter 18pt Medium" w:hAnsi="Inter 18pt Medium"/>
                <w:color w:val="103E20"/>
              </w:rPr>
              <w:t>To ensure that this policy is effective, we monitor our referrals according to the categories below. Completion of this form is voluntary, but it does help us provide a better service if this information is given.</w:t>
            </w:r>
          </w:p>
        </w:tc>
      </w:tr>
      <w:tr w:rsidR="003B5681" w:rsidRPr="009B2620" w14:paraId="5AD68A9E" w14:textId="77777777" w:rsidTr="003E290D">
        <w:tc>
          <w:tcPr>
            <w:tcW w:w="9782" w:type="dxa"/>
            <w:gridSpan w:val="15"/>
            <w:shd w:val="clear" w:color="auto" w:fill="D9D9D9"/>
          </w:tcPr>
          <w:p w14:paraId="0BD08DA4" w14:textId="77777777" w:rsidR="003F049C" w:rsidRPr="009B2620" w:rsidRDefault="003F049C" w:rsidP="003F049C">
            <w:pPr>
              <w:ind w:right="-621"/>
              <w:rPr>
                <w:rFonts w:ascii="Inter 18pt Medium" w:hAnsi="Inter 18pt Medium"/>
                <w:color w:val="103E20"/>
                <w:lang w:val="en-GB"/>
              </w:rPr>
            </w:pPr>
            <w:r w:rsidRPr="009B2620">
              <w:rPr>
                <w:rFonts w:ascii="Inter 18pt Medium" w:hAnsi="Inter 18pt Medium"/>
                <w:color w:val="103E20"/>
                <w:lang w:val="en-GB"/>
              </w:rPr>
              <w:t>How do you identify yourself (gender)</w:t>
            </w:r>
          </w:p>
        </w:tc>
      </w:tr>
      <w:tr w:rsidR="003B5681" w:rsidRPr="009B2620" w14:paraId="44364ADB" w14:textId="77777777" w:rsidTr="003E290D">
        <w:tc>
          <w:tcPr>
            <w:tcW w:w="1553" w:type="dxa"/>
            <w:gridSpan w:val="4"/>
            <w:shd w:val="clear" w:color="auto" w:fill="D9D9D9" w:themeFill="background1" w:themeFillShade="D9"/>
          </w:tcPr>
          <w:p w14:paraId="7390B885" w14:textId="77777777" w:rsidR="003F049C" w:rsidRPr="009B2620" w:rsidRDefault="003F049C" w:rsidP="003F049C">
            <w:pPr>
              <w:ind w:right="-621"/>
              <w:rPr>
                <w:rFonts w:ascii="Inter 18pt Medium" w:hAnsi="Inter 18pt Medium"/>
                <w:color w:val="103E20"/>
                <w:lang w:val="en-GB"/>
              </w:rPr>
            </w:pPr>
            <w:r w:rsidRPr="009B2620">
              <w:rPr>
                <w:rFonts w:ascii="Inter 18pt Medium" w:hAnsi="Inter 18pt Medium"/>
                <w:color w:val="103E20"/>
                <w:lang w:val="en-GB"/>
              </w:rPr>
              <w:t>Male</w:t>
            </w:r>
          </w:p>
          <w:p w14:paraId="1203C074" w14:textId="77777777" w:rsidR="003F049C" w:rsidRPr="009B2620" w:rsidRDefault="003F049C" w:rsidP="003F049C">
            <w:pPr>
              <w:ind w:right="-621"/>
              <w:rPr>
                <w:rFonts w:ascii="Inter 18pt Medium" w:hAnsi="Inter 18pt Medium"/>
                <w:color w:val="103E20"/>
                <w:lang w:val="en-GB"/>
              </w:rPr>
            </w:pPr>
          </w:p>
        </w:tc>
        <w:tc>
          <w:tcPr>
            <w:tcW w:w="1320" w:type="dxa"/>
            <w:gridSpan w:val="2"/>
            <w:shd w:val="clear" w:color="auto" w:fill="auto"/>
          </w:tcPr>
          <w:p w14:paraId="34FAD89D" w14:textId="77777777" w:rsidR="003F049C" w:rsidRPr="009B2620" w:rsidRDefault="003F049C" w:rsidP="003F049C">
            <w:pPr>
              <w:ind w:right="-621"/>
              <w:rPr>
                <w:rFonts w:ascii="Inter 18pt Medium" w:hAnsi="Inter 18pt Medium"/>
                <w:color w:val="103E20"/>
                <w:lang w:val="en-GB"/>
              </w:rPr>
            </w:pPr>
          </w:p>
        </w:tc>
        <w:tc>
          <w:tcPr>
            <w:tcW w:w="1776" w:type="dxa"/>
            <w:gridSpan w:val="2"/>
            <w:shd w:val="clear" w:color="auto" w:fill="D9D9D9" w:themeFill="background1" w:themeFillShade="D9"/>
          </w:tcPr>
          <w:p w14:paraId="1654DAE6" w14:textId="77777777" w:rsidR="003F049C" w:rsidRPr="009B2620" w:rsidRDefault="003F049C" w:rsidP="003F049C">
            <w:pPr>
              <w:ind w:right="-621"/>
              <w:rPr>
                <w:rFonts w:ascii="Inter 18pt Medium" w:hAnsi="Inter 18pt Medium"/>
                <w:color w:val="103E20"/>
                <w:lang w:val="en-GB"/>
              </w:rPr>
            </w:pPr>
            <w:r w:rsidRPr="009B2620">
              <w:rPr>
                <w:rFonts w:ascii="Inter 18pt Medium" w:hAnsi="Inter 18pt Medium"/>
                <w:color w:val="103E20"/>
                <w:lang w:val="en-GB"/>
              </w:rPr>
              <w:t>Female</w:t>
            </w:r>
          </w:p>
        </w:tc>
        <w:tc>
          <w:tcPr>
            <w:tcW w:w="1044" w:type="dxa"/>
            <w:gridSpan w:val="2"/>
            <w:shd w:val="clear" w:color="auto" w:fill="auto"/>
          </w:tcPr>
          <w:p w14:paraId="505E778E" w14:textId="77777777" w:rsidR="003F049C" w:rsidRPr="009B2620" w:rsidRDefault="003F049C" w:rsidP="003F049C">
            <w:pPr>
              <w:ind w:right="-621"/>
              <w:rPr>
                <w:rFonts w:ascii="Inter 18pt Medium" w:hAnsi="Inter 18pt Medium"/>
                <w:color w:val="103E20"/>
                <w:lang w:val="en-GB"/>
              </w:rPr>
            </w:pPr>
          </w:p>
        </w:tc>
        <w:tc>
          <w:tcPr>
            <w:tcW w:w="1701" w:type="dxa"/>
            <w:gridSpan w:val="2"/>
            <w:shd w:val="clear" w:color="auto" w:fill="D9D9D9" w:themeFill="background1" w:themeFillShade="D9"/>
          </w:tcPr>
          <w:p w14:paraId="531D5FCC" w14:textId="77777777" w:rsidR="008C1ED6" w:rsidRPr="009B2620" w:rsidRDefault="003F049C" w:rsidP="003F049C">
            <w:pPr>
              <w:ind w:right="-621"/>
              <w:rPr>
                <w:rFonts w:ascii="Inter 18pt Medium" w:hAnsi="Inter 18pt Medium"/>
                <w:color w:val="103E20"/>
                <w:lang w:val="en-GB"/>
              </w:rPr>
            </w:pPr>
            <w:r w:rsidRPr="009B2620">
              <w:rPr>
                <w:rFonts w:ascii="Inter 18pt Medium" w:hAnsi="Inter 18pt Medium"/>
                <w:color w:val="103E20"/>
                <w:lang w:val="en-GB"/>
              </w:rPr>
              <w:t>Other</w:t>
            </w:r>
            <w:r w:rsidR="008C1ED6" w:rsidRPr="009B2620">
              <w:rPr>
                <w:rFonts w:ascii="Inter 18pt Medium" w:hAnsi="Inter 18pt Medium"/>
                <w:color w:val="103E20"/>
                <w:lang w:val="en-GB"/>
              </w:rPr>
              <w:t xml:space="preserve"> (please</w:t>
            </w:r>
          </w:p>
          <w:p w14:paraId="28F0ED74" w14:textId="77777777" w:rsidR="003F049C" w:rsidRPr="009B2620" w:rsidRDefault="008C1ED6" w:rsidP="003F049C">
            <w:pPr>
              <w:ind w:right="-621"/>
              <w:rPr>
                <w:rFonts w:ascii="Inter 18pt Medium" w:hAnsi="Inter 18pt Medium"/>
                <w:color w:val="103E20"/>
                <w:lang w:val="en-GB"/>
              </w:rPr>
            </w:pPr>
            <w:r w:rsidRPr="009B2620">
              <w:rPr>
                <w:rFonts w:ascii="Inter 18pt Medium" w:hAnsi="Inter 18pt Medium"/>
                <w:color w:val="103E20"/>
                <w:lang w:val="en-GB"/>
              </w:rPr>
              <w:t>state)</w:t>
            </w:r>
          </w:p>
        </w:tc>
        <w:tc>
          <w:tcPr>
            <w:tcW w:w="2388" w:type="dxa"/>
            <w:gridSpan w:val="3"/>
            <w:shd w:val="clear" w:color="auto" w:fill="auto"/>
          </w:tcPr>
          <w:p w14:paraId="3DD23489" w14:textId="77777777" w:rsidR="003F049C" w:rsidRPr="009B2620" w:rsidRDefault="003F049C" w:rsidP="003F049C">
            <w:pPr>
              <w:ind w:right="-621"/>
              <w:rPr>
                <w:rFonts w:ascii="Inter 18pt Medium" w:hAnsi="Inter 18pt Medium"/>
                <w:color w:val="103E20"/>
                <w:lang w:val="en-GB"/>
              </w:rPr>
            </w:pPr>
          </w:p>
        </w:tc>
      </w:tr>
      <w:tr w:rsidR="003B5681" w:rsidRPr="009B2620" w14:paraId="187A54B5" w14:textId="77777777" w:rsidTr="003E290D">
        <w:tc>
          <w:tcPr>
            <w:tcW w:w="9782" w:type="dxa"/>
            <w:gridSpan w:val="15"/>
            <w:shd w:val="clear" w:color="auto" w:fill="D9D9D9"/>
          </w:tcPr>
          <w:p w14:paraId="71E27A4A" w14:textId="77777777" w:rsidR="003F049C" w:rsidRPr="009B2620" w:rsidRDefault="003F049C" w:rsidP="003F049C">
            <w:pPr>
              <w:ind w:right="-621"/>
              <w:rPr>
                <w:rFonts w:ascii="Inter 18pt Medium" w:hAnsi="Inter 18pt Medium"/>
                <w:color w:val="103E20"/>
                <w:lang w:val="en-GB"/>
              </w:rPr>
            </w:pPr>
            <w:r w:rsidRPr="009B2620">
              <w:rPr>
                <w:rFonts w:ascii="Inter 18pt Medium" w:hAnsi="Inter 18pt Medium"/>
                <w:color w:val="103E20"/>
                <w:lang w:val="en-GB"/>
              </w:rPr>
              <w:t>Is this the gender assigned at birth?</w:t>
            </w:r>
          </w:p>
        </w:tc>
      </w:tr>
      <w:tr w:rsidR="003B5681" w:rsidRPr="009B2620" w14:paraId="36B2EF2D" w14:textId="77777777" w:rsidTr="003E290D">
        <w:tc>
          <w:tcPr>
            <w:tcW w:w="1530" w:type="dxa"/>
            <w:gridSpan w:val="3"/>
            <w:shd w:val="clear" w:color="auto" w:fill="D9D9D9"/>
          </w:tcPr>
          <w:p w14:paraId="281065EB" w14:textId="77777777" w:rsidR="003F049C" w:rsidRPr="009B2620" w:rsidRDefault="003F049C" w:rsidP="003F049C">
            <w:pPr>
              <w:ind w:right="-621"/>
              <w:rPr>
                <w:rFonts w:ascii="Inter 18pt Medium" w:hAnsi="Inter 18pt Medium"/>
                <w:color w:val="103E20"/>
                <w:lang w:val="en-GB"/>
              </w:rPr>
            </w:pPr>
            <w:r w:rsidRPr="009B2620">
              <w:rPr>
                <w:rFonts w:ascii="Inter 18pt Medium" w:hAnsi="Inter 18pt Medium"/>
                <w:color w:val="103E20"/>
                <w:lang w:val="en-GB"/>
              </w:rPr>
              <w:t>Yes</w:t>
            </w:r>
          </w:p>
        </w:tc>
        <w:tc>
          <w:tcPr>
            <w:tcW w:w="1304" w:type="dxa"/>
            <w:gridSpan w:val="2"/>
            <w:shd w:val="clear" w:color="auto" w:fill="auto"/>
          </w:tcPr>
          <w:p w14:paraId="1822AAC3" w14:textId="77777777" w:rsidR="003F049C" w:rsidRPr="009B2620" w:rsidRDefault="003F049C" w:rsidP="003F049C">
            <w:pPr>
              <w:ind w:right="-621"/>
              <w:rPr>
                <w:rFonts w:ascii="Inter 18pt Medium" w:hAnsi="Inter 18pt Medium"/>
                <w:color w:val="103E20"/>
                <w:lang w:val="en-GB"/>
              </w:rPr>
            </w:pPr>
          </w:p>
        </w:tc>
        <w:tc>
          <w:tcPr>
            <w:tcW w:w="1815" w:type="dxa"/>
            <w:gridSpan w:val="3"/>
            <w:shd w:val="clear" w:color="auto" w:fill="D9D9D9"/>
          </w:tcPr>
          <w:p w14:paraId="04FDABC6" w14:textId="77777777" w:rsidR="003F049C" w:rsidRPr="009B2620" w:rsidRDefault="003F049C" w:rsidP="003F049C">
            <w:pPr>
              <w:ind w:right="-621"/>
              <w:rPr>
                <w:rFonts w:ascii="Inter 18pt Medium" w:hAnsi="Inter 18pt Medium"/>
                <w:color w:val="103E20"/>
                <w:lang w:val="en-GB"/>
              </w:rPr>
            </w:pPr>
            <w:r w:rsidRPr="009B2620">
              <w:rPr>
                <w:rFonts w:ascii="Inter 18pt Medium" w:hAnsi="Inter 18pt Medium"/>
                <w:color w:val="103E20"/>
                <w:lang w:val="en-GB"/>
              </w:rPr>
              <w:t>No</w:t>
            </w:r>
          </w:p>
        </w:tc>
        <w:tc>
          <w:tcPr>
            <w:tcW w:w="1044" w:type="dxa"/>
            <w:gridSpan w:val="2"/>
            <w:shd w:val="clear" w:color="auto" w:fill="auto"/>
          </w:tcPr>
          <w:p w14:paraId="12B36F7F" w14:textId="77777777" w:rsidR="003F049C" w:rsidRPr="009B2620" w:rsidRDefault="003F049C" w:rsidP="003F049C">
            <w:pPr>
              <w:ind w:right="-621"/>
              <w:rPr>
                <w:rFonts w:ascii="Inter 18pt Medium" w:hAnsi="Inter 18pt Medium"/>
                <w:color w:val="103E20"/>
                <w:lang w:val="en-GB"/>
              </w:rPr>
            </w:pPr>
          </w:p>
        </w:tc>
        <w:tc>
          <w:tcPr>
            <w:tcW w:w="1762" w:type="dxa"/>
            <w:gridSpan w:val="3"/>
            <w:shd w:val="clear" w:color="auto" w:fill="D9D9D9"/>
          </w:tcPr>
          <w:p w14:paraId="08C92731" w14:textId="77777777" w:rsidR="003F049C" w:rsidRPr="009B2620" w:rsidRDefault="003F049C" w:rsidP="003F049C">
            <w:pPr>
              <w:ind w:right="-621"/>
              <w:rPr>
                <w:rFonts w:ascii="Inter 18pt Medium" w:hAnsi="Inter 18pt Medium"/>
                <w:color w:val="103E20"/>
                <w:lang w:val="en-GB"/>
              </w:rPr>
            </w:pPr>
            <w:r w:rsidRPr="009B2620">
              <w:rPr>
                <w:rFonts w:ascii="Inter 18pt Medium" w:hAnsi="Inter 18pt Medium"/>
                <w:color w:val="103E20"/>
                <w:lang w:val="en-GB"/>
              </w:rPr>
              <w:t>Do not wish to</w:t>
            </w:r>
          </w:p>
          <w:p w14:paraId="27F1444A" w14:textId="77777777" w:rsidR="003F049C" w:rsidRPr="009B2620" w:rsidRDefault="003F049C" w:rsidP="003F049C">
            <w:pPr>
              <w:ind w:right="-621"/>
              <w:rPr>
                <w:rFonts w:ascii="Inter 18pt Medium" w:hAnsi="Inter 18pt Medium"/>
                <w:color w:val="103E20"/>
                <w:lang w:val="en-GB"/>
              </w:rPr>
            </w:pPr>
            <w:r w:rsidRPr="009B2620">
              <w:rPr>
                <w:rFonts w:ascii="Inter 18pt Medium" w:hAnsi="Inter 18pt Medium"/>
                <w:color w:val="103E20"/>
                <w:lang w:val="en-GB"/>
              </w:rPr>
              <w:t>state</w:t>
            </w:r>
          </w:p>
        </w:tc>
        <w:tc>
          <w:tcPr>
            <w:tcW w:w="2327" w:type="dxa"/>
            <w:gridSpan w:val="2"/>
            <w:shd w:val="clear" w:color="auto" w:fill="auto"/>
          </w:tcPr>
          <w:p w14:paraId="6DD59B47" w14:textId="77777777" w:rsidR="003F049C" w:rsidRPr="009B2620" w:rsidRDefault="003F049C" w:rsidP="003F049C">
            <w:pPr>
              <w:ind w:right="-621"/>
              <w:rPr>
                <w:rFonts w:ascii="Inter 18pt Medium" w:hAnsi="Inter 18pt Medium"/>
                <w:color w:val="103E20"/>
                <w:lang w:val="en-GB"/>
              </w:rPr>
            </w:pPr>
          </w:p>
        </w:tc>
      </w:tr>
      <w:tr w:rsidR="003B5681" w:rsidRPr="009B2620" w14:paraId="34F581AA" w14:textId="77777777" w:rsidTr="003E290D">
        <w:tc>
          <w:tcPr>
            <w:tcW w:w="9782" w:type="dxa"/>
            <w:gridSpan w:val="15"/>
            <w:shd w:val="clear" w:color="auto" w:fill="D9D9D9"/>
          </w:tcPr>
          <w:p w14:paraId="098E58E8" w14:textId="77777777" w:rsidR="003F049C" w:rsidRPr="009B2620" w:rsidRDefault="003F049C" w:rsidP="003F049C">
            <w:pPr>
              <w:ind w:right="-621"/>
              <w:rPr>
                <w:rFonts w:ascii="Inter 18pt Medium" w:hAnsi="Inter 18pt Medium"/>
                <w:color w:val="103E20"/>
                <w:lang w:val="en-GB"/>
              </w:rPr>
            </w:pPr>
            <w:r w:rsidRPr="009B2620">
              <w:rPr>
                <w:rFonts w:ascii="Inter 18pt Medium" w:hAnsi="Inter 18pt Medium"/>
                <w:color w:val="103E20"/>
                <w:lang w:val="en-GB"/>
              </w:rPr>
              <w:t>Sexual Orientation:</w:t>
            </w:r>
          </w:p>
        </w:tc>
      </w:tr>
      <w:tr w:rsidR="003B5681" w:rsidRPr="009B2620" w14:paraId="69DE471C" w14:textId="77777777" w:rsidTr="003E290D">
        <w:trPr>
          <w:trHeight w:val="285"/>
        </w:trPr>
        <w:tc>
          <w:tcPr>
            <w:tcW w:w="1530" w:type="dxa"/>
            <w:gridSpan w:val="3"/>
            <w:shd w:val="clear" w:color="auto" w:fill="D9D9D9"/>
          </w:tcPr>
          <w:p w14:paraId="497C383D" w14:textId="77777777" w:rsidR="003F049C" w:rsidRPr="009B2620" w:rsidRDefault="003F049C" w:rsidP="003F049C">
            <w:pPr>
              <w:ind w:right="-621"/>
              <w:rPr>
                <w:rFonts w:ascii="Inter 18pt Medium" w:hAnsi="Inter 18pt Medium"/>
                <w:color w:val="103E20"/>
                <w:lang w:val="en-GB"/>
              </w:rPr>
            </w:pPr>
            <w:r w:rsidRPr="009B2620">
              <w:rPr>
                <w:rFonts w:ascii="Inter 18pt Medium" w:hAnsi="Inter 18pt Medium"/>
                <w:color w:val="103E20"/>
                <w:lang w:val="en-GB"/>
              </w:rPr>
              <w:t>Lesbian</w:t>
            </w:r>
          </w:p>
        </w:tc>
        <w:tc>
          <w:tcPr>
            <w:tcW w:w="1304" w:type="dxa"/>
            <w:gridSpan w:val="2"/>
            <w:shd w:val="clear" w:color="auto" w:fill="auto"/>
          </w:tcPr>
          <w:p w14:paraId="3D866210" w14:textId="77777777" w:rsidR="003F049C" w:rsidRPr="009B2620" w:rsidRDefault="003F049C" w:rsidP="003F049C">
            <w:pPr>
              <w:ind w:right="-621"/>
              <w:rPr>
                <w:rFonts w:ascii="Inter 18pt Medium" w:hAnsi="Inter 18pt Medium"/>
                <w:color w:val="103E20"/>
                <w:lang w:val="en-GB"/>
              </w:rPr>
            </w:pPr>
          </w:p>
          <w:p w14:paraId="676CDAD9" w14:textId="77777777" w:rsidR="003F049C" w:rsidRPr="009B2620" w:rsidRDefault="003F049C" w:rsidP="003F049C">
            <w:pPr>
              <w:ind w:right="-621"/>
              <w:rPr>
                <w:rFonts w:ascii="Inter 18pt Medium" w:hAnsi="Inter 18pt Medium"/>
                <w:color w:val="103E20"/>
                <w:lang w:val="en-GB"/>
              </w:rPr>
            </w:pPr>
          </w:p>
        </w:tc>
        <w:tc>
          <w:tcPr>
            <w:tcW w:w="1815" w:type="dxa"/>
            <w:gridSpan w:val="3"/>
            <w:shd w:val="clear" w:color="auto" w:fill="D9D9D9"/>
          </w:tcPr>
          <w:p w14:paraId="5614AB45" w14:textId="77777777" w:rsidR="003F049C" w:rsidRPr="009B2620" w:rsidRDefault="003F049C" w:rsidP="003F049C">
            <w:pPr>
              <w:ind w:right="-621"/>
              <w:rPr>
                <w:rFonts w:ascii="Inter 18pt Medium" w:hAnsi="Inter 18pt Medium"/>
                <w:color w:val="103E20"/>
                <w:lang w:val="en-GB"/>
              </w:rPr>
            </w:pPr>
            <w:r w:rsidRPr="009B2620">
              <w:rPr>
                <w:rFonts w:ascii="Inter 18pt Medium" w:hAnsi="Inter 18pt Medium"/>
                <w:color w:val="103E20"/>
                <w:lang w:val="en-GB"/>
              </w:rPr>
              <w:t>Gay</w:t>
            </w:r>
          </w:p>
        </w:tc>
        <w:tc>
          <w:tcPr>
            <w:tcW w:w="1044" w:type="dxa"/>
            <w:gridSpan w:val="2"/>
            <w:shd w:val="clear" w:color="auto" w:fill="auto"/>
          </w:tcPr>
          <w:p w14:paraId="71FB5A3E" w14:textId="77777777" w:rsidR="003F049C" w:rsidRPr="009B2620" w:rsidRDefault="003F049C" w:rsidP="003F049C">
            <w:pPr>
              <w:ind w:right="-621"/>
              <w:rPr>
                <w:rFonts w:ascii="Inter 18pt Medium" w:hAnsi="Inter 18pt Medium"/>
                <w:color w:val="103E20"/>
                <w:lang w:val="en-GB"/>
              </w:rPr>
            </w:pPr>
          </w:p>
        </w:tc>
        <w:tc>
          <w:tcPr>
            <w:tcW w:w="1762" w:type="dxa"/>
            <w:gridSpan w:val="3"/>
            <w:shd w:val="clear" w:color="auto" w:fill="D9D9D9"/>
          </w:tcPr>
          <w:p w14:paraId="52C1F71B" w14:textId="77777777" w:rsidR="003F049C" w:rsidRPr="009B2620" w:rsidRDefault="003F049C" w:rsidP="003F049C">
            <w:pPr>
              <w:ind w:right="-621"/>
              <w:rPr>
                <w:rFonts w:ascii="Inter 18pt Medium" w:hAnsi="Inter 18pt Medium"/>
                <w:color w:val="103E20"/>
                <w:lang w:val="en-GB"/>
              </w:rPr>
            </w:pPr>
            <w:r w:rsidRPr="009B2620">
              <w:rPr>
                <w:rFonts w:ascii="Inter 18pt Medium" w:hAnsi="Inter 18pt Medium"/>
                <w:color w:val="103E20"/>
                <w:lang w:val="en-GB"/>
              </w:rPr>
              <w:t>Heterosexual</w:t>
            </w:r>
          </w:p>
        </w:tc>
        <w:tc>
          <w:tcPr>
            <w:tcW w:w="2327" w:type="dxa"/>
            <w:gridSpan w:val="2"/>
            <w:shd w:val="clear" w:color="auto" w:fill="auto"/>
          </w:tcPr>
          <w:p w14:paraId="7631A6F0" w14:textId="77777777" w:rsidR="003F049C" w:rsidRPr="009B2620" w:rsidRDefault="003F049C" w:rsidP="003F049C">
            <w:pPr>
              <w:ind w:right="-621"/>
              <w:rPr>
                <w:rFonts w:ascii="Inter 18pt Medium" w:hAnsi="Inter 18pt Medium"/>
                <w:color w:val="103E20"/>
                <w:lang w:val="en-GB"/>
              </w:rPr>
            </w:pPr>
          </w:p>
        </w:tc>
      </w:tr>
      <w:tr w:rsidR="003B5681" w:rsidRPr="009B2620" w14:paraId="2FA6AED6" w14:textId="77777777" w:rsidTr="003E290D">
        <w:trPr>
          <w:trHeight w:val="285"/>
        </w:trPr>
        <w:tc>
          <w:tcPr>
            <w:tcW w:w="1530" w:type="dxa"/>
            <w:gridSpan w:val="3"/>
            <w:shd w:val="clear" w:color="auto" w:fill="D9D9D9"/>
          </w:tcPr>
          <w:p w14:paraId="0F5AFC2E" w14:textId="77777777" w:rsidR="003F049C" w:rsidRPr="009B2620" w:rsidRDefault="003F049C" w:rsidP="003F049C">
            <w:pPr>
              <w:ind w:right="-621"/>
              <w:rPr>
                <w:rFonts w:ascii="Inter 18pt Medium" w:hAnsi="Inter 18pt Medium"/>
                <w:color w:val="103E20"/>
                <w:lang w:val="en-GB"/>
              </w:rPr>
            </w:pPr>
            <w:r w:rsidRPr="009B2620">
              <w:rPr>
                <w:rFonts w:ascii="Inter 18pt Medium" w:hAnsi="Inter 18pt Medium"/>
                <w:color w:val="103E20"/>
                <w:lang w:val="en-GB"/>
              </w:rPr>
              <w:t>Bisexual</w:t>
            </w:r>
          </w:p>
        </w:tc>
        <w:tc>
          <w:tcPr>
            <w:tcW w:w="1304" w:type="dxa"/>
            <w:gridSpan w:val="2"/>
            <w:shd w:val="clear" w:color="auto" w:fill="auto"/>
          </w:tcPr>
          <w:p w14:paraId="30891F9E" w14:textId="77777777" w:rsidR="003F049C" w:rsidRPr="009B2620" w:rsidRDefault="003F049C" w:rsidP="003F049C">
            <w:pPr>
              <w:ind w:right="-621"/>
              <w:rPr>
                <w:rFonts w:ascii="Inter 18pt Medium" w:hAnsi="Inter 18pt Medium"/>
                <w:color w:val="103E20"/>
                <w:lang w:val="en-GB"/>
              </w:rPr>
            </w:pPr>
          </w:p>
          <w:p w14:paraId="178EBF00" w14:textId="77777777" w:rsidR="003F049C" w:rsidRPr="009B2620" w:rsidRDefault="003F049C" w:rsidP="003F049C">
            <w:pPr>
              <w:ind w:right="-621"/>
              <w:rPr>
                <w:rFonts w:ascii="Inter 18pt Medium" w:hAnsi="Inter 18pt Medium"/>
                <w:color w:val="103E20"/>
                <w:lang w:val="en-GB"/>
              </w:rPr>
            </w:pPr>
          </w:p>
        </w:tc>
        <w:tc>
          <w:tcPr>
            <w:tcW w:w="1815" w:type="dxa"/>
            <w:gridSpan w:val="3"/>
            <w:shd w:val="clear" w:color="auto" w:fill="D9D9D9"/>
          </w:tcPr>
          <w:p w14:paraId="5A422B3B" w14:textId="77777777" w:rsidR="003E290D" w:rsidRDefault="003F049C" w:rsidP="003F049C">
            <w:pPr>
              <w:ind w:right="-621"/>
              <w:rPr>
                <w:rFonts w:ascii="Inter 18pt Medium" w:hAnsi="Inter 18pt Medium"/>
                <w:color w:val="103E20"/>
                <w:lang w:val="en-GB"/>
              </w:rPr>
            </w:pPr>
            <w:r w:rsidRPr="009B2620">
              <w:rPr>
                <w:rFonts w:ascii="Inter 18pt Medium" w:hAnsi="Inter 18pt Medium"/>
                <w:color w:val="103E20"/>
                <w:lang w:val="en-GB"/>
              </w:rPr>
              <w:t xml:space="preserve">Other </w:t>
            </w:r>
          </w:p>
          <w:p w14:paraId="3781542B" w14:textId="77777777" w:rsidR="003F049C" w:rsidRPr="009B2620" w:rsidRDefault="008C1ED6" w:rsidP="003E290D">
            <w:pPr>
              <w:ind w:right="-621"/>
              <w:rPr>
                <w:rFonts w:ascii="Inter 18pt Medium" w:hAnsi="Inter 18pt Medium"/>
                <w:color w:val="103E20"/>
                <w:lang w:val="en-GB"/>
              </w:rPr>
            </w:pPr>
            <w:r w:rsidRPr="009B2620">
              <w:rPr>
                <w:rFonts w:ascii="Inter 18pt Medium" w:hAnsi="Inter 18pt Medium"/>
                <w:color w:val="103E20"/>
                <w:lang w:val="en-GB"/>
              </w:rPr>
              <w:t>(</w:t>
            </w:r>
            <w:r w:rsidR="003F049C" w:rsidRPr="009B2620">
              <w:rPr>
                <w:rFonts w:ascii="Inter 18pt Medium" w:hAnsi="Inter 18pt Medium"/>
                <w:color w:val="103E20"/>
                <w:lang w:val="en-GB"/>
              </w:rPr>
              <w:t xml:space="preserve">please </w:t>
            </w:r>
            <w:r w:rsidRPr="009B2620">
              <w:rPr>
                <w:rFonts w:ascii="Inter 18pt Medium" w:hAnsi="Inter 18pt Medium"/>
                <w:color w:val="103E20"/>
                <w:lang w:val="en-GB"/>
              </w:rPr>
              <w:t>s</w:t>
            </w:r>
            <w:r w:rsidR="003F049C" w:rsidRPr="009B2620">
              <w:rPr>
                <w:rFonts w:ascii="Inter 18pt Medium" w:hAnsi="Inter 18pt Medium"/>
                <w:color w:val="103E20"/>
                <w:lang w:val="en-GB"/>
              </w:rPr>
              <w:t>tate</w:t>
            </w:r>
            <w:r w:rsidRPr="009B2620">
              <w:rPr>
                <w:rFonts w:ascii="Inter 18pt Medium" w:hAnsi="Inter 18pt Medium"/>
                <w:color w:val="103E20"/>
                <w:lang w:val="en-GB"/>
              </w:rPr>
              <w:t>)</w:t>
            </w:r>
          </w:p>
        </w:tc>
        <w:tc>
          <w:tcPr>
            <w:tcW w:w="1044" w:type="dxa"/>
            <w:gridSpan w:val="2"/>
            <w:shd w:val="clear" w:color="auto" w:fill="auto"/>
          </w:tcPr>
          <w:p w14:paraId="7786D860" w14:textId="77777777" w:rsidR="003F049C" w:rsidRPr="009B2620" w:rsidRDefault="003F049C" w:rsidP="003F049C">
            <w:pPr>
              <w:ind w:right="-621"/>
              <w:rPr>
                <w:rFonts w:ascii="Inter 18pt Medium" w:hAnsi="Inter 18pt Medium"/>
                <w:color w:val="103E20"/>
                <w:lang w:val="en-GB"/>
              </w:rPr>
            </w:pPr>
          </w:p>
        </w:tc>
        <w:tc>
          <w:tcPr>
            <w:tcW w:w="1762" w:type="dxa"/>
            <w:gridSpan w:val="3"/>
            <w:shd w:val="clear" w:color="auto" w:fill="D9D9D9"/>
          </w:tcPr>
          <w:p w14:paraId="0B27C427" w14:textId="77777777" w:rsidR="003E290D" w:rsidRDefault="003F049C" w:rsidP="003F049C">
            <w:pPr>
              <w:ind w:right="-621"/>
              <w:rPr>
                <w:rFonts w:ascii="Inter 18pt Medium" w:hAnsi="Inter 18pt Medium"/>
                <w:color w:val="103E20"/>
                <w:lang w:val="en-GB"/>
              </w:rPr>
            </w:pPr>
            <w:r w:rsidRPr="009B2620">
              <w:rPr>
                <w:rFonts w:ascii="Inter 18pt Medium" w:hAnsi="Inter 18pt Medium"/>
                <w:color w:val="103E20"/>
                <w:lang w:val="en-GB"/>
              </w:rPr>
              <w:t xml:space="preserve">Do not wish </w:t>
            </w:r>
          </w:p>
          <w:p w14:paraId="0F9CC797" w14:textId="77777777" w:rsidR="003F049C" w:rsidRPr="009B2620" w:rsidRDefault="003F049C" w:rsidP="003F049C">
            <w:pPr>
              <w:ind w:right="-621"/>
              <w:rPr>
                <w:rFonts w:ascii="Inter 18pt Medium" w:hAnsi="Inter 18pt Medium"/>
                <w:color w:val="103E20"/>
                <w:lang w:val="en-GB"/>
              </w:rPr>
            </w:pPr>
            <w:r w:rsidRPr="009B2620">
              <w:rPr>
                <w:rFonts w:ascii="Inter 18pt Medium" w:hAnsi="Inter 18pt Medium"/>
                <w:color w:val="103E20"/>
                <w:lang w:val="en-GB"/>
              </w:rPr>
              <w:t>to state</w:t>
            </w:r>
          </w:p>
        </w:tc>
        <w:tc>
          <w:tcPr>
            <w:tcW w:w="2327" w:type="dxa"/>
            <w:gridSpan w:val="2"/>
            <w:shd w:val="clear" w:color="auto" w:fill="auto"/>
          </w:tcPr>
          <w:p w14:paraId="0CA1A0E8" w14:textId="77777777" w:rsidR="003F049C" w:rsidRPr="009B2620" w:rsidRDefault="003F049C" w:rsidP="003F049C">
            <w:pPr>
              <w:ind w:right="-621"/>
              <w:rPr>
                <w:rFonts w:ascii="Inter 18pt Medium" w:hAnsi="Inter 18pt Medium"/>
                <w:color w:val="103E20"/>
                <w:lang w:val="en-GB"/>
              </w:rPr>
            </w:pPr>
          </w:p>
        </w:tc>
      </w:tr>
      <w:tr w:rsidR="003B5681" w:rsidRPr="009B2620" w14:paraId="6E215484" w14:textId="77777777" w:rsidTr="003E290D">
        <w:trPr>
          <w:trHeight w:val="285"/>
        </w:trPr>
        <w:tc>
          <w:tcPr>
            <w:tcW w:w="9782" w:type="dxa"/>
            <w:gridSpan w:val="15"/>
            <w:shd w:val="clear" w:color="auto" w:fill="D9D9D9"/>
          </w:tcPr>
          <w:p w14:paraId="288E1751" w14:textId="77777777" w:rsidR="003F049C" w:rsidRPr="009B2620" w:rsidRDefault="003F049C" w:rsidP="003F049C">
            <w:pPr>
              <w:ind w:right="-621"/>
              <w:rPr>
                <w:rFonts w:ascii="Inter 18pt Medium" w:hAnsi="Inter 18pt Medium"/>
                <w:color w:val="103E20"/>
                <w:lang w:val="en-GB"/>
              </w:rPr>
            </w:pPr>
            <w:r w:rsidRPr="009B2620">
              <w:rPr>
                <w:rFonts w:ascii="Inter 18pt Medium" w:hAnsi="Inter 18pt Medium"/>
                <w:color w:val="103E20"/>
                <w:lang w:val="en-GB"/>
              </w:rPr>
              <w:t>Ethnicity:</w:t>
            </w:r>
          </w:p>
        </w:tc>
      </w:tr>
      <w:tr w:rsidR="003B5681" w:rsidRPr="009B2620" w14:paraId="41EAAD35" w14:textId="77777777" w:rsidTr="003E290D">
        <w:trPr>
          <w:trHeight w:val="285"/>
        </w:trPr>
        <w:tc>
          <w:tcPr>
            <w:tcW w:w="819" w:type="dxa"/>
            <w:shd w:val="clear" w:color="auto" w:fill="D9D9D9"/>
          </w:tcPr>
          <w:p w14:paraId="0FB440D8" w14:textId="77777777" w:rsidR="003F049C" w:rsidRPr="009B2620" w:rsidRDefault="003F049C" w:rsidP="003F049C">
            <w:pPr>
              <w:ind w:right="-621"/>
              <w:rPr>
                <w:rFonts w:ascii="Inter 18pt Medium" w:hAnsi="Inter 18pt Medium"/>
                <w:color w:val="103E20"/>
                <w:sz w:val="20"/>
                <w:szCs w:val="20"/>
                <w:lang w:val="en-GB"/>
              </w:rPr>
            </w:pPr>
            <w:r w:rsidRPr="009B2620">
              <w:rPr>
                <w:rFonts w:ascii="Inter 18pt Medium" w:hAnsi="Inter 18pt Medium"/>
                <w:color w:val="103E20"/>
                <w:sz w:val="20"/>
                <w:szCs w:val="20"/>
              </w:rPr>
              <w:t>White</w:t>
            </w:r>
          </w:p>
        </w:tc>
        <w:tc>
          <w:tcPr>
            <w:tcW w:w="483" w:type="dxa"/>
            <w:shd w:val="clear" w:color="auto" w:fill="D9D9D9"/>
          </w:tcPr>
          <w:p w14:paraId="11285FBC" w14:textId="77777777" w:rsidR="003F049C" w:rsidRPr="009B2620" w:rsidRDefault="003F049C" w:rsidP="003F049C">
            <w:pPr>
              <w:ind w:right="-621"/>
              <w:rPr>
                <w:rFonts w:ascii="Inter 18pt Medium" w:hAnsi="Inter 18pt Medium"/>
                <w:color w:val="103E20"/>
                <w:sz w:val="20"/>
                <w:szCs w:val="20"/>
                <w:lang w:val="en-GB"/>
              </w:rPr>
            </w:pPr>
          </w:p>
        </w:tc>
        <w:tc>
          <w:tcPr>
            <w:tcW w:w="1532" w:type="dxa"/>
            <w:gridSpan w:val="3"/>
            <w:shd w:val="clear" w:color="auto" w:fill="D9D9D9"/>
          </w:tcPr>
          <w:p w14:paraId="54ED6ACA" w14:textId="77777777" w:rsidR="003F049C" w:rsidRPr="009B2620" w:rsidRDefault="003F049C" w:rsidP="003F049C">
            <w:pPr>
              <w:ind w:right="-621"/>
              <w:rPr>
                <w:rFonts w:ascii="Inter 18pt Medium" w:hAnsi="Inter 18pt Medium"/>
                <w:color w:val="103E20"/>
                <w:sz w:val="20"/>
                <w:szCs w:val="20"/>
                <w:lang w:val="en-GB"/>
              </w:rPr>
            </w:pPr>
            <w:r w:rsidRPr="009B2620">
              <w:rPr>
                <w:rFonts w:ascii="Inter 18pt Medium" w:hAnsi="Inter 18pt Medium"/>
                <w:color w:val="103E20"/>
                <w:sz w:val="20"/>
                <w:szCs w:val="20"/>
              </w:rPr>
              <w:t>Dual</w:t>
            </w:r>
          </w:p>
        </w:tc>
        <w:tc>
          <w:tcPr>
            <w:tcW w:w="445" w:type="dxa"/>
            <w:gridSpan w:val="2"/>
            <w:shd w:val="clear" w:color="auto" w:fill="D9D9D9"/>
          </w:tcPr>
          <w:p w14:paraId="3326A9C4" w14:textId="77777777" w:rsidR="003F049C" w:rsidRPr="009B2620" w:rsidRDefault="003F049C" w:rsidP="003F049C">
            <w:pPr>
              <w:ind w:right="-621"/>
              <w:rPr>
                <w:rFonts w:ascii="Inter 18pt Medium" w:hAnsi="Inter 18pt Medium"/>
                <w:color w:val="103E20"/>
                <w:sz w:val="20"/>
                <w:szCs w:val="20"/>
                <w:lang w:val="en-GB"/>
              </w:rPr>
            </w:pPr>
          </w:p>
        </w:tc>
        <w:tc>
          <w:tcPr>
            <w:tcW w:w="1370" w:type="dxa"/>
            <w:shd w:val="clear" w:color="auto" w:fill="D9D9D9"/>
          </w:tcPr>
          <w:p w14:paraId="6D4B8AA2" w14:textId="77777777" w:rsidR="003F049C" w:rsidRPr="009B2620" w:rsidRDefault="003F049C" w:rsidP="003F049C">
            <w:pPr>
              <w:ind w:right="-621"/>
              <w:rPr>
                <w:rFonts w:ascii="Inter 18pt Medium" w:hAnsi="Inter 18pt Medium"/>
                <w:color w:val="103E20"/>
                <w:sz w:val="20"/>
                <w:szCs w:val="20"/>
              </w:rPr>
            </w:pPr>
            <w:r w:rsidRPr="009B2620">
              <w:rPr>
                <w:rFonts w:ascii="Inter 18pt Medium" w:hAnsi="Inter 18pt Medium"/>
                <w:color w:val="103E20"/>
                <w:sz w:val="20"/>
                <w:szCs w:val="20"/>
              </w:rPr>
              <w:t xml:space="preserve">Asian or </w:t>
            </w:r>
          </w:p>
          <w:p w14:paraId="06125F2B" w14:textId="77777777" w:rsidR="003F049C" w:rsidRPr="009B2620" w:rsidRDefault="003F049C" w:rsidP="003F049C">
            <w:pPr>
              <w:ind w:right="-621"/>
              <w:rPr>
                <w:rFonts w:ascii="Inter 18pt Medium" w:hAnsi="Inter 18pt Medium"/>
                <w:color w:val="103E20"/>
                <w:sz w:val="20"/>
                <w:szCs w:val="20"/>
                <w:lang w:val="en-GB"/>
              </w:rPr>
            </w:pPr>
            <w:r w:rsidRPr="009B2620">
              <w:rPr>
                <w:rFonts w:ascii="Inter 18pt Medium" w:hAnsi="Inter 18pt Medium"/>
                <w:color w:val="103E20"/>
                <w:sz w:val="20"/>
                <w:szCs w:val="20"/>
              </w:rPr>
              <w:t>British Asian</w:t>
            </w:r>
          </w:p>
        </w:tc>
        <w:tc>
          <w:tcPr>
            <w:tcW w:w="435" w:type="dxa"/>
            <w:shd w:val="clear" w:color="auto" w:fill="D9D9D9"/>
          </w:tcPr>
          <w:p w14:paraId="09D9A0E8" w14:textId="77777777" w:rsidR="003F049C" w:rsidRPr="009B2620" w:rsidRDefault="003F049C" w:rsidP="003F049C">
            <w:pPr>
              <w:ind w:right="-621"/>
              <w:rPr>
                <w:rFonts w:ascii="Inter 18pt Medium" w:hAnsi="Inter 18pt Medium"/>
                <w:color w:val="103E20"/>
                <w:sz w:val="20"/>
                <w:szCs w:val="20"/>
                <w:lang w:val="en-GB"/>
              </w:rPr>
            </w:pPr>
          </w:p>
        </w:tc>
        <w:tc>
          <w:tcPr>
            <w:tcW w:w="1309" w:type="dxa"/>
            <w:gridSpan w:val="2"/>
            <w:shd w:val="clear" w:color="auto" w:fill="D9D9D9"/>
          </w:tcPr>
          <w:p w14:paraId="7CFEA52A" w14:textId="77777777" w:rsidR="003F049C" w:rsidRPr="009B2620" w:rsidRDefault="003F049C" w:rsidP="003F049C">
            <w:pPr>
              <w:ind w:right="-621"/>
              <w:rPr>
                <w:rFonts w:ascii="Inter 18pt Medium" w:hAnsi="Inter 18pt Medium"/>
                <w:color w:val="103E20"/>
                <w:sz w:val="20"/>
                <w:szCs w:val="20"/>
              </w:rPr>
            </w:pPr>
            <w:r w:rsidRPr="009B2620">
              <w:rPr>
                <w:rFonts w:ascii="Inter 18pt Medium" w:hAnsi="Inter 18pt Medium"/>
                <w:color w:val="103E20"/>
                <w:sz w:val="20"/>
                <w:szCs w:val="20"/>
              </w:rPr>
              <w:t xml:space="preserve">Black or </w:t>
            </w:r>
          </w:p>
          <w:p w14:paraId="50134800" w14:textId="77777777" w:rsidR="003F049C" w:rsidRPr="009B2620" w:rsidRDefault="003F049C" w:rsidP="003F049C">
            <w:pPr>
              <w:ind w:right="-621"/>
              <w:rPr>
                <w:rFonts w:ascii="Inter 18pt Medium" w:hAnsi="Inter 18pt Medium"/>
                <w:color w:val="103E20"/>
                <w:sz w:val="20"/>
                <w:szCs w:val="20"/>
                <w:lang w:val="en-GB"/>
              </w:rPr>
            </w:pPr>
            <w:r w:rsidRPr="009B2620">
              <w:rPr>
                <w:rFonts w:ascii="Inter 18pt Medium" w:hAnsi="Inter 18pt Medium"/>
                <w:color w:val="103E20"/>
                <w:sz w:val="20"/>
                <w:szCs w:val="20"/>
              </w:rPr>
              <w:t>Black British</w:t>
            </w:r>
          </w:p>
        </w:tc>
        <w:tc>
          <w:tcPr>
            <w:tcW w:w="1001" w:type="dxa"/>
            <w:shd w:val="clear" w:color="auto" w:fill="D9D9D9"/>
          </w:tcPr>
          <w:p w14:paraId="0EBDF8B3" w14:textId="77777777" w:rsidR="003F049C" w:rsidRPr="009B2620" w:rsidRDefault="003F049C" w:rsidP="003F049C">
            <w:pPr>
              <w:ind w:right="-621"/>
              <w:rPr>
                <w:rFonts w:ascii="Inter 18pt Medium" w:hAnsi="Inter 18pt Medium"/>
                <w:color w:val="103E20"/>
                <w:sz w:val="20"/>
                <w:szCs w:val="20"/>
                <w:lang w:val="en-GB"/>
              </w:rPr>
            </w:pPr>
          </w:p>
        </w:tc>
        <w:tc>
          <w:tcPr>
            <w:tcW w:w="1396" w:type="dxa"/>
            <w:gridSpan w:val="2"/>
            <w:shd w:val="clear" w:color="auto" w:fill="D9D9D9"/>
          </w:tcPr>
          <w:p w14:paraId="28FAB68F" w14:textId="77777777" w:rsidR="003F049C" w:rsidRPr="009B2620" w:rsidRDefault="003F049C" w:rsidP="003F049C">
            <w:pPr>
              <w:ind w:right="-621"/>
              <w:rPr>
                <w:rFonts w:ascii="Inter 18pt Medium" w:hAnsi="Inter 18pt Medium"/>
                <w:color w:val="103E20"/>
                <w:sz w:val="20"/>
                <w:szCs w:val="20"/>
              </w:rPr>
            </w:pPr>
            <w:r w:rsidRPr="009B2620">
              <w:rPr>
                <w:rFonts w:ascii="Inter 18pt Medium" w:hAnsi="Inter 18pt Medium"/>
                <w:color w:val="103E20"/>
                <w:sz w:val="20"/>
                <w:szCs w:val="20"/>
              </w:rPr>
              <w:t xml:space="preserve">Other Ethnic </w:t>
            </w:r>
          </w:p>
          <w:p w14:paraId="353A4306" w14:textId="77777777" w:rsidR="003F049C" w:rsidRPr="009B2620" w:rsidRDefault="003F049C" w:rsidP="003F049C">
            <w:pPr>
              <w:ind w:right="-621"/>
              <w:rPr>
                <w:rFonts w:ascii="Inter 18pt Medium" w:hAnsi="Inter 18pt Medium"/>
                <w:color w:val="103E20"/>
                <w:sz w:val="20"/>
                <w:szCs w:val="20"/>
                <w:lang w:val="en-GB"/>
              </w:rPr>
            </w:pPr>
            <w:r w:rsidRPr="009B2620">
              <w:rPr>
                <w:rFonts w:ascii="Inter 18pt Medium" w:hAnsi="Inter 18pt Medium"/>
                <w:color w:val="103E20"/>
                <w:sz w:val="20"/>
                <w:szCs w:val="20"/>
              </w:rPr>
              <w:t>Group</w:t>
            </w:r>
          </w:p>
        </w:tc>
        <w:tc>
          <w:tcPr>
            <w:tcW w:w="992" w:type="dxa"/>
            <w:shd w:val="clear" w:color="auto" w:fill="D9D9D9"/>
          </w:tcPr>
          <w:p w14:paraId="172A0411" w14:textId="77777777" w:rsidR="003F049C" w:rsidRPr="009B2620" w:rsidRDefault="003F049C" w:rsidP="003F049C">
            <w:pPr>
              <w:ind w:right="-621"/>
              <w:rPr>
                <w:rFonts w:ascii="Inter 18pt Medium" w:hAnsi="Inter 18pt Medium"/>
                <w:color w:val="103E20"/>
                <w:sz w:val="20"/>
                <w:szCs w:val="20"/>
                <w:lang w:val="en-GB"/>
              </w:rPr>
            </w:pPr>
          </w:p>
        </w:tc>
      </w:tr>
      <w:tr w:rsidR="003B5681" w:rsidRPr="009B2620" w14:paraId="209555B2" w14:textId="77777777" w:rsidTr="003E290D">
        <w:trPr>
          <w:trHeight w:val="285"/>
        </w:trPr>
        <w:tc>
          <w:tcPr>
            <w:tcW w:w="819" w:type="dxa"/>
            <w:shd w:val="clear" w:color="auto" w:fill="D9D9D9"/>
          </w:tcPr>
          <w:p w14:paraId="6303AA76" w14:textId="77777777" w:rsidR="003F049C" w:rsidRPr="009B2620" w:rsidRDefault="003F049C" w:rsidP="003F049C">
            <w:pPr>
              <w:ind w:right="-621"/>
              <w:rPr>
                <w:rFonts w:ascii="Inter 18pt Medium" w:hAnsi="Inter 18pt Medium"/>
                <w:color w:val="103E20"/>
                <w:sz w:val="20"/>
                <w:szCs w:val="20"/>
                <w:lang w:val="en-GB"/>
              </w:rPr>
            </w:pPr>
            <w:r w:rsidRPr="009B2620">
              <w:rPr>
                <w:rFonts w:ascii="Inter 18pt Medium" w:hAnsi="Inter 18pt Medium"/>
                <w:color w:val="103E20"/>
                <w:sz w:val="20"/>
                <w:szCs w:val="20"/>
              </w:rPr>
              <w:t>British</w:t>
            </w:r>
          </w:p>
        </w:tc>
        <w:tc>
          <w:tcPr>
            <w:tcW w:w="483" w:type="dxa"/>
            <w:shd w:val="clear" w:color="auto" w:fill="FFFFFF"/>
          </w:tcPr>
          <w:p w14:paraId="1EAF5366" w14:textId="77777777" w:rsidR="003F049C" w:rsidRPr="009B2620" w:rsidRDefault="003F049C" w:rsidP="003F049C">
            <w:pPr>
              <w:ind w:right="-621"/>
              <w:rPr>
                <w:rFonts w:ascii="Inter 18pt Medium" w:hAnsi="Inter 18pt Medium"/>
                <w:color w:val="103E20"/>
                <w:sz w:val="20"/>
                <w:szCs w:val="20"/>
                <w:lang w:val="en-GB"/>
              </w:rPr>
            </w:pPr>
          </w:p>
          <w:p w14:paraId="471F446D" w14:textId="77777777" w:rsidR="003F049C" w:rsidRPr="009B2620" w:rsidRDefault="003F049C" w:rsidP="003F049C">
            <w:pPr>
              <w:ind w:right="-621"/>
              <w:rPr>
                <w:rFonts w:ascii="Inter 18pt Medium" w:hAnsi="Inter 18pt Medium"/>
                <w:color w:val="103E20"/>
                <w:sz w:val="20"/>
                <w:szCs w:val="20"/>
                <w:lang w:val="en-GB"/>
              </w:rPr>
            </w:pPr>
          </w:p>
        </w:tc>
        <w:tc>
          <w:tcPr>
            <w:tcW w:w="1532" w:type="dxa"/>
            <w:gridSpan w:val="3"/>
            <w:shd w:val="clear" w:color="auto" w:fill="D9D9D9"/>
          </w:tcPr>
          <w:p w14:paraId="1590D14F" w14:textId="77777777" w:rsidR="003F049C" w:rsidRPr="009B2620" w:rsidRDefault="003F049C" w:rsidP="003F049C">
            <w:pPr>
              <w:ind w:right="-621"/>
              <w:rPr>
                <w:rFonts w:ascii="Inter 18pt Medium" w:hAnsi="Inter 18pt Medium"/>
                <w:color w:val="103E20"/>
                <w:sz w:val="20"/>
                <w:szCs w:val="20"/>
                <w:lang w:val="en-GB"/>
              </w:rPr>
            </w:pPr>
            <w:r w:rsidRPr="009B2620">
              <w:rPr>
                <w:rFonts w:ascii="Inter 18pt Medium" w:hAnsi="Inter 18pt Medium"/>
                <w:color w:val="103E20"/>
                <w:sz w:val="20"/>
                <w:szCs w:val="20"/>
              </w:rPr>
              <w:t>White and Asian</w:t>
            </w:r>
          </w:p>
        </w:tc>
        <w:tc>
          <w:tcPr>
            <w:tcW w:w="445" w:type="dxa"/>
            <w:gridSpan w:val="2"/>
            <w:shd w:val="clear" w:color="auto" w:fill="FFFFFF"/>
          </w:tcPr>
          <w:p w14:paraId="6FBA70A7" w14:textId="77777777" w:rsidR="003F049C" w:rsidRPr="009B2620" w:rsidRDefault="003F049C" w:rsidP="003F049C">
            <w:pPr>
              <w:ind w:right="-621"/>
              <w:rPr>
                <w:rFonts w:ascii="Inter 18pt Medium" w:hAnsi="Inter 18pt Medium"/>
                <w:color w:val="103E20"/>
                <w:sz w:val="20"/>
                <w:szCs w:val="20"/>
                <w:lang w:val="en-GB"/>
              </w:rPr>
            </w:pPr>
          </w:p>
        </w:tc>
        <w:tc>
          <w:tcPr>
            <w:tcW w:w="1370" w:type="dxa"/>
            <w:shd w:val="clear" w:color="auto" w:fill="D9D9D9"/>
          </w:tcPr>
          <w:p w14:paraId="5E80B645" w14:textId="77777777" w:rsidR="003F049C" w:rsidRPr="009B2620" w:rsidRDefault="003F049C" w:rsidP="003F049C">
            <w:pPr>
              <w:ind w:right="-621"/>
              <w:rPr>
                <w:rFonts w:ascii="Inter 18pt Medium" w:hAnsi="Inter 18pt Medium"/>
                <w:color w:val="103E20"/>
                <w:sz w:val="20"/>
                <w:szCs w:val="20"/>
                <w:lang w:val="en-GB"/>
              </w:rPr>
            </w:pPr>
            <w:r w:rsidRPr="009B2620">
              <w:rPr>
                <w:rFonts w:ascii="Inter 18pt Medium" w:hAnsi="Inter 18pt Medium"/>
                <w:color w:val="103E20"/>
                <w:sz w:val="20"/>
                <w:szCs w:val="20"/>
              </w:rPr>
              <w:t>Indian</w:t>
            </w:r>
          </w:p>
        </w:tc>
        <w:tc>
          <w:tcPr>
            <w:tcW w:w="435" w:type="dxa"/>
            <w:shd w:val="clear" w:color="auto" w:fill="FFFFFF"/>
          </w:tcPr>
          <w:p w14:paraId="0ADD5BCC" w14:textId="77777777" w:rsidR="003F049C" w:rsidRPr="009B2620" w:rsidRDefault="003F049C" w:rsidP="003F049C">
            <w:pPr>
              <w:ind w:right="-621"/>
              <w:rPr>
                <w:rFonts w:ascii="Inter 18pt Medium" w:hAnsi="Inter 18pt Medium"/>
                <w:color w:val="103E20"/>
                <w:sz w:val="20"/>
                <w:szCs w:val="20"/>
                <w:lang w:val="en-GB"/>
              </w:rPr>
            </w:pPr>
          </w:p>
        </w:tc>
        <w:tc>
          <w:tcPr>
            <w:tcW w:w="1309" w:type="dxa"/>
            <w:gridSpan w:val="2"/>
            <w:shd w:val="clear" w:color="auto" w:fill="D9D9D9"/>
          </w:tcPr>
          <w:p w14:paraId="691755B5" w14:textId="77777777" w:rsidR="003F049C" w:rsidRPr="009B2620" w:rsidRDefault="003F049C" w:rsidP="003F049C">
            <w:pPr>
              <w:ind w:right="-621"/>
              <w:rPr>
                <w:rFonts w:ascii="Inter 18pt Medium" w:hAnsi="Inter 18pt Medium"/>
                <w:color w:val="103E20"/>
                <w:sz w:val="20"/>
                <w:szCs w:val="20"/>
                <w:lang w:val="en-GB"/>
              </w:rPr>
            </w:pPr>
            <w:r w:rsidRPr="009B2620">
              <w:rPr>
                <w:rFonts w:ascii="Inter 18pt Medium" w:hAnsi="Inter 18pt Medium"/>
                <w:color w:val="103E20"/>
                <w:sz w:val="20"/>
                <w:szCs w:val="20"/>
              </w:rPr>
              <w:t>Caribbean</w:t>
            </w:r>
          </w:p>
        </w:tc>
        <w:tc>
          <w:tcPr>
            <w:tcW w:w="1001" w:type="dxa"/>
            <w:shd w:val="clear" w:color="auto" w:fill="FFFFFF"/>
          </w:tcPr>
          <w:p w14:paraId="3F3FEE39" w14:textId="77777777" w:rsidR="003F049C" w:rsidRPr="009B2620" w:rsidRDefault="003F049C" w:rsidP="003F049C">
            <w:pPr>
              <w:ind w:right="-621"/>
              <w:rPr>
                <w:rFonts w:ascii="Inter 18pt Medium" w:hAnsi="Inter 18pt Medium"/>
                <w:color w:val="103E20"/>
                <w:sz w:val="20"/>
                <w:szCs w:val="20"/>
                <w:lang w:val="en-GB"/>
              </w:rPr>
            </w:pPr>
          </w:p>
        </w:tc>
        <w:tc>
          <w:tcPr>
            <w:tcW w:w="1396" w:type="dxa"/>
            <w:gridSpan w:val="2"/>
            <w:shd w:val="clear" w:color="auto" w:fill="D9D9D9"/>
          </w:tcPr>
          <w:p w14:paraId="12A2E903" w14:textId="77777777" w:rsidR="003F049C" w:rsidRPr="009B2620" w:rsidRDefault="003F049C" w:rsidP="003F049C">
            <w:pPr>
              <w:ind w:right="-621"/>
              <w:rPr>
                <w:rFonts w:ascii="Inter 18pt Medium" w:hAnsi="Inter 18pt Medium"/>
                <w:color w:val="103E20"/>
                <w:sz w:val="20"/>
                <w:szCs w:val="20"/>
                <w:lang w:val="en-GB"/>
              </w:rPr>
            </w:pPr>
            <w:r w:rsidRPr="009B2620">
              <w:rPr>
                <w:rFonts w:ascii="Inter 18pt Medium" w:hAnsi="Inter 18pt Medium"/>
                <w:color w:val="103E20"/>
                <w:sz w:val="20"/>
                <w:szCs w:val="20"/>
              </w:rPr>
              <w:t>Chinese</w:t>
            </w:r>
          </w:p>
        </w:tc>
        <w:tc>
          <w:tcPr>
            <w:tcW w:w="992" w:type="dxa"/>
            <w:shd w:val="clear" w:color="auto" w:fill="FFFFFF"/>
          </w:tcPr>
          <w:p w14:paraId="0ED1C593" w14:textId="77777777" w:rsidR="003F049C" w:rsidRPr="009B2620" w:rsidRDefault="003F049C" w:rsidP="003F049C">
            <w:pPr>
              <w:ind w:right="-621"/>
              <w:rPr>
                <w:rFonts w:ascii="Inter 18pt Medium" w:hAnsi="Inter 18pt Medium"/>
                <w:color w:val="103E20"/>
                <w:sz w:val="20"/>
                <w:szCs w:val="20"/>
                <w:lang w:val="en-GB"/>
              </w:rPr>
            </w:pPr>
          </w:p>
        </w:tc>
      </w:tr>
      <w:tr w:rsidR="003B5681" w:rsidRPr="009B2620" w14:paraId="2D5DF6B1" w14:textId="77777777" w:rsidTr="003E290D">
        <w:trPr>
          <w:trHeight w:val="285"/>
        </w:trPr>
        <w:tc>
          <w:tcPr>
            <w:tcW w:w="819" w:type="dxa"/>
            <w:shd w:val="clear" w:color="auto" w:fill="D9D9D9"/>
          </w:tcPr>
          <w:p w14:paraId="1C055779" w14:textId="77777777" w:rsidR="003F049C" w:rsidRPr="009B2620" w:rsidRDefault="003F049C" w:rsidP="003F049C">
            <w:pPr>
              <w:ind w:right="-621"/>
              <w:rPr>
                <w:rFonts w:ascii="Inter 18pt Medium" w:hAnsi="Inter 18pt Medium"/>
                <w:color w:val="103E20"/>
                <w:sz w:val="20"/>
                <w:szCs w:val="20"/>
                <w:lang w:val="en-GB"/>
              </w:rPr>
            </w:pPr>
            <w:r w:rsidRPr="009B2620">
              <w:rPr>
                <w:rFonts w:ascii="Inter 18pt Medium" w:hAnsi="Inter 18pt Medium"/>
                <w:color w:val="103E20"/>
                <w:sz w:val="20"/>
                <w:szCs w:val="20"/>
              </w:rPr>
              <w:t>Irish</w:t>
            </w:r>
          </w:p>
        </w:tc>
        <w:tc>
          <w:tcPr>
            <w:tcW w:w="483" w:type="dxa"/>
            <w:shd w:val="clear" w:color="auto" w:fill="FFFFFF"/>
          </w:tcPr>
          <w:p w14:paraId="13F96D37" w14:textId="77777777" w:rsidR="003F049C" w:rsidRPr="009B2620" w:rsidRDefault="003F049C" w:rsidP="003F049C">
            <w:pPr>
              <w:ind w:right="-621"/>
              <w:rPr>
                <w:rFonts w:ascii="Inter 18pt Medium" w:hAnsi="Inter 18pt Medium"/>
                <w:color w:val="103E20"/>
                <w:sz w:val="20"/>
                <w:szCs w:val="20"/>
                <w:lang w:val="en-GB"/>
              </w:rPr>
            </w:pPr>
          </w:p>
        </w:tc>
        <w:tc>
          <w:tcPr>
            <w:tcW w:w="1532" w:type="dxa"/>
            <w:gridSpan w:val="3"/>
            <w:shd w:val="clear" w:color="auto" w:fill="D9D9D9"/>
          </w:tcPr>
          <w:p w14:paraId="62DF898E" w14:textId="77777777" w:rsidR="003F049C" w:rsidRPr="009B2620" w:rsidRDefault="003F049C" w:rsidP="003F049C">
            <w:pPr>
              <w:ind w:right="-621"/>
              <w:rPr>
                <w:rFonts w:ascii="Inter 18pt Medium" w:hAnsi="Inter 18pt Medium"/>
                <w:color w:val="103E20"/>
                <w:sz w:val="20"/>
                <w:szCs w:val="20"/>
              </w:rPr>
            </w:pPr>
            <w:r w:rsidRPr="009B2620">
              <w:rPr>
                <w:rFonts w:ascii="Inter 18pt Medium" w:hAnsi="Inter 18pt Medium"/>
                <w:color w:val="103E20"/>
                <w:sz w:val="20"/>
                <w:szCs w:val="20"/>
              </w:rPr>
              <w:t xml:space="preserve">White and Black </w:t>
            </w:r>
          </w:p>
          <w:p w14:paraId="34ACFDBB" w14:textId="77777777" w:rsidR="003F049C" w:rsidRPr="009B2620" w:rsidRDefault="003F049C" w:rsidP="003F049C">
            <w:pPr>
              <w:ind w:right="-621"/>
              <w:rPr>
                <w:rFonts w:ascii="Inter 18pt Medium" w:hAnsi="Inter 18pt Medium"/>
                <w:color w:val="103E20"/>
                <w:sz w:val="20"/>
                <w:szCs w:val="20"/>
                <w:lang w:val="en-GB"/>
              </w:rPr>
            </w:pPr>
            <w:r w:rsidRPr="009B2620">
              <w:rPr>
                <w:rFonts w:ascii="Inter 18pt Medium" w:hAnsi="Inter 18pt Medium"/>
                <w:color w:val="103E20"/>
                <w:sz w:val="20"/>
                <w:szCs w:val="20"/>
              </w:rPr>
              <w:t>African</w:t>
            </w:r>
          </w:p>
        </w:tc>
        <w:tc>
          <w:tcPr>
            <w:tcW w:w="445" w:type="dxa"/>
            <w:gridSpan w:val="2"/>
            <w:shd w:val="clear" w:color="auto" w:fill="FFFFFF"/>
          </w:tcPr>
          <w:p w14:paraId="6B8EAD0C" w14:textId="77777777" w:rsidR="003F049C" w:rsidRPr="009B2620" w:rsidRDefault="003F049C" w:rsidP="003F049C">
            <w:pPr>
              <w:ind w:right="-621"/>
              <w:rPr>
                <w:rFonts w:ascii="Inter 18pt Medium" w:hAnsi="Inter 18pt Medium"/>
                <w:color w:val="103E20"/>
                <w:sz w:val="20"/>
                <w:szCs w:val="20"/>
                <w:lang w:val="en-GB"/>
              </w:rPr>
            </w:pPr>
          </w:p>
        </w:tc>
        <w:tc>
          <w:tcPr>
            <w:tcW w:w="1370" w:type="dxa"/>
            <w:shd w:val="clear" w:color="auto" w:fill="D9D9D9"/>
          </w:tcPr>
          <w:p w14:paraId="5B919573" w14:textId="77777777" w:rsidR="003F049C" w:rsidRPr="009B2620" w:rsidRDefault="003F049C" w:rsidP="003F049C">
            <w:pPr>
              <w:ind w:right="-621"/>
              <w:rPr>
                <w:rFonts w:ascii="Inter 18pt Medium" w:hAnsi="Inter 18pt Medium"/>
                <w:color w:val="103E20"/>
                <w:sz w:val="20"/>
                <w:szCs w:val="20"/>
                <w:lang w:val="en-GB"/>
              </w:rPr>
            </w:pPr>
            <w:r w:rsidRPr="009B2620">
              <w:rPr>
                <w:rFonts w:ascii="Inter 18pt Medium" w:hAnsi="Inter 18pt Medium"/>
                <w:color w:val="103E20"/>
                <w:sz w:val="20"/>
                <w:szCs w:val="20"/>
              </w:rPr>
              <w:t>Pakistani</w:t>
            </w:r>
          </w:p>
        </w:tc>
        <w:tc>
          <w:tcPr>
            <w:tcW w:w="435" w:type="dxa"/>
            <w:shd w:val="clear" w:color="auto" w:fill="FFFFFF"/>
          </w:tcPr>
          <w:p w14:paraId="7B1F52C9" w14:textId="77777777" w:rsidR="003F049C" w:rsidRPr="009B2620" w:rsidRDefault="003F049C" w:rsidP="003F049C">
            <w:pPr>
              <w:ind w:right="-621"/>
              <w:rPr>
                <w:rFonts w:ascii="Inter 18pt Medium" w:hAnsi="Inter 18pt Medium"/>
                <w:color w:val="103E20"/>
                <w:sz w:val="20"/>
                <w:szCs w:val="20"/>
                <w:lang w:val="en-GB"/>
              </w:rPr>
            </w:pPr>
          </w:p>
        </w:tc>
        <w:tc>
          <w:tcPr>
            <w:tcW w:w="1309" w:type="dxa"/>
            <w:gridSpan w:val="2"/>
            <w:shd w:val="clear" w:color="auto" w:fill="D9D9D9"/>
          </w:tcPr>
          <w:p w14:paraId="7BB7EC71" w14:textId="77777777" w:rsidR="003F049C" w:rsidRPr="009B2620" w:rsidRDefault="003F049C" w:rsidP="003F049C">
            <w:pPr>
              <w:ind w:right="-621"/>
              <w:rPr>
                <w:rFonts w:ascii="Inter 18pt Medium" w:hAnsi="Inter 18pt Medium"/>
                <w:color w:val="103E20"/>
                <w:sz w:val="20"/>
                <w:szCs w:val="20"/>
                <w:lang w:val="en-GB"/>
              </w:rPr>
            </w:pPr>
            <w:r w:rsidRPr="009B2620">
              <w:rPr>
                <w:rFonts w:ascii="Inter 18pt Medium" w:hAnsi="Inter 18pt Medium"/>
                <w:color w:val="103E20"/>
                <w:sz w:val="20"/>
                <w:szCs w:val="20"/>
              </w:rPr>
              <w:t>African</w:t>
            </w:r>
          </w:p>
        </w:tc>
        <w:tc>
          <w:tcPr>
            <w:tcW w:w="1001" w:type="dxa"/>
            <w:shd w:val="clear" w:color="auto" w:fill="FFFFFF"/>
          </w:tcPr>
          <w:p w14:paraId="59F69BF7" w14:textId="77777777" w:rsidR="003F049C" w:rsidRPr="009B2620" w:rsidRDefault="003F049C" w:rsidP="003F049C">
            <w:pPr>
              <w:ind w:right="-621"/>
              <w:rPr>
                <w:rFonts w:ascii="Inter 18pt Medium" w:hAnsi="Inter 18pt Medium"/>
                <w:color w:val="103E20"/>
                <w:sz w:val="20"/>
                <w:szCs w:val="20"/>
                <w:lang w:val="en-GB"/>
              </w:rPr>
            </w:pPr>
          </w:p>
        </w:tc>
        <w:tc>
          <w:tcPr>
            <w:tcW w:w="1396" w:type="dxa"/>
            <w:gridSpan w:val="2"/>
            <w:shd w:val="clear" w:color="auto" w:fill="D9D9D9"/>
          </w:tcPr>
          <w:p w14:paraId="64CA48BE" w14:textId="77777777" w:rsidR="003F049C" w:rsidRPr="009B2620" w:rsidRDefault="003F049C" w:rsidP="003F049C">
            <w:pPr>
              <w:ind w:right="-621"/>
              <w:rPr>
                <w:rFonts w:ascii="Inter 18pt Medium" w:hAnsi="Inter 18pt Medium"/>
                <w:color w:val="103E20"/>
                <w:sz w:val="20"/>
                <w:szCs w:val="20"/>
              </w:rPr>
            </w:pPr>
            <w:r w:rsidRPr="009B2620">
              <w:rPr>
                <w:rFonts w:ascii="Inter 18pt Medium" w:hAnsi="Inter 18pt Medium"/>
                <w:color w:val="103E20"/>
                <w:sz w:val="20"/>
                <w:szCs w:val="20"/>
              </w:rPr>
              <w:t>Gypsy/</w:t>
            </w:r>
          </w:p>
          <w:p w14:paraId="3F557E16" w14:textId="77777777" w:rsidR="003F049C" w:rsidRPr="009B2620" w:rsidRDefault="003F049C" w:rsidP="003F049C">
            <w:pPr>
              <w:ind w:right="-621"/>
              <w:rPr>
                <w:rFonts w:ascii="Inter 18pt Medium" w:hAnsi="Inter 18pt Medium"/>
                <w:color w:val="103E20"/>
                <w:sz w:val="20"/>
                <w:szCs w:val="20"/>
                <w:lang w:val="en-GB"/>
              </w:rPr>
            </w:pPr>
            <w:proofErr w:type="spellStart"/>
            <w:r w:rsidRPr="009B2620">
              <w:rPr>
                <w:rFonts w:ascii="Inter 18pt Medium" w:hAnsi="Inter 18pt Medium"/>
                <w:color w:val="103E20"/>
                <w:sz w:val="20"/>
                <w:szCs w:val="20"/>
              </w:rPr>
              <w:t>Traveller</w:t>
            </w:r>
            <w:proofErr w:type="spellEnd"/>
          </w:p>
        </w:tc>
        <w:tc>
          <w:tcPr>
            <w:tcW w:w="992" w:type="dxa"/>
            <w:shd w:val="clear" w:color="auto" w:fill="FFFFFF"/>
          </w:tcPr>
          <w:p w14:paraId="4DD2DC65" w14:textId="77777777" w:rsidR="003F049C" w:rsidRPr="009B2620" w:rsidRDefault="003F049C" w:rsidP="003F049C">
            <w:pPr>
              <w:ind w:right="-621"/>
              <w:rPr>
                <w:rFonts w:ascii="Inter 18pt Medium" w:hAnsi="Inter 18pt Medium"/>
                <w:color w:val="103E20"/>
                <w:sz w:val="20"/>
                <w:szCs w:val="20"/>
                <w:lang w:val="en-GB"/>
              </w:rPr>
            </w:pPr>
          </w:p>
        </w:tc>
      </w:tr>
      <w:tr w:rsidR="003B5681" w:rsidRPr="009B2620" w14:paraId="644B0C43" w14:textId="77777777" w:rsidTr="003E290D">
        <w:trPr>
          <w:trHeight w:val="285"/>
        </w:trPr>
        <w:tc>
          <w:tcPr>
            <w:tcW w:w="819" w:type="dxa"/>
            <w:shd w:val="clear" w:color="auto" w:fill="D9D9D9"/>
          </w:tcPr>
          <w:p w14:paraId="08CDC2A4" w14:textId="77777777" w:rsidR="003F049C" w:rsidRPr="009B2620" w:rsidRDefault="003F049C" w:rsidP="003F049C">
            <w:pPr>
              <w:ind w:right="-621"/>
              <w:rPr>
                <w:rFonts w:ascii="Inter 18pt Medium" w:hAnsi="Inter 18pt Medium"/>
                <w:color w:val="103E20"/>
                <w:sz w:val="20"/>
                <w:szCs w:val="20"/>
                <w:lang w:val="en-GB"/>
              </w:rPr>
            </w:pPr>
            <w:r w:rsidRPr="009B2620">
              <w:rPr>
                <w:rFonts w:ascii="Inter 18pt Medium" w:hAnsi="Inter 18pt Medium"/>
                <w:color w:val="103E20"/>
                <w:sz w:val="20"/>
                <w:szCs w:val="20"/>
              </w:rPr>
              <w:t>Other</w:t>
            </w:r>
          </w:p>
        </w:tc>
        <w:tc>
          <w:tcPr>
            <w:tcW w:w="483" w:type="dxa"/>
            <w:shd w:val="clear" w:color="auto" w:fill="FFFFFF"/>
          </w:tcPr>
          <w:p w14:paraId="58B0B4FD" w14:textId="77777777" w:rsidR="003F049C" w:rsidRPr="009B2620" w:rsidRDefault="003F049C" w:rsidP="003F049C">
            <w:pPr>
              <w:ind w:right="-621"/>
              <w:rPr>
                <w:rFonts w:ascii="Inter 18pt Medium" w:hAnsi="Inter 18pt Medium"/>
                <w:color w:val="103E20"/>
                <w:sz w:val="20"/>
                <w:szCs w:val="20"/>
                <w:lang w:val="en-GB"/>
              </w:rPr>
            </w:pPr>
          </w:p>
        </w:tc>
        <w:tc>
          <w:tcPr>
            <w:tcW w:w="1532" w:type="dxa"/>
            <w:gridSpan w:val="3"/>
            <w:shd w:val="clear" w:color="auto" w:fill="D9D9D9"/>
          </w:tcPr>
          <w:p w14:paraId="0E1C3C95" w14:textId="77777777" w:rsidR="003F049C" w:rsidRPr="009B2620" w:rsidRDefault="003F049C" w:rsidP="003F049C">
            <w:pPr>
              <w:ind w:right="-621"/>
              <w:rPr>
                <w:rFonts w:ascii="Inter 18pt Medium" w:hAnsi="Inter 18pt Medium"/>
                <w:color w:val="103E20"/>
                <w:sz w:val="20"/>
                <w:szCs w:val="20"/>
                <w:lang w:val="en-GB"/>
              </w:rPr>
            </w:pPr>
            <w:r w:rsidRPr="009B2620">
              <w:rPr>
                <w:rFonts w:ascii="Inter 18pt Medium" w:hAnsi="Inter 18pt Medium"/>
                <w:color w:val="103E20"/>
                <w:sz w:val="20"/>
                <w:szCs w:val="20"/>
              </w:rPr>
              <w:t>White and Black Caribbean</w:t>
            </w:r>
          </w:p>
        </w:tc>
        <w:tc>
          <w:tcPr>
            <w:tcW w:w="445" w:type="dxa"/>
            <w:gridSpan w:val="2"/>
            <w:shd w:val="clear" w:color="auto" w:fill="FFFFFF"/>
          </w:tcPr>
          <w:p w14:paraId="6C4CDE78" w14:textId="77777777" w:rsidR="003F049C" w:rsidRPr="009B2620" w:rsidRDefault="003F049C" w:rsidP="003F049C">
            <w:pPr>
              <w:ind w:right="-621"/>
              <w:rPr>
                <w:rFonts w:ascii="Inter 18pt Medium" w:hAnsi="Inter 18pt Medium"/>
                <w:color w:val="103E20"/>
                <w:sz w:val="20"/>
                <w:szCs w:val="20"/>
                <w:lang w:val="en-GB"/>
              </w:rPr>
            </w:pPr>
          </w:p>
        </w:tc>
        <w:tc>
          <w:tcPr>
            <w:tcW w:w="1370" w:type="dxa"/>
            <w:shd w:val="clear" w:color="auto" w:fill="D9D9D9"/>
          </w:tcPr>
          <w:p w14:paraId="5BFF803A" w14:textId="77777777" w:rsidR="003F049C" w:rsidRPr="009B2620" w:rsidRDefault="003F049C" w:rsidP="003F049C">
            <w:pPr>
              <w:ind w:right="-621"/>
              <w:rPr>
                <w:rFonts w:ascii="Inter 18pt Medium" w:hAnsi="Inter 18pt Medium"/>
                <w:color w:val="103E20"/>
                <w:sz w:val="20"/>
                <w:szCs w:val="20"/>
                <w:lang w:val="en-GB"/>
              </w:rPr>
            </w:pPr>
            <w:r w:rsidRPr="009B2620">
              <w:rPr>
                <w:rFonts w:ascii="Inter 18pt Medium" w:hAnsi="Inter 18pt Medium"/>
                <w:color w:val="103E20"/>
                <w:sz w:val="20"/>
                <w:szCs w:val="20"/>
              </w:rPr>
              <w:t>Bangladeshi</w:t>
            </w:r>
          </w:p>
        </w:tc>
        <w:tc>
          <w:tcPr>
            <w:tcW w:w="435" w:type="dxa"/>
            <w:shd w:val="clear" w:color="auto" w:fill="FFFFFF"/>
          </w:tcPr>
          <w:p w14:paraId="73E71ACB" w14:textId="77777777" w:rsidR="003F049C" w:rsidRPr="009B2620" w:rsidRDefault="003F049C" w:rsidP="003F049C">
            <w:pPr>
              <w:ind w:right="-621"/>
              <w:rPr>
                <w:rFonts w:ascii="Inter 18pt Medium" w:hAnsi="Inter 18pt Medium"/>
                <w:color w:val="103E20"/>
                <w:sz w:val="20"/>
                <w:szCs w:val="20"/>
                <w:lang w:val="en-GB"/>
              </w:rPr>
            </w:pPr>
          </w:p>
        </w:tc>
        <w:tc>
          <w:tcPr>
            <w:tcW w:w="1309" w:type="dxa"/>
            <w:gridSpan w:val="2"/>
            <w:shd w:val="clear" w:color="auto" w:fill="D9D9D9"/>
          </w:tcPr>
          <w:p w14:paraId="03FBC2E7" w14:textId="77777777" w:rsidR="003F049C" w:rsidRPr="009B2620" w:rsidRDefault="003F049C" w:rsidP="003F049C">
            <w:pPr>
              <w:ind w:right="-621"/>
              <w:rPr>
                <w:rFonts w:ascii="Inter 18pt Medium" w:hAnsi="Inter 18pt Medium"/>
                <w:color w:val="103E20"/>
                <w:sz w:val="20"/>
                <w:szCs w:val="20"/>
                <w:lang w:val="en-GB"/>
              </w:rPr>
            </w:pPr>
            <w:r w:rsidRPr="009B2620">
              <w:rPr>
                <w:rFonts w:ascii="Inter 18pt Medium" w:hAnsi="Inter 18pt Medium"/>
                <w:color w:val="103E20"/>
                <w:sz w:val="20"/>
                <w:szCs w:val="20"/>
              </w:rPr>
              <w:t>Other</w:t>
            </w:r>
          </w:p>
        </w:tc>
        <w:tc>
          <w:tcPr>
            <w:tcW w:w="1001" w:type="dxa"/>
            <w:shd w:val="clear" w:color="auto" w:fill="FFFFFF"/>
          </w:tcPr>
          <w:p w14:paraId="6C70D3C9" w14:textId="77777777" w:rsidR="003F049C" w:rsidRPr="009B2620" w:rsidRDefault="003F049C" w:rsidP="003F049C">
            <w:pPr>
              <w:ind w:right="-621"/>
              <w:rPr>
                <w:rFonts w:ascii="Inter 18pt Medium" w:hAnsi="Inter 18pt Medium"/>
                <w:color w:val="103E20"/>
                <w:sz w:val="20"/>
                <w:szCs w:val="20"/>
                <w:lang w:val="en-GB"/>
              </w:rPr>
            </w:pPr>
          </w:p>
        </w:tc>
        <w:tc>
          <w:tcPr>
            <w:tcW w:w="1396" w:type="dxa"/>
            <w:gridSpan w:val="2"/>
            <w:shd w:val="clear" w:color="auto" w:fill="D9D9D9"/>
          </w:tcPr>
          <w:p w14:paraId="3F79A4E1" w14:textId="77777777" w:rsidR="003F049C" w:rsidRPr="009B2620" w:rsidRDefault="003F049C" w:rsidP="003F049C">
            <w:pPr>
              <w:ind w:right="-621"/>
              <w:rPr>
                <w:rFonts w:ascii="Inter 18pt Medium" w:hAnsi="Inter 18pt Medium"/>
                <w:color w:val="103E20"/>
                <w:sz w:val="20"/>
                <w:szCs w:val="20"/>
                <w:lang w:val="en-GB"/>
              </w:rPr>
            </w:pPr>
            <w:r w:rsidRPr="009B2620">
              <w:rPr>
                <w:rFonts w:ascii="Inter 18pt Medium" w:hAnsi="Inter 18pt Medium"/>
                <w:color w:val="103E20"/>
                <w:sz w:val="20"/>
                <w:szCs w:val="20"/>
                <w:lang w:val="en-GB"/>
              </w:rPr>
              <w:t>Do not wish to</w:t>
            </w:r>
          </w:p>
          <w:p w14:paraId="38B72414" w14:textId="77777777" w:rsidR="003F049C" w:rsidRPr="009B2620" w:rsidRDefault="003F049C" w:rsidP="003F049C">
            <w:pPr>
              <w:ind w:right="-621"/>
              <w:rPr>
                <w:rFonts w:ascii="Inter 18pt Medium" w:hAnsi="Inter 18pt Medium"/>
                <w:color w:val="103E20"/>
                <w:sz w:val="20"/>
                <w:szCs w:val="20"/>
                <w:lang w:val="en-GB"/>
              </w:rPr>
            </w:pPr>
            <w:r w:rsidRPr="009B2620">
              <w:rPr>
                <w:rFonts w:ascii="Inter 18pt Medium" w:hAnsi="Inter 18pt Medium"/>
                <w:color w:val="103E20"/>
                <w:sz w:val="20"/>
                <w:szCs w:val="20"/>
                <w:lang w:val="en-GB"/>
              </w:rPr>
              <w:t>state</w:t>
            </w:r>
          </w:p>
        </w:tc>
        <w:tc>
          <w:tcPr>
            <w:tcW w:w="992" w:type="dxa"/>
            <w:shd w:val="clear" w:color="auto" w:fill="FFFFFF"/>
          </w:tcPr>
          <w:p w14:paraId="64EFF306" w14:textId="77777777" w:rsidR="003F049C" w:rsidRPr="009B2620" w:rsidRDefault="003F049C" w:rsidP="003F049C">
            <w:pPr>
              <w:ind w:right="-621"/>
              <w:rPr>
                <w:rFonts w:ascii="Inter 18pt Medium" w:hAnsi="Inter 18pt Medium"/>
                <w:color w:val="103E20"/>
                <w:sz w:val="20"/>
                <w:szCs w:val="20"/>
                <w:lang w:val="en-GB"/>
              </w:rPr>
            </w:pPr>
          </w:p>
        </w:tc>
      </w:tr>
      <w:tr w:rsidR="003B5681" w:rsidRPr="009B2620" w14:paraId="70535221" w14:textId="77777777" w:rsidTr="003E290D">
        <w:trPr>
          <w:trHeight w:val="285"/>
        </w:trPr>
        <w:tc>
          <w:tcPr>
            <w:tcW w:w="819" w:type="dxa"/>
            <w:shd w:val="clear" w:color="auto" w:fill="D9D9D9"/>
          </w:tcPr>
          <w:p w14:paraId="2E225370" w14:textId="77777777" w:rsidR="003F049C" w:rsidRPr="009B2620" w:rsidRDefault="003F049C" w:rsidP="003F049C">
            <w:pPr>
              <w:ind w:right="-621"/>
              <w:rPr>
                <w:rFonts w:ascii="Inter 18pt Medium" w:hAnsi="Inter 18pt Medium"/>
                <w:color w:val="103E20"/>
                <w:sz w:val="20"/>
                <w:szCs w:val="20"/>
                <w:lang w:val="en-GB"/>
              </w:rPr>
            </w:pPr>
          </w:p>
        </w:tc>
        <w:tc>
          <w:tcPr>
            <w:tcW w:w="483" w:type="dxa"/>
            <w:shd w:val="clear" w:color="auto" w:fill="FFFFFF"/>
          </w:tcPr>
          <w:p w14:paraId="75E7B525" w14:textId="77777777" w:rsidR="003F049C" w:rsidRPr="009B2620" w:rsidRDefault="003F049C" w:rsidP="003F049C">
            <w:pPr>
              <w:ind w:right="-621"/>
              <w:rPr>
                <w:rFonts w:ascii="Inter 18pt Medium" w:hAnsi="Inter 18pt Medium"/>
                <w:color w:val="103E20"/>
                <w:sz w:val="20"/>
                <w:szCs w:val="20"/>
                <w:lang w:val="en-GB"/>
              </w:rPr>
            </w:pPr>
          </w:p>
        </w:tc>
        <w:tc>
          <w:tcPr>
            <w:tcW w:w="1532" w:type="dxa"/>
            <w:gridSpan w:val="3"/>
            <w:shd w:val="clear" w:color="auto" w:fill="D9D9D9"/>
          </w:tcPr>
          <w:p w14:paraId="551D34E4" w14:textId="77777777" w:rsidR="003F049C" w:rsidRPr="009B2620" w:rsidRDefault="003F049C" w:rsidP="003F049C">
            <w:pPr>
              <w:ind w:right="-621"/>
              <w:rPr>
                <w:rFonts w:ascii="Inter 18pt Medium" w:hAnsi="Inter 18pt Medium"/>
                <w:color w:val="103E20"/>
                <w:sz w:val="20"/>
                <w:szCs w:val="20"/>
              </w:rPr>
            </w:pPr>
            <w:r w:rsidRPr="009B2620">
              <w:rPr>
                <w:rFonts w:ascii="Inter 18pt Medium" w:hAnsi="Inter 18pt Medium"/>
                <w:color w:val="103E20"/>
                <w:sz w:val="20"/>
                <w:szCs w:val="20"/>
              </w:rPr>
              <w:t>Other</w:t>
            </w:r>
          </w:p>
          <w:p w14:paraId="5C82F0C2" w14:textId="77777777" w:rsidR="003F049C" w:rsidRPr="009B2620" w:rsidRDefault="003F049C" w:rsidP="003F049C">
            <w:pPr>
              <w:ind w:right="-621"/>
              <w:rPr>
                <w:rFonts w:ascii="Inter 18pt Medium" w:hAnsi="Inter 18pt Medium"/>
                <w:color w:val="103E20"/>
                <w:sz w:val="20"/>
                <w:szCs w:val="20"/>
                <w:lang w:val="en-GB"/>
              </w:rPr>
            </w:pPr>
          </w:p>
        </w:tc>
        <w:tc>
          <w:tcPr>
            <w:tcW w:w="445" w:type="dxa"/>
            <w:gridSpan w:val="2"/>
            <w:shd w:val="clear" w:color="auto" w:fill="FFFFFF"/>
          </w:tcPr>
          <w:p w14:paraId="265B2BD4" w14:textId="77777777" w:rsidR="003F049C" w:rsidRPr="009B2620" w:rsidRDefault="003F049C" w:rsidP="003F049C">
            <w:pPr>
              <w:ind w:right="-621"/>
              <w:rPr>
                <w:rFonts w:ascii="Inter 18pt Medium" w:hAnsi="Inter 18pt Medium"/>
                <w:color w:val="103E20"/>
                <w:sz w:val="20"/>
                <w:szCs w:val="20"/>
                <w:lang w:val="en-GB"/>
              </w:rPr>
            </w:pPr>
          </w:p>
        </w:tc>
        <w:tc>
          <w:tcPr>
            <w:tcW w:w="1370" w:type="dxa"/>
            <w:shd w:val="clear" w:color="auto" w:fill="D9D9D9"/>
          </w:tcPr>
          <w:p w14:paraId="12AD2655" w14:textId="77777777" w:rsidR="003F049C" w:rsidRPr="009B2620" w:rsidRDefault="003F049C" w:rsidP="003F049C">
            <w:pPr>
              <w:ind w:right="-621"/>
              <w:rPr>
                <w:rFonts w:ascii="Inter 18pt Medium" w:hAnsi="Inter 18pt Medium"/>
                <w:color w:val="103E20"/>
                <w:sz w:val="20"/>
                <w:szCs w:val="20"/>
                <w:lang w:val="en-GB"/>
              </w:rPr>
            </w:pPr>
            <w:r w:rsidRPr="009B2620">
              <w:rPr>
                <w:rFonts w:ascii="Inter 18pt Medium" w:hAnsi="Inter 18pt Medium"/>
                <w:color w:val="103E20"/>
                <w:sz w:val="20"/>
                <w:szCs w:val="20"/>
              </w:rPr>
              <w:t>Kashmiri</w:t>
            </w:r>
          </w:p>
        </w:tc>
        <w:tc>
          <w:tcPr>
            <w:tcW w:w="435" w:type="dxa"/>
            <w:shd w:val="clear" w:color="auto" w:fill="FFFFFF"/>
          </w:tcPr>
          <w:p w14:paraId="17A434D7" w14:textId="77777777" w:rsidR="003F049C" w:rsidRPr="009B2620" w:rsidRDefault="003F049C" w:rsidP="003F049C">
            <w:pPr>
              <w:ind w:right="-621"/>
              <w:rPr>
                <w:rFonts w:ascii="Inter 18pt Medium" w:hAnsi="Inter 18pt Medium"/>
                <w:color w:val="103E20"/>
                <w:sz w:val="20"/>
                <w:szCs w:val="20"/>
                <w:lang w:val="en-GB"/>
              </w:rPr>
            </w:pPr>
          </w:p>
        </w:tc>
        <w:tc>
          <w:tcPr>
            <w:tcW w:w="1309" w:type="dxa"/>
            <w:gridSpan w:val="2"/>
            <w:shd w:val="clear" w:color="auto" w:fill="D9D9D9"/>
          </w:tcPr>
          <w:p w14:paraId="118BEB28" w14:textId="77777777" w:rsidR="003F049C" w:rsidRPr="009B2620" w:rsidRDefault="003F049C" w:rsidP="003F049C">
            <w:pPr>
              <w:ind w:right="-621"/>
              <w:rPr>
                <w:rFonts w:ascii="Inter 18pt Medium" w:hAnsi="Inter 18pt Medium"/>
                <w:color w:val="103E20"/>
                <w:sz w:val="20"/>
                <w:szCs w:val="20"/>
                <w:lang w:val="en-GB"/>
              </w:rPr>
            </w:pPr>
          </w:p>
        </w:tc>
        <w:tc>
          <w:tcPr>
            <w:tcW w:w="1001" w:type="dxa"/>
            <w:shd w:val="clear" w:color="auto" w:fill="FFFFFF"/>
          </w:tcPr>
          <w:p w14:paraId="3FC92936" w14:textId="77777777" w:rsidR="003F049C" w:rsidRPr="009B2620" w:rsidRDefault="003F049C" w:rsidP="003F049C">
            <w:pPr>
              <w:ind w:right="-621"/>
              <w:rPr>
                <w:rFonts w:ascii="Inter 18pt Medium" w:hAnsi="Inter 18pt Medium"/>
                <w:color w:val="103E20"/>
                <w:sz w:val="20"/>
                <w:szCs w:val="20"/>
                <w:lang w:val="en-GB"/>
              </w:rPr>
            </w:pPr>
          </w:p>
        </w:tc>
        <w:tc>
          <w:tcPr>
            <w:tcW w:w="1396" w:type="dxa"/>
            <w:gridSpan w:val="2"/>
            <w:shd w:val="clear" w:color="auto" w:fill="D9D9D9"/>
          </w:tcPr>
          <w:p w14:paraId="233EC1A1" w14:textId="77777777" w:rsidR="003F049C" w:rsidRPr="009B2620" w:rsidRDefault="003F049C" w:rsidP="003F049C">
            <w:pPr>
              <w:ind w:right="-621"/>
              <w:rPr>
                <w:rFonts w:ascii="Inter 18pt Medium" w:hAnsi="Inter 18pt Medium"/>
                <w:color w:val="103E20"/>
                <w:sz w:val="20"/>
                <w:szCs w:val="20"/>
                <w:lang w:val="en-GB"/>
              </w:rPr>
            </w:pPr>
          </w:p>
        </w:tc>
        <w:tc>
          <w:tcPr>
            <w:tcW w:w="992" w:type="dxa"/>
            <w:shd w:val="clear" w:color="auto" w:fill="FFFFFF"/>
          </w:tcPr>
          <w:p w14:paraId="3996FC21" w14:textId="77777777" w:rsidR="003F049C" w:rsidRPr="009B2620" w:rsidRDefault="003F049C" w:rsidP="003F049C">
            <w:pPr>
              <w:ind w:right="-621"/>
              <w:rPr>
                <w:rFonts w:ascii="Inter 18pt Medium" w:hAnsi="Inter 18pt Medium"/>
                <w:color w:val="103E20"/>
                <w:sz w:val="20"/>
                <w:szCs w:val="20"/>
                <w:lang w:val="en-GB"/>
              </w:rPr>
            </w:pPr>
          </w:p>
        </w:tc>
      </w:tr>
      <w:tr w:rsidR="003B5681" w:rsidRPr="009B2620" w14:paraId="061A8FD6" w14:textId="77777777" w:rsidTr="003E290D">
        <w:trPr>
          <w:trHeight w:val="285"/>
        </w:trPr>
        <w:tc>
          <w:tcPr>
            <w:tcW w:w="819" w:type="dxa"/>
            <w:shd w:val="clear" w:color="auto" w:fill="D9D9D9"/>
          </w:tcPr>
          <w:p w14:paraId="4782BB84" w14:textId="77777777" w:rsidR="003F049C" w:rsidRPr="009B2620" w:rsidRDefault="003F049C" w:rsidP="003F049C">
            <w:pPr>
              <w:ind w:right="-621"/>
              <w:rPr>
                <w:rFonts w:ascii="Inter 18pt Medium" w:hAnsi="Inter 18pt Medium"/>
                <w:color w:val="103E20"/>
                <w:sz w:val="20"/>
                <w:szCs w:val="20"/>
                <w:lang w:val="en-GB"/>
              </w:rPr>
            </w:pPr>
          </w:p>
        </w:tc>
        <w:tc>
          <w:tcPr>
            <w:tcW w:w="483" w:type="dxa"/>
            <w:shd w:val="clear" w:color="auto" w:fill="FFFFFF"/>
          </w:tcPr>
          <w:p w14:paraId="7D6096C8" w14:textId="77777777" w:rsidR="003F049C" w:rsidRPr="009B2620" w:rsidRDefault="003F049C" w:rsidP="003F049C">
            <w:pPr>
              <w:ind w:right="-621"/>
              <w:rPr>
                <w:rFonts w:ascii="Inter 18pt Medium" w:hAnsi="Inter 18pt Medium"/>
                <w:color w:val="103E20"/>
                <w:sz w:val="20"/>
                <w:szCs w:val="20"/>
                <w:lang w:val="en-GB"/>
              </w:rPr>
            </w:pPr>
          </w:p>
        </w:tc>
        <w:tc>
          <w:tcPr>
            <w:tcW w:w="1532" w:type="dxa"/>
            <w:gridSpan w:val="3"/>
            <w:shd w:val="clear" w:color="auto" w:fill="D9D9D9"/>
          </w:tcPr>
          <w:p w14:paraId="7D858312" w14:textId="77777777" w:rsidR="003F049C" w:rsidRPr="009B2620" w:rsidRDefault="003F049C" w:rsidP="003F049C">
            <w:pPr>
              <w:ind w:right="-621"/>
              <w:rPr>
                <w:rFonts w:ascii="Inter 18pt Medium" w:hAnsi="Inter 18pt Medium"/>
                <w:color w:val="103E20"/>
                <w:sz w:val="20"/>
                <w:szCs w:val="20"/>
              </w:rPr>
            </w:pPr>
          </w:p>
        </w:tc>
        <w:tc>
          <w:tcPr>
            <w:tcW w:w="445" w:type="dxa"/>
            <w:gridSpan w:val="2"/>
            <w:shd w:val="clear" w:color="auto" w:fill="FFFFFF"/>
          </w:tcPr>
          <w:p w14:paraId="060232AB" w14:textId="77777777" w:rsidR="003F049C" w:rsidRPr="009B2620" w:rsidRDefault="003F049C" w:rsidP="003F049C">
            <w:pPr>
              <w:ind w:right="-621"/>
              <w:rPr>
                <w:rFonts w:ascii="Inter 18pt Medium" w:hAnsi="Inter 18pt Medium"/>
                <w:color w:val="103E20"/>
                <w:sz w:val="20"/>
                <w:szCs w:val="20"/>
                <w:lang w:val="en-GB"/>
              </w:rPr>
            </w:pPr>
          </w:p>
        </w:tc>
        <w:tc>
          <w:tcPr>
            <w:tcW w:w="1370" w:type="dxa"/>
            <w:shd w:val="clear" w:color="auto" w:fill="D9D9D9"/>
          </w:tcPr>
          <w:p w14:paraId="1D5E779B" w14:textId="77777777" w:rsidR="003F049C" w:rsidRPr="009B2620" w:rsidRDefault="003F049C" w:rsidP="003F049C">
            <w:pPr>
              <w:ind w:right="-621"/>
              <w:rPr>
                <w:rFonts w:ascii="Inter 18pt Medium" w:hAnsi="Inter 18pt Medium"/>
                <w:color w:val="103E20"/>
                <w:sz w:val="20"/>
                <w:szCs w:val="20"/>
                <w:lang w:val="en-GB"/>
              </w:rPr>
            </w:pPr>
            <w:r w:rsidRPr="009B2620">
              <w:rPr>
                <w:rFonts w:ascii="Inter 18pt Medium" w:hAnsi="Inter 18pt Medium"/>
                <w:color w:val="103E20"/>
                <w:sz w:val="20"/>
                <w:szCs w:val="20"/>
              </w:rPr>
              <w:t>Other</w:t>
            </w:r>
          </w:p>
        </w:tc>
        <w:tc>
          <w:tcPr>
            <w:tcW w:w="435" w:type="dxa"/>
            <w:shd w:val="clear" w:color="auto" w:fill="FFFFFF"/>
          </w:tcPr>
          <w:p w14:paraId="4C1F3299" w14:textId="77777777" w:rsidR="003F049C" w:rsidRPr="009B2620" w:rsidRDefault="003F049C" w:rsidP="003F049C">
            <w:pPr>
              <w:ind w:right="-621"/>
              <w:rPr>
                <w:rFonts w:ascii="Inter 18pt Medium" w:hAnsi="Inter 18pt Medium"/>
                <w:color w:val="103E20"/>
                <w:sz w:val="20"/>
                <w:szCs w:val="20"/>
                <w:lang w:val="en-GB"/>
              </w:rPr>
            </w:pPr>
          </w:p>
        </w:tc>
        <w:tc>
          <w:tcPr>
            <w:tcW w:w="1309" w:type="dxa"/>
            <w:gridSpan w:val="2"/>
            <w:shd w:val="clear" w:color="auto" w:fill="D9D9D9"/>
          </w:tcPr>
          <w:p w14:paraId="63E507BF" w14:textId="77777777" w:rsidR="003F049C" w:rsidRPr="009B2620" w:rsidRDefault="003F049C" w:rsidP="003F049C">
            <w:pPr>
              <w:ind w:right="-621"/>
              <w:rPr>
                <w:rFonts w:ascii="Inter 18pt Medium" w:hAnsi="Inter 18pt Medium"/>
                <w:color w:val="103E20"/>
                <w:sz w:val="20"/>
                <w:szCs w:val="20"/>
                <w:lang w:val="en-GB"/>
              </w:rPr>
            </w:pPr>
          </w:p>
        </w:tc>
        <w:tc>
          <w:tcPr>
            <w:tcW w:w="1001" w:type="dxa"/>
            <w:shd w:val="clear" w:color="auto" w:fill="FFFFFF"/>
          </w:tcPr>
          <w:p w14:paraId="6467275D" w14:textId="77777777" w:rsidR="003F049C" w:rsidRPr="009B2620" w:rsidRDefault="003F049C" w:rsidP="003F049C">
            <w:pPr>
              <w:ind w:right="-621"/>
              <w:rPr>
                <w:rFonts w:ascii="Inter 18pt Medium" w:hAnsi="Inter 18pt Medium"/>
                <w:color w:val="103E20"/>
                <w:sz w:val="20"/>
                <w:szCs w:val="20"/>
                <w:lang w:val="en-GB"/>
              </w:rPr>
            </w:pPr>
          </w:p>
        </w:tc>
        <w:tc>
          <w:tcPr>
            <w:tcW w:w="1396" w:type="dxa"/>
            <w:gridSpan w:val="2"/>
            <w:shd w:val="clear" w:color="auto" w:fill="D9D9D9"/>
          </w:tcPr>
          <w:p w14:paraId="645E1A16" w14:textId="77777777" w:rsidR="003F049C" w:rsidRPr="009B2620" w:rsidRDefault="003F049C" w:rsidP="003F049C">
            <w:pPr>
              <w:ind w:right="-621"/>
              <w:rPr>
                <w:rFonts w:ascii="Inter 18pt Medium" w:hAnsi="Inter 18pt Medium"/>
                <w:color w:val="103E20"/>
                <w:sz w:val="20"/>
                <w:szCs w:val="20"/>
                <w:lang w:val="en-GB"/>
              </w:rPr>
            </w:pPr>
          </w:p>
        </w:tc>
        <w:tc>
          <w:tcPr>
            <w:tcW w:w="992" w:type="dxa"/>
            <w:shd w:val="clear" w:color="auto" w:fill="FFFFFF"/>
          </w:tcPr>
          <w:p w14:paraId="091BAF23" w14:textId="77777777" w:rsidR="003F049C" w:rsidRPr="009B2620" w:rsidRDefault="003F049C" w:rsidP="003F049C">
            <w:pPr>
              <w:ind w:right="-621"/>
              <w:rPr>
                <w:rFonts w:ascii="Inter 18pt Medium" w:hAnsi="Inter 18pt Medium"/>
                <w:color w:val="103E20"/>
                <w:sz w:val="20"/>
                <w:szCs w:val="20"/>
                <w:lang w:val="en-GB"/>
              </w:rPr>
            </w:pPr>
          </w:p>
        </w:tc>
      </w:tr>
      <w:tr w:rsidR="003B5681" w:rsidRPr="009B2620" w14:paraId="349A09D2" w14:textId="77777777" w:rsidTr="003E290D">
        <w:trPr>
          <w:trHeight w:val="285"/>
        </w:trPr>
        <w:tc>
          <w:tcPr>
            <w:tcW w:w="9782" w:type="dxa"/>
            <w:gridSpan w:val="15"/>
            <w:shd w:val="clear" w:color="auto" w:fill="D9D9D9"/>
          </w:tcPr>
          <w:p w14:paraId="440CA81C" w14:textId="77777777" w:rsidR="003F049C" w:rsidRPr="009B2620" w:rsidRDefault="003F049C" w:rsidP="003F049C">
            <w:pPr>
              <w:ind w:right="-621"/>
              <w:rPr>
                <w:rFonts w:ascii="Inter 18pt Medium" w:hAnsi="Inter 18pt Medium"/>
                <w:color w:val="103E20"/>
                <w:lang w:val="en-GB"/>
              </w:rPr>
            </w:pPr>
            <w:r w:rsidRPr="009B2620">
              <w:rPr>
                <w:rFonts w:ascii="Inter 18pt Medium" w:hAnsi="Inter 18pt Medium"/>
                <w:color w:val="103E20"/>
                <w:lang w:val="en-GB"/>
              </w:rPr>
              <w:lastRenderedPageBreak/>
              <w:t>Relationship Status:</w:t>
            </w:r>
          </w:p>
        </w:tc>
      </w:tr>
      <w:tr w:rsidR="003B5681" w:rsidRPr="009B2620" w14:paraId="6484CDCE" w14:textId="77777777" w:rsidTr="003E290D">
        <w:trPr>
          <w:trHeight w:val="293"/>
        </w:trPr>
        <w:tc>
          <w:tcPr>
            <w:tcW w:w="1553" w:type="dxa"/>
            <w:gridSpan w:val="4"/>
            <w:shd w:val="clear" w:color="auto" w:fill="D9D9D9"/>
          </w:tcPr>
          <w:p w14:paraId="14779A5A" w14:textId="77777777" w:rsidR="003F049C" w:rsidRPr="009B2620" w:rsidRDefault="003F049C" w:rsidP="003F049C">
            <w:pPr>
              <w:ind w:right="-621"/>
              <w:rPr>
                <w:rFonts w:ascii="Inter 18pt Medium" w:hAnsi="Inter 18pt Medium"/>
                <w:color w:val="103E20"/>
                <w:lang w:val="en-GB"/>
              </w:rPr>
            </w:pPr>
            <w:r w:rsidRPr="009B2620">
              <w:rPr>
                <w:rFonts w:ascii="Inter 18pt Medium" w:hAnsi="Inter 18pt Medium"/>
                <w:color w:val="103E20"/>
                <w:lang w:val="en-GB"/>
              </w:rPr>
              <w:t>Single</w:t>
            </w:r>
          </w:p>
          <w:p w14:paraId="4B693919" w14:textId="77777777" w:rsidR="003F049C" w:rsidRPr="009B2620" w:rsidRDefault="003F049C" w:rsidP="003F049C">
            <w:pPr>
              <w:ind w:right="-621"/>
              <w:rPr>
                <w:rFonts w:ascii="Inter 18pt Medium" w:hAnsi="Inter 18pt Medium"/>
                <w:color w:val="103E20"/>
                <w:lang w:val="en-GB"/>
              </w:rPr>
            </w:pPr>
          </w:p>
        </w:tc>
        <w:tc>
          <w:tcPr>
            <w:tcW w:w="1320" w:type="dxa"/>
            <w:gridSpan w:val="2"/>
            <w:shd w:val="clear" w:color="auto" w:fill="FFFFFF"/>
          </w:tcPr>
          <w:p w14:paraId="1EC05C16" w14:textId="77777777" w:rsidR="003F049C" w:rsidRPr="009B2620" w:rsidRDefault="003F049C" w:rsidP="003F049C">
            <w:pPr>
              <w:ind w:right="-621"/>
              <w:rPr>
                <w:rFonts w:ascii="Inter 18pt Medium" w:hAnsi="Inter 18pt Medium"/>
                <w:color w:val="103E20"/>
                <w:lang w:val="en-GB"/>
              </w:rPr>
            </w:pPr>
          </w:p>
        </w:tc>
        <w:tc>
          <w:tcPr>
            <w:tcW w:w="1776" w:type="dxa"/>
            <w:gridSpan w:val="2"/>
            <w:shd w:val="clear" w:color="auto" w:fill="D9D9D9"/>
          </w:tcPr>
          <w:p w14:paraId="54996FF6" w14:textId="77777777" w:rsidR="003F049C" w:rsidRPr="009B2620" w:rsidRDefault="003F049C" w:rsidP="003F049C">
            <w:pPr>
              <w:ind w:right="-621"/>
              <w:rPr>
                <w:rFonts w:ascii="Inter 18pt Medium" w:hAnsi="Inter 18pt Medium"/>
                <w:color w:val="103E20"/>
                <w:lang w:val="en-GB"/>
              </w:rPr>
            </w:pPr>
            <w:r w:rsidRPr="009B2620">
              <w:rPr>
                <w:rFonts w:ascii="Inter 18pt Medium" w:hAnsi="Inter 18pt Medium"/>
                <w:color w:val="103E20"/>
                <w:lang w:val="en-GB"/>
              </w:rPr>
              <w:t>Married</w:t>
            </w:r>
          </w:p>
        </w:tc>
        <w:tc>
          <w:tcPr>
            <w:tcW w:w="1044" w:type="dxa"/>
            <w:gridSpan w:val="2"/>
            <w:shd w:val="clear" w:color="auto" w:fill="FFFFFF"/>
          </w:tcPr>
          <w:p w14:paraId="1D692482" w14:textId="77777777" w:rsidR="003F049C" w:rsidRPr="009B2620" w:rsidRDefault="003F049C" w:rsidP="003F049C">
            <w:pPr>
              <w:ind w:right="-621"/>
              <w:rPr>
                <w:rFonts w:ascii="Inter 18pt Medium" w:hAnsi="Inter 18pt Medium"/>
                <w:color w:val="103E20"/>
                <w:lang w:val="en-GB"/>
              </w:rPr>
            </w:pPr>
          </w:p>
        </w:tc>
        <w:tc>
          <w:tcPr>
            <w:tcW w:w="1701" w:type="dxa"/>
            <w:gridSpan w:val="2"/>
            <w:shd w:val="clear" w:color="auto" w:fill="D9D9D9"/>
          </w:tcPr>
          <w:p w14:paraId="65AA5788" w14:textId="77777777" w:rsidR="003F049C" w:rsidRPr="009B2620" w:rsidRDefault="003F049C" w:rsidP="003F049C">
            <w:pPr>
              <w:ind w:right="-621"/>
              <w:rPr>
                <w:rFonts w:ascii="Inter 18pt Medium" w:hAnsi="Inter 18pt Medium"/>
                <w:color w:val="103E20"/>
                <w:lang w:val="en-GB"/>
              </w:rPr>
            </w:pPr>
            <w:r w:rsidRPr="009B2620">
              <w:rPr>
                <w:rFonts w:ascii="Inter 18pt Medium" w:hAnsi="Inter 18pt Medium"/>
                <w:color w:val="103E20"/>
                <w:lang w:val="en-GB"/>
              </w:rPr>
              <w:t>Divorced</w:t>
            </w:r>
          </w:p>
        </w:tc>
        <w:tc>
          <w:tcPr>
            <w:tcW w:w="2388" w:type="dxa"/>
            <w:gridSpan w:val="3"/>
            <w:shd w:val="clear" w:color="auto" w:fill="FFFFFF"/>
          </w:tcPr>
          <w:p w14:paraId="52ECE11C" w14:textId="77777777" w:rsidR="003F049C" w:rsidRPr="009B2620" w:rsidRDefault="003F049C" w:rsidP="003F049C">
            <w:pPr>
              <w:ind w:right="-621"/>
              <w:rPr>
                <w:rFonts w:ascii="Inter 18pt Medium" w:hAnsi="Inter 18pt Medium"/>
                <w:color w:val="103E20"/>
                <w:lang w:val="en-GB"/>
              </w:rPr>
            </w:pPr>
          </w:p>
        </w:tc>
      </w:tr>
      <w:tr w:rsidR="003B5681" w:rsidRPr="009B2620" w14:paraId="5F18908D" w14:textId="77777777" w:rsidTr="003E290D">
        <w:trPr>
          <w:trHeight w:val="292"/>
        </w:trPr>
        <w:tc>
          <w:tcPr>
            <w:tcW w:w="1553" w:type="dxa"/>
            <w:gridSpan w:val="4"/>
            <w:shd w:val="clear" w:color="auto" w:fill="D9D9D9"/>
          </w:tcPr>
          <w:p w14:paraId="55D8417C" w14:textId="77777777" w:rsidR="003F049C" w:rsidRPr="009B2620" w:rsidRDefault="003F049C" w:rsidP="003F049C">
            <w:pPr>
              <w:ind w:right="-621"/>
              <w:rPr>
                <w:rFonts w:ascii="Inter 18pt Medium" w:hAnsi="Inter 18pt Medium"/>
                <w:color w:val="103E20"/>
                <w:lang w:val="en-GB"/>
              </w:rPr>
            </w:pPr>
            <w:r w:rsidRPr="009B2620">
              <w:rPr>
                <w:rFonts w:ascii="Inter 18pt Medium" w:hAnsi="Inter 18pt Medium"/>
                <w:color w:val="103E20"/>
                <w:lang w:val="en-GB"/>
              </w:rPr>
              <w:t xml:space="preserve">Civil </w:t>
            </w:r>
          </w:p>
          <w:p w14:paraId="6455103B" w14:textId="77777777" w:rsidR="003F049C" w:rsidRPr="009B2620" w:rsidRDefault="003F049C" w:rsidP="003F049C">
            <w:pPr>
              <w:ind w:right="-621"/>
              <w:rPr>
                <w:rFonts w:ascii="Inter 18pt Medium" w:hAnsi="Inter 18pt Medium"/>
                <w:color w:val="103E20"/>
                <w:lang w:val="en-GB"/>
              </w:rPr>
            </w:pPr>
            <w:r w:rsidRPr="009B2620">
              <w:rPr>
                <w:rFonts w:ascii="Inter 18pt Medium" w:hAnsi="Inter 18pt Medium"/>
                <w:color w:val="103E20"/>
                <w:lang w:val="en-GB"/>
              </w:rPr>
              <w:t>Partnership</w:t>
            </w:r>
          </w:p>
        </w:tc>
        <w:tc>
          <w:tcPr>
            <w:tcW w:w="1320" w:type="dxa"/>
            <w:gridSpan w:val="2"/>
            <w:shd w:val="clear" w:color="auto" w:fill="FFFFFF"/>
          </w:tcPr>
          <w:p w14:paraId="2E5C8DA3" w14:textId="77777777" w:rsidR="003F049C" w:rsidRPr="009B2620" w:rsidRDefault="003F049C" w:rsidP="003F049C">
            <w:pPr>
              <w:ind w:right="-621"/>
              <w:rPr>
                <w:rFonts w:ascii="Inter 18pt Medium" w:hAnsi="Inter 18pt Medium"/>
                <w:color w:val="103E20"/>
                <w:lang w:val="en-GB"/>
              </w:rPr>
            </w:pPr>
          </w:p>
          <w:p w14:paraId="2FB276C4" w14:textId="77777777" w:rsidR="003F049C" w:rsidRPr="009B2620" w:rsidRDefault="003F049C" w:rsidP="003F049C">
            <w:pPr>
              <w:ind w:right="-621"/>
              <w:rPr>
                <w:rFonts w:ascii="Inter 18pt Medium" w:hAnsi="Inter 18pt Medium"/>
                <w:color w:val="103E20"/>
                <w:lang w:val="en-GB"/>
              </w:rPr>
            </w:pPr>
          </w:p>
        </w:tc>
        <w:tc>
          <w:tcPr>
            <w:tcW w:w="1776" w:type="dxa"/>
            <w:gridSpan w:val="2"/>
            <w:shd w:val="clear" w:color="auto" w:fill="D9D9D9"/>
          </w:tcPr>
          <w:p w14:paraId="6C82FACB" w14:textId="77777777" w:rsidR="003F049C" w:rsidRPr="009B2620" w:rsidRDefault="003F049C" w:rsidP="003F049C">
            <w:pPr>
              <w:ind w:right="-621"/>
              <w:rPr>
                <w:rFonts w:ascii="Inter 18pt Medium" w:hAnsi="Inter 18pt Medium"/>
                <w:color w:val="103E20"/>
                <w:lang w:val="en-GB"/>
              </w:rPr>
            </w:pPr>
            <w:r w:rsidRPr="009B2620">
              <w:rPr>
                <w:rFonts w:ascii="Inter 18pt Medium" w:hAnsi="Inter 18pt Medium"/>
                <w:color w:val="103E20"/>
                <w:lang w:val="en-GB"/>
              </w:rPr>
              <w:t>Other</w:t>
            </w:r>
          </w:p>
        </w:tc>
        <w:tc>
          <w:tcPr>
            <w:tcW w:w="1044" w:type="dxa"/>
            <w:gridSpan w:val="2"/>
            <w:shd w:val="clear" w:color="auto" w:fill="FFFFFF"/>
          </w:tcPr>
          <w:p w14:paraId="77DC236C" w14:textId="77777777" w:rsidR="003F049C" w:rsidRPr="009B2620" w:rsidRDefault="003F049C" w:rsidP="003F049C">
            <w:pPr>
              <w:ind w:right="-621"/>
              <w:rPr>
                <w:rFonts w:ascii="Inter 18pt Medium" w:hAnsi="Inter 18pt Medium"/>
                <w:color w:val="103E20"/>
                <w:lang w:val="en-GB"/>
              </w:rPr>
            </w:pPr>
          </w:p>
        </w:tc>
        <w:tc>
          <w:tcPr>
            <w:tcW w:w="1701" w:type="dxa"/>
            <w:gridSpan w:val="2"/>
            <w:shd w:val="clear" w:color="auto" w:fill="D9D9D9"/>
          </w:tcPr>
          <w:p w14:paraId="5347D2CE" w14:textId="77777777" w:rsidR="003F049C" w:rsidRPr="009B2620" w:rsidRDefault="003F049C" w:rsidP="003F049C">
            <w:pPr>
              <w:ind w:right="-621"/>
              <w:rPr>
                <w:rFonts w:ascii="Inter 18pt Medium" w:hAnsi="Inter 18pt Medium"/>
                <w:color w:val="103E20"/>
                <w:lang w:val="en-GB"/>
              </w:rPr>
            </w:pPr>
            <w:r w:rsidRPr="009B2620">
              <w:rPr>
                <w:rFonts w:ascii="Inter 18pt Medium" w:hAnsi="Inter 18pt Medium"/>
                <w:color w:val="103E20"/>
                <w:lang w:val="en-GB"/>
              </w:rPr>
              <w:t xml:space="preserve">Do not wish </w:t>
            </w:r>
          </w:p>
          <w:p w14:paraId="056F0A52" w14:textId="77777777" w:rsidR="003F049C" w:rsidRPr="009B2620" w:rsidRDefault="003F049C" w:rsidP="003F049C">
            <w:pPr>
              <w:ind w:right="-621"/>
              <w:rPr>
                <w:rFonts w:ascii="Inter 18pt Medium" w:hAnsi="Inter 18pt Medium"/>
                <w:color w:val="103E20"/>
                <w:lang w:val="en-GB"/>
              </w:rPr>
            </w:pPr>
            <w:r w:rsidRPr="009B2620">
              <w:rPr>
                <w:rFonts w:ascii="Inter 18pt Medium" w:hAnsi="Inter 18pt Medium"/>
                <w:color w:val="103E20"/>
                <w:lang w:val="en-GB"/>
              </w:rPr>
              <w:t>to state</w:t>
            </w:r>
          </w:p>
        </w:tc>
        <w:tc>
          <w:tcPr>
            <w:tcW w:w="2388" w:type="dxa"/>
            <w:gridSpan w:val="3"/>
            <w:shd w:val="clear" w:color="auto" w:fill="FFFFFF"/>
          </w:tcPr>
          <w:p w14:paraId="0FEBAB55" w14:textId="77777777" w:rsidR="003F049C" w:rsidRPr="009B2620" w:rsidRDefault="003F049C" w:rsidP="003F049C">
            <w:pPr>
              <w:ind w:right="-621"/>
              <w:rPr>
                <w:rFonts w:ascii="Inter 18pt Medium" w:hAnsi="Inter 18pt Medium"/>
                <w:color w:val="103E20"/>
                <w:lang w:val="en-GB"/>
              </w:rPr>
            </w:pPr>
          </w:p>
        </w:tc>
      </w:tr>
      <w:tr w:rsidR="003B5681" w:rsidRPr="009B2620" w14:paraId="423EE893" w14:textId="77777777" w:rsidTr="003E290D">
        <w:trPr>
          <w:trHeight w:val="292"/>
        </w:trPr>
        <w:tc>
          <w:tcPr>
            <w:tcW w:w="9782" w:type="dxa"/>
            <w:gridSpan w:val="15"/>
            <w:shd w:val="clear" w:color="auto" w:fill="D9D9D9"/>
          </w:tcPr>
          <w:p w14:paraId="4C6E65A9" w14:textId="77777777" w:rsidR="003F049C" w:rsidRPr="009B2620" w:rsidRDefault="003F049C" w:rsidP="003F049C">
            <w:pPr>
              <w:ind w:right="-621"/>
              <w:rPr>
                <w:rFonts w:ascii="Inter 18pt Medium" w:hAnsi="Inter 18pt Medium"/>
                <w:color w:val="103E20"/>
                <w:lang w:val="en-GB"/>
              </w:rPr>
            </w:pPr>
            <w:r w:rsidRPr="009B2620">
              <w:rPr>
                <w:rFonts w:ascii="Inter 18pt Medium" w:hAnsi="Inter 18pt Medium"/>
                <w:color w:val="103E20"/>
                <w:lang w:val="en-GB"/>
              </w:rPr>
              <w:t>Disability:</w:t>
            </w:r>
          </w:p>
        </w:tc>
      </w:tr>
      <w:tr w:rsidR="003B5681" w:rsidRPr="009B2620" w14:paraId="5E21CCC2" w14:textId="77777777" w:rsidTr="003E290D">
        <w:trPr>
          <w:trHeight w:val="292"/>
        </w:trPr>
        <w:tc>
          <w:tcPr>
            <w:tcW w:w="1553" w:type="dxa"/>
            <w:gridSpan w:val="4"/>
            <w:shd w:val="clear" w:color="auto" w:fill="D9D9D9"/>
          </w:tcPr>
          <w:p w14:paraId="026D23A0" w14:textId="77777777" w:rsidR="003F049C" w:rsidRPr="009B2620" w:rsidRDefault="003F049C" w:rsidP="003F049C">
            <w:pPr>
              <w:ind w:right="-621"/>
              <w:rPr>
                <w:rFonts w:ascii="Inter 18pt Medium" w:hAnsi="Inter 18pt Medium"/>
                <w:color w:val="103E20"/>
                <w:lang w:val="en-GB"/>
              </w:rPr>
            </w:pPr>
            <w:r w:rsidRPr="009B2620">
              <w:rPr>
                <w:rFonts w:ascii="Inter 18pt Medium" w:hAnsi="Inter 18pt Medium"/>
                <w:color w:val="103E20"/>
                <w:lang w:val="en-GB"/>
              </w:rPr>
              <w:t>Yes</w:t>
            </w:r>
          </w:p>
        </w:tc>
        <w:tc>
          <w:tcPr>
            <w:tcW w:w="1320" w:type="dxa"/>
            <w:gridSpan w:val="2"/>
            <w:shd w:val="clear" w:color="auto" w:fill="FFFFFF"/>
          </w:tcPr>
          <w:p w14:paraId="2FFC6AE5" w14:textId="77777777" w:rsidR="003F049C" w:rsidRPr="009B2620" w:rsidRDefault="003F049C" w:rsidP="003F049C">
            <w:pPr>
              <w:ind w:right="-621"/>
              <w:rPr>
                <w:rFonts w:ascii="Inter 18pt Medium" w:hAnsi="Inter 18pt Medium"/>
                <w:color w:val="103E20"/>
                <w:lang w:val="en-GB"/>
              </w:rPr>
            </w:pPr>
          </w:p>
        </w:tc>
        <w:tc>
          <w:tcPr>
            <w:tcW w:w="1776" w:type="dxa"/>
            <w:gridSpan w:val="2"/>
            <w:shd w:val="clear" w:color="auto" w:fill="D9D9D9"/>
          </w:tcPr>
          <w:p w14:paraId="019DAEC3" w14:textId="77777777" w:rsidR="003F049C" w:rsidRPr="009B2620" w:rsidRDefault="003F049C" w:rsidP="003F049C">
            <w:pPr>
              <w:ind w:right="-621"/>
              <w:rPr>
                <w:rFonts w:ascii="Inter 18pt Medium" w:hAnsi="Inter 18pt Medium"/>
                <w:color w:val="103E20"/>
                <w:lang w:val="en-GB"/>
              </w:rPr>
            </w:pPr>
            <w:r w:rsidRPr="009B2620">
              <w:rPr>
                <w:rFonts w:ascii="Inter 18pt Medium" w:hAnsi="Inter 18pt Medium"/>
                <w:color w:val="103E20"/>
                <w:lang w:val="en-GB"/>
              </w:rPr>
              <w:t>No</w:t>
            </w:r>
          </w:p>
        </w:tc>
        <w:tc>
          <w:tcPr>
            <w:tcW w:w="1044" w:type="dxa"/>
            <w:gridSpan w:val="2"/>
            <w:shd w:val="clear" w:color="auto" w:fill="FFFFFF"/>
          </w:tcPr>
          <w:p w14:paraId="1946119C" w14:textId="77777777" w:rsidR="003F049C" w:rsidRPr="009B2620" w:rsidRDefault="003F049C" w:rsidP="003F049C">
            <w:pPr>
              <w:ind w:right="-621"/>
              <w:rPr>
                <w:rFonts w:ascii="Inter 18pt Medium" w:hAnsi="Inter 18pt Medium"/>
                <w:color w:val="103E20"/>
                <w:lang w:val="en-GB"/>
              </w:rPr>
            </w:pPr>
          </w:p>
        </w:tc>
        <w:tc>
          <w:tcPr>
            <w:tcW w:w="1701" w:type="dxa"/>
            <w:gridSpan w:val="2"/>
            <w:shd w:val="clear" w:color="auto" w:fill="D9D9D9"/>
          </w:tcPr>
          <w:p w14:paraId="301E4BF1" w14:textId="77777777" w:rsidR="003F049C" w:rsidRPr="009B2620" w:rsidRDefault="003F049C" w:rsidP="003F049C">
            <w:pPr>
              <w:ind w:right="-621"/>
              <w:rPr>
                <w:rFonts w:ascii="Inter 18pt Medium" w:hAnsi="Inter 18pt Medium"/>
                <w:color w:val="103E20"/>
                <w:lang w:val="en-GB"/>
              </w:rPr>
            </w:pPr>
            <w:r w:rsidRPr="009B2620">
              <w:rPr>
                <w:rFonts w:ascii="Inter 18pt Medium" w:hAnsi="Inter 18pt Medium"/>
                <w:color w:val="103E20"/>
                <w:lang w:val="en-GB"/>
              </w:rPr>
              <w:t xml:space="preserve">Do not wish </w:t>
            </w:r>
          </w:p>
          <w:p w14:paraId="1554195C" w14:textId="77777777" w:rsidR="003F049C" w:rsidRPr="009B2620" w:rsidRDefault="003F049C" w:rsidP="003F049C">
            <w:pPr>
              <w:ind w:right="-621"/>
              <w:rPr>
                <w:rFonts w:ascii="Inter 18pt Medium" w:hAnsi="Inter 18pt Medium"/>
                <w:color w:val="103E20"/>
                <w:lang w:val="en-GB"/>
              </w:rPr>
            </w:pPr>
            <w:r w:rsidRPr="009B2620">
              <w:rPr>
                <w:rFonts w:ascii="Inter 18pt Medium" w:hAnsi="Inter 18pt Medium"/>
                <w:color w:val="103E20"/>
                <w:lang w:val="en-GB"/>
              </w:rPr>
              <w:t>to state</w:t>
            </w:r>
          </w:p>
        </w:tc>
        <w:tc>
          <w:tcPr>
            <w:tcW w:w="2388" w:type="dxa"/>
            <w:gridSpan w:val="3"/>
            <w:shd w:val="clear" w:color="auto" w:fill="FFFFFF"/>
          </w:tcPr>
          <w:p w14:paraId="565D8E1D" w14:textId="77777777" w:rsidR="003F049C" w:rsidRPr="009B2620" w:rsidRDefault="003F049C" w:rsidP="003F049C">
            <w:pPr>
              <w:ind w:right="-621"/>
              <w:rPr>
                <w:rFonts w:ascii="Inter 18pt Medium" w:hAnsi="Inter 18pt Medium"/>
                <w:color w:val="103E20"/>
                <w:lang w:val="en-GB"/>
              </w:rPr>
            </w:pPr>
          </w:p>
        </w:tc>
      </w:tr>
      <w:tr w:rsidR="003B5681" w:rsidRPr="009B2620" w14:paraId="41FF82EB" w14:textId="77777777" w:rsidTr="003E290D">
        <w:trPr>
          <w:trHeight w:val="292"/>
        </w:trPr>
        <w:tc>
          <w:tcPr>
            <w:tcW w:w="9782" w:type="dxa"/>
            <w:gridSpan w:val="15"/>
            <w:shd w:val="clear" w:color="auto" w:fill="D9D9D9"/>
          </w:tcPr>
          <w:p w14:paraId="51B904F1" w14:textId="77777777" w:rsidR="003F049C" w:rsidRPr="009B2620" w:rsidRDefault="003F049C" w:rsidP="003F049C">
            <w:pPr>
              <w:ind w:right="-621"/>
              <w:rPr>
                <w:rFonts w:ascii="Inter 18pt Medium" w:hAnsi="Inter 18pt Medium"/>
                <w:color w:val="103E20"/>
                <w:lang w:val="en-GB"/>
              </w:rPr>
            </w:pPr>
            <w:r w:rsidRPr="009B2620">
              <w:rPr>
                <w:rFonts w:ascii="Inter 18pt Medium" w:hAnsi="Inter 18pt Medium"/>
                <w:color w:val="103E20"/>
                <w:lang w:val="en-GB"/>
              </w:rPr>
              <w:t>Religion:</w:t>
            </w:r>
          </w:p>
        </w:tc>
      </w:tr>
      <w:tr w:rsidR="003B5681" w:rsidRPr="009B2620" w14:paraId="38E1D11E" w14:textId="77777777" w:rsidTr="003E290D">
        <w:trPr>
          <w:trHeight w:val="292"/>
        </w:trPr>
        <w:tc>
          <w:tcPr>
            <w:tcW w:w="1553" w:type="dxa"/>
            <w:gridSpan w:val="4"/>
            <w:shd w:val="clear" w:color="auto" w:fill="D9D9D9"/>
          </w:tcPr>
          <w:p w14:paraId="024E4465" w14:textId="77777777" w:rsidR="003F049C" w:rsidRPr="009B2620" w:rsidRDefault="003F049C" w:rsidP="003F049C">
            <w:pPr>
              <w:ind w:right="-621"/>
              <w:rPr>
                <w:rFonts w:ascii="Inter 18pt Medium" w:hAnsi="Inter 18pt Medium"/>
                <w:color w:val="103E20"/>
                <w:lang w:val="en-GB"/>
              </w:rPr>
            </w:pPr>
            <w:r w:rsidRPr="009B2620">
              <w:rPr>
                <w:rFonts w:ascii="Inter 18pt Medium" w:hAnsi="Inter 18pt Medium"/>
                <w:color w:val="103E20"/>
                <w:lang w:val="en-GB"/>
              </w:rPr>
              <w:t>Christian</w:t>
            </w:r>
          </w:p>
        </w:tc>
        <w:tc>
          <w:tcPr>
            <w:tcW w:w="1320" w:type="dxa"/>
            <w:gridSpan w:val="2"/>
            <w:shd w:val="clear" w:color="auto" w:fill="FFFFFF"/>
          </w:tcPr>
          <w:p w14:paraId="0FA29410" w14:textId="77777777" w:rsidR="003F049C" w:rsidRPr="009B2620" w:rsidRDefault="003F049C" w:rsidP="003F049C">
            <w:pPr>
              <w:ind w:right="-621"/>
              <w:rPr>
                <w:rFonts w:ascii="Inter 18pt Medium" w:hAnsi="Inter 18pt Medium"/>
                <w:color w:val="103E20"/>
                <w:lang w:val="en-GB"/>
              </w:rPr>
            </w:pPr>
          </w:p>
          <w:p w14:paraId="6B16D439" w14:textId="77777777" w:rsidR="003F049C" w:rsidRPr="009B2620" w:rsidRDefault="003F049C" w:rsidP="003F049C">
            <w:pPr>
              <w:ind w:right="-621"/>
              <w:rPr>
                <w:rFonts w:ascii="Inter 18pt Medium" w:hAnsi="Inter 18pt Medium"/>
                <w:color w:val="103E20"/>
                <w:lang w:val="en-GB"/>
              </w:rPr>
            </w:pPr>
          </w:p>
        </w:tc>
        <w:tc>
          <w:tcPr>
            <w:tcW w:w="1776" w:type="dxa"/>
            <w:gridSpan w:val="2"/>
            <w:shd w:val="clear" w:color="auto" w:fill="D9D9D9"/>
          </w:tcPr>
          <w:p w14:paraId="65D87834" w14:textId="77777777" w:rsidR="003F049C" w:rsidRPr="009B2620" w:rsidRDefault="003F049C" w:rsidP="003F049C">
            <w:pPr>
              <w:ind w:right="-621"/>
              <w:rPr>
                <w:rFonts w:ascii="Inter 18pt Medium" w:hAnsi="Inter 18pt Medium"/>
                <w:color w:val="103E20"/>
                <w:lang w:val="en-GB"/>
              </w:rPr>
            </w:pPr>
            <w:r w:rsidRPr="009B2620">
              <w:rPr>
                <w:rFonts w:ascii="Inter 18pt Medium" w:hAnsi="Inter 18pt Medium"/>
                <w:color w:val="103E20"/>
                <w:lang w:val="en-GB"/>
              </w:rPr>
              <w:t xml:space="preserve">Buddhist </w:t>
            </w:r>
          </w:p>
        </w:tc>
        <w:tc>
          <w:tcPr>
            <w:tcW w:w="1044" w:type="dxa"/>
            <w:gridSpan w:val="2"/>
            <w:shd w:val="clear" w:color="auto" w:fill="FFFFFF"/>
          </w:tcPr>
          <w:p w14:paraId="3C885981" w14:textId="77777777" w:rsidR="003F049C" w:rsidRPr="009B2620" w:rsidRDefault="003F049C" w:rsidP="003F049C">
            <w:pPr>
              <w:ind w:right="-621"/>
              <w:rPr>
                <w:rFonts w:ascii="Inter 18pt Medium" w:hAnsi="Inter 18pt Medium"/>
                <w:color w:val="103E20"/>
                <w:lang w:val="en-GB"/>
              </w:rPr>
            </w:pPr>
          </w:p>
        </w:tc>
        <w:tc>
          <w:tcPr>
            <w:tcW w:w="1701" w:type="dxa"/>
            <w:gridSpan w:val="2"/>
            <w:shd w:val="clear" w:color="auto" w:fill="D9D9D9"/>
          </w:tcPr>
          <w:p w14:paraId="55DE71F1" w14:textId="77777777" w:rsidR="003F049C" w:rsidRPr="009B2620" w:rsidRDefault="003F049C" w:rsidP="003F049C">
            <w:pPr>
              <w:ind w:right="-621"/>
              <w:rPr>
                <w:rFonts w:ascii="Inter 18pt Medium" w:hAnsi="Inter 18pt Medium"/>
                <w:color w:val="103E20"/>
                <w:lang w:val="en-GB"/>
              </w:rPr>
            </w:pPr>
            <w:r w:rsidRPr="009B2620">
              <w:rPr>
                <w:rFonts w:ascii="Inter 18pt Medium" w:hAnsi="Inter 18pt Medium"/>
                <w:color w:val="103E20"/>
                <w:lang w:val="en-GB"/>
              </w:rPr>
              <w:t>Hindu</w:t>
            </w:r>
          </w:p>
        </w:tc>
        <w:tc>
          <w:tcPr>
            <w:tcW w:w="2388" w:type="dxa"/>
            <w:gridSpan w:val="3"/>
            <w:shd w:val="clear" w:color="auto" w:fill="FFFFFF"/>
          </w:tcPr>
          <w:p w14:paraId="51C620B6" w14:textId="77777777" w:rsidR="003F049C" w:rsidRPr="009B2620" w:rsidRDefault="003F049C" w:rsidP="003F049C">
            <w:pPr>
              <w:ind w:right="-621"/>
              <w:rPr>
                <w:rFonts w:ascii="Inter 18pt Medium" w:hAnsi="Inter 18pt Medium"/>
                <w:color w:val="103E20"/>
                <w:lang w:val="en-GB"/>
              </w:rPr>
            </w:pPr>
          </w:p>
        </w:tc>
      </w:tr>
      <w:tr w:rsidR="003B5681" w:rsidRPr="009B2620" w14:paraId="6041C535" w14:textId="77777777" w:rsidTr="003E290D">
        <w:trPr>
          <w:trHeight w:val="292"/>
        </w:trPr>
        <w:tc>
          <w:tcPr>
            <w:tcW w:w="1553" w:type="dxa"/>
            <w:gridSpan w:val="4"/>
            <w:shd w:val="clear" w:color="auto" w:fill="D9D9D9"/>
          </w:tcPr>
          <w:p w14:paraId="4A202E0F" w14:textId="77777777" w:rsidR="003F049C" w:rsidRPr="009B2620" w:rsidRDefault="003F049C" w:rsidP="003F049C">
            <w:pPr>
              <w:ind w:right="-621"/>
              <w:rPr>
                <w:rFonts w:ascii="Inter 18pt Medium" w:hAnsi="Inter 18pt Medium"/>
                <w:color w:val="103E20"/>
                <w:lang w:val="en-GB"/>
              </w:rPr>
            </w:pPr>
            <w:r w:rsidRPr="009B2620">
              <w:rPr>
                <w:rFonts w:ascii="Inter 18pt Medium" w:hAnsi="Inter 18pt Medium"/>
                <w:color w:val="103E20"/>
                <w:lang w:val="en-GB"/>
              </w:rPr>
              <w:t>Jewish</w:t>
            </w:r>
          </w:p>
        </w:tc>
        <w:tc>
          <w:tcPr>
            <w:tcW w:w="1320" w:type="dxa"/>
            <w:gridSpan w:val="2"/>
            <w:shd w:val="clear" w:color="auto" w:fill="FFFFFF"/>
          </w:tcPr>
          <w:p w14:paraId="4F93DE33" w14:textId="77777777" w:rsidR="003F049C" w:rsidRPr="009B2620" w:rsidRDefault="003F049C" w:rsidP="003F049C">
            <w:pPr>
              <w:ind w:right="-621"/>
              <w:rPr>
                <w:rFonts w:ascii="Inter 18pt Medium" w:hAnsi="Inter 18pt Medium"/>
                <w:color w:val="103E20"/>
                <w:lang w:val="en-GB"/>
              </w:rPr>
            </w:pPr>
          </w:p>
          <w:p w14:paraId="76C021D1" w14:textId="77777777" w:rsidR="003F049C" w:rsidRPr="009B2620" w:rsidRDefault="003F049C" w:rsidP="003F049C">
            <w:pPr>
              <w:ind w:right="-621"/>
              <w:rPr>
                <w:rFonts w:ascii="Inter 18pt Medium" w:hAnsi="Inter 18pt Medium"/>
                <w:color w:val="103E20"/>
                <w:lang w:val="en-GB"/>
              </w:rPr>
            </w:pPr>
          </w:p>
        </w:tc>
        <w:tc>
          <w:tcPr>
            <w:tcW w:w="1776" w:type="dxa"/>
            <w:gridSpan w:val="2"/>
            <w:shd w:val="clear" w:color="auto" w:fill="D9D9D9"/>
          </w:tcPr>
          <w:p w14:paraId="43DE4038" w14:textId="77777777" w:rsidR="003F049C" w:rsidRPr="009B2620" w:rsidRDefault="003F049C" w:rsidP="003F049C">
            <w:pPr>
              <w:ind w:right="-621"/>
              <w:rPr>
                <w:rFonts w:ascii="Inter 18pt Medium" w:hAnsi="Inter 18pt Medium"/>
                <w:color w:val="103E20"/>
                <w:lang w:val="en-GB"/>
              </w:rPr>
            </w:pPr>
            <w:r w:rsidRPr="009B2620">
              <w:rPr>
                <w:rFonts w:ascii="Inter 18pt Medium" w:hAnsi="Inter 18pt Medium"/>
                <w:color w:val="103E20"/>
                <w:lang w:val="en-GB"/>
              </w:rPr>
              <w:t>Muslim</w:t>
            </w:r>
          </w:p>
        </w:tc>
        <w:tc>
          <w:tcPr>
            <w:tcW w:w="1044" w:type="dxa"/>
            <w:gridSpan w:val="2"/>
            <w:shd w:val="clear" w:color="auto" w:fill="FFFFFF"/>
          </w:tcPr>
          <w:p w14:paraId="40527065" w14:textId="77777777" w:rsidR="003F049C" w:rsidRPr="009B2620" w:rsidRDefault="003F049C" w:rsidP="003F049C">
            <w:pPr>
              <w:ind w:right="-621"/>
              <w:rPr>
                <w:rFonts w:ascii="Inter 18pt Medium" w:hAnsi="Inter 18pt Medium"/>
                <w:color w:val="103E20"/>
                <w:lang w:val="en-GB"/>
              </w:rPr>
            </w:pPr>
          </w:p>
        </w:tc>
        <w:tc>
          <w:tcPr>
            <w:tcW w:w="1701" w:type="dxa"/>
            <w:gridSpan w:val="2"/>
            <w:shd w:val="clear" w:color="auto" w:fill="D9D9D9"/>
          </w:tcPr>
          <w:p w14:paraId="35AEBA8B" w14:textId="77777777" w:rsidR="003F049C" w:rsidRPr="009B2620" w:rsidRDefault="003F049C" w:rsidP="003F049C">
            <w:pPr>
              <w:ind w:right="-621"/>
              <w:rPr>
                <w:rFonts w:ascii="Inter 18pt Medium" w:hAnsi="Inter 18pt Medium"/>
                <w:color w:val="103E20"/>
                <w:lang w:val="en-GB"/>
              </w:rPr>
            </w:pPr>
            <w:r w:rsidRPr="009B2620">
              <w:rPr>
                <w:rFonts w:ascii="Inter 18pt Medium" w:hAnsi="Inter 18pt Medium"/>
                <w:color w:val="103E20"/>
                <w:lang w:val="en-GB"/>
              </w:rPr>
              <w:t>Sikh</w:t>
            </w:r>
          </w:p>
        </w:tc>
        <w:tc>
          <w:tcPr>
            <w:tcW w:w="2388" w:type="dxa"/>
            <w:gridSpan w:val="3"/>
            <w:shd w:val="clear" w:color="auto" w:fill="FFFFFF"/>
          </w:tcPr>
          <w:p w14:paraId="0B3736E6" w14:textId="77777777" w:rsidR="003F049C" w:rsidRPr="009B2620" w:rsidRDefault="003F049C" w:rsidP="003F049C">
            <w:pPr>
              <w:ind w:right="-621"/>
              <w:rPr>
                <w:rFonts w:ascii="Inter 18pt Medium" w:hAnsi="Inter 18pt Medium"/>
                <w:color w:val="103E20"/>
                <w:lang w:val="en-GB"/>
              </w:rPr>
            </w:pPr>
          </w:p>
        </w:tc>
      </w:tr>
      <w:tr w:rsidR="003B5681" w:rsidRPr="009B2620" w14:paraId="7A4F2AC3" w14:textId="77777777" w:rsidTr="003E290D">
        <w:trPr>
          <w:trHeight w:val="292"/>
        </w:trPr>
        <w:tc>
          <w:tcPr>
            <w:tcW w:w="1553" w:type="dxa"/>
            <w:gridSpan w:val="4"/>
            <w:shd w:val="clear" w:color="auto" w:fill="D9D9D9"/>
          </w:tcPr>
          <w:p w14:paraId="5637702C" w14:textId="77777777" w:rsidR="003F049C" w:rsidRPr="009B2620" w:rsidRDefault="003F049C" w:rsidP="003F049C">
            <w:pPr>
              <w:ind w:right="-621"/>
              <w:rPr>
                <w:rFonts w:ascii="Inter 18pt Medium" w:hAnsi="Inter 18pt Medium"/>
                <w:color w:val="103E20"/>
                <w:lang w:val="en-GB"/>
              </w:rPr>
            </w:pPr>
            <w:r w:rsidRPr="009B2620">
              <w:rPr>
                <w:rFonts w:ascii="Inter 18pt Medium" w:hAnsi="Inter 18pt Medium"/>
                <w:color w:val="103E20"/>
                <w:lang w:val="en-GB"/>
              </w:rPr>
              <w:t>None</w:t>
            </w:r>
          </w:p>
        </w:tc>
        <w:tc>
          <w:tcPr>
            <w:tcW w:w="1320" w:type="dxa"/>
            <w:gridSpan w:val="2"/>
            <w:shd w:val="clear" w:color="auto" w:fill="FFFFFF"/>
          </w:tcPr>
          <w:p w14:paraId="27D733BC" w14:textId="77777777" w:rsidR="003F049C" w:rsidRPr="009B2620" w:rsidRDefault="003F049C" w:rsidP="003F049C">
            <w:pPr>
              <w:ind w:right="-621"/>
              <w:rPr>
                <w:rFonts w:ascii="Inter 18pt Medium" w:hAnsi="Inter 18pt Medium"/>
                <w:color w:val="103E20"/>
                <w:lang w:val="en-GB"/>
              </w:rPr>
            </w:pPr>
          </w:p>
        </w:tc>
        <w:tc>
          <w:tcPr>
            <w:tcW w:w="1776" w:type="dxa"/>
            <w:gridSpan w:val="2"/>
            <w:shd w:val="clear" w:color="auto" w:fill="D9D9D9"/>
          </w:tcPr>
          <w:p w14:paraId="05E86E6B" w14:textId="77777777" w:rsidR="003F049C" w:rsidRPr="009B2620" w:rsidRDefault="003F049C" w:rsidP="003F049C">
            <w:pPr>
              <w:ind w:right="-621"/>
              <w:rPr>
                <w:rFonts w:ascii="Inter 18pt Medium" w:hAnsi="Inter 18pt Medium"/>
                <w:color w:val="103E20"/>
                <w:lang w:val="en-GB"/>
              </w:rPr>
            </w:pPr>
            <w:r w:rsidRPr="009B2620">
              <w:rPr>
                <w:rFonts w:ascii="Inter 18pt Medium" w:hAnsi="Inter 18pt Medium"/>
                <w:color w:val="103E20"/>
                <w:lang w:val="en-GB"/>
              </w:rPr>
              <w:t>Other</w:t>
            </w:r>
          </w:p>
        </w:tc>
        <w:tc>
          <w:tcPr>
            <w:tcW w:w="1044" w:type="dxa"/>
            <w:gridSpan w:val="2"/>
            <w:shd w:val="clear" w:color="auto" w:fill="FFFFFF"/>
          </w:tcPr>
          <w:p w14:paraId="40E0BE69" w14:textId="77777777" w:rsidR="003F049C" w:rsidRPr="009B2620" w:rsidRDefault="003F049C" w:rsidP="003F049C">
            <w:pPr>
              <w:ind w:right="-621"/>
              <w:rPr>
                <w:rFonts w:ascii="Inter 18pt Medium" w:hAnsi="Inter 18pt Medium"/>
                <w:color w:val="103E20"/>
                <w:lang w:val="en-GB"/>
              </w:rPr>
            </w:pPr>
          </w:p>
        </w:tc>
        <w:tc>
          <w:tcPr>
            <w:tcW w:w="1701" w:type="dxa"/>
            <w:gridSpan w:val="2"/>
            <w:shd w:val="clear" w:color="auto" w:fill="D9D9D9"/>
          </w:tcPr>
          <w:p w14:paraId="08F59D30" w14:textId="77777777" w:rsidR="003F049C" w:rsidRPr="009B2620" w:rsidRDefault="003F049C" w:rsidP="003F049C">
            <w:pPr>
              <w:ind w:right="-621"/>
              <w:rPr>
                <w:rFonts w:ascii="Inter 18pt Medium" w:hAnsi="Inter 18pt Medium"/>
                <w:color w:val="103E20"/>
                <w:lang w:val="en-GB"/>
              </w:rPr>
            </w:pPr>
            <w:r w:rsidRPr="009B2620">
              <w:rPr>
                <w:rFonts w:ascii="Inter 18pt Medium" w:hAnsi="Inter 18pt Medium"/>
                <w:color w:val="103E20"/>
                <w:lang w:val="en-GB"/>
              </w:rPr>
              <w:t xml:space="preserve">Do not wish </w:t>
            </w:r>
          </w:p>
          <w:p w14:paraId="519BE226" w14:textId="77777777" w:rsidR="003F049C" w:rsidRPr="009B2620" w:rsidRDefault="003F049C" w:rsidP="003F049C">
            <w:pPr>
              <w:ind w:right="-621"/>
              <w:rPr>
                <w:rFonts w:ascii="Inter 18pt Medium" w:hAnsi="Inter 18pt Medium"/>
                <w:color w:val="103E20"/>
                <w:lang w:val="en-GB"/>
              </w:rPr>
            </w:pPr>
            <w:r w:rsidRPr="009B2620">
              <w:rPr>
                <w:rFonts w:ascii="Inter 18pt Medium" w:hAnsi="Inter 18pt Medium"/>
                <w:color w:val="103E20"/>
                <w:lang w:val="en-GB"/>
              </w:rPr>
              <w:t>to state</w:t>
            </w:r>
          </w:p>
        </w:tc>
        <w:tc>
          <w:tcPr>
            <w:tcW w:w="2388" w:type="dxa"/>
            <w:gridSpan w:val="3"/>
            <w:shd w:val="clear" w:color="auto" w:fill="FFFFFF"/>
          </w:tcPr>
          <w:p w14:paraId="643FAFFB" w14:textId="77777777" w:rsidR="003F049C" w:rsidRPr="009B2620" w:rsidRDefault="003F049C" w:rsidP="003F049C">
            <w:pPr>
              <w:ind w:right="-621"/>
              <w:rPr>
                <w:rFonts w:ascii="Inter 18pt Medium" w:hAnsi="Inter 18pt Medium"/>
                <w:color w:val="103E20"/>
                <w:lang w:val="en-GB"/>
              </w:rPr>
            </w:pPr>
          </w:p>
        </w:tc>
      </w:tr>
    </w:tbl>
    <w:p w14:paraId="4A288156" w14:textId="77777777" w:rsidR="003E290D" w:rsidRDefault="003E290D" w:rsidP="00595A6E">
      <w:pPr>
        <w:ind w:right="-621"/>
        <w:jc w:val="center"/>
        <w:rPr>
          <w:rFonts w:ascii="Inter 18pt Medium" w:hAnsi="Inter 18pt Medium"/>
          <w:b/>
          <w:bCs/>
          <w:color w:val="103E20"/>
          <w:lang w:val="en-GB"/>
        </w:rPr>
      </w:pPr>
    </w:p>
    <w:p w14:paraId="0EF69BE2" w14:textId="77777777" w:rsidR="003E290D" w:rsidRDefault="003E290D" w:rsidP="00595A6E">
      <w:pPr>
        <w:ind w:right="-621"/>
        <w:jc w:val="center"/>
        <w:rPr>
          <w:rFonts w:ascii="Inter 18pt Medium" w:hAnsi="Inter 18pt Medium"/>
          <w:b/>
          <w:bCs/>
          <w:color w:val="103E20"/>
          <w:lang w:val="en-GB"/>
        </w:rPr>
      </w:pPr>
    </w:p>
    <w:p w14:paraId="25C6E633" w14:textId="77777777" w:rsidR="00595A6E" w:rsidRPr="009B2620" w:rsidRDefault="00595A6E" w:rsidP="004B48C6">
      <w:pPr>
        <w:ind w:right="-621"/>
        <w:jc w:val="center"/>
        <w:rPr>
          <w:rFonts w:ascii="Inter 18pt Medium" w:hAnsi="Inter 18pt Medium"/>
          <w:b/>
          <w:bCs/>
          <w:color w:val="103E20"/>
          <w:lang w:val="en-GB"/>
        </w:rPr>
      </w:pPr>
      <w:r w:rsidRPr="009B2620">
        <w:rPr>
          <w:rFonts w:ascii="Inter 18pt Medium" w:hAnsi="Inter 18pt Medium"/>
          <w:b/>
          <w:bCs/>
          <w:color w:val="103E20"/>
          <w:lang w:val="en-GB"/>
        </w:rPr>
        <w:t>Please return completed form to:</w:t>
      </w:r>
      <w:r w:rsidR="003E290D">
        <w:rPr>
          <w:rFonts w:ascii="Inter 18pt Medium" w:hAnsi="Inter 18pt Medium"/>
          <w:b/>
          <w:bCs/>
          <w:color w:val="103E20"/>
          <w:lang w:val="en-GB"/>
        </w:rPr>
        <w:t xml:space="preserve"> </w:t>
      </w:r>
      <w:r w:rsidRPr="009B2620">
        <w:rPr>
          <w:rFonts w:ascii="Inter 18pt Medium" w:hAnsi="Inter 18pt Medium"/>
          <w:b/>
          <w:bCs/>
          <w:color w:val="103E20"/>
          <w:lang w:val="en-GB"/>
        </w:rPr>
        <w:t>DurhamReferrals@</w:t>
      </w:r>
      <w:r w:rsidR="000902EB">
        <w:rPr>
          <w:rFonts w:ascii="Inter 18pt Medium" w:hAnsi="Inter 18pt Medium"/>
          <w:b/>
          <w:bCs/>
          <w:color w:val="103E20"/>
          <w:lang w:val="en-GB"/>
        </w:rPr>
        <w:t>inspirenorth.co.uk</w:t>
      </w:r>
    </w:p>
    <w:sectPr w:rsidR="00595A6E" w:rsidRPr="009B2620" w:rsidSect="003452CD">
      <w:footerReference w:type="default" r:id="rId7"/>
      <w:pgSz w:w="11906" w:h="16838"/>
      <w:pgMar w:top="1276" w:right="1440" w:bottom="1440" w:left="1418" w:header="708" w:footer="9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ED4BF" w14:textId="77777777" w:rsidR="00812C8A" w:rsidRDefault="00812C8A" w:rsidP="005945B1">
      <w:r>
        <w:separator/>
      </w:r>
    </w:p>
  </w:endnote>
  <w:endnote w:type="continuationSeparator" w:id="0">
    <w:p w14:paraId="53197CD0" w14:textId="77777777" w:rsidR="00812C8A" w:rsidRDefault="00812C8A" w:rsidP="00594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Inter 18pt Medium">
    <w:panose1 w:val="02000503000000020004"/>
    <w:charset w:val="00"/>
    <w:family w:val="auto"/>
    <w:pitch w:val="variable"/>
    <w:sig w:usb0="E00002FF" w:usb1="1200A1FF" w:usb2="00000000" w:usb3="00000000" w:csb0="0000019F" w:csb1="00000000"/>
  </w:font>
  <w:font w:name="HWT Artz">
    <w:panose1 w:val="00000806000000000000"/>
    <w:charset w:val="00"/>
    <w:family w:val="auto"/>
    <w:pitch w:val="variable"/>
    <w:sig w:usb0="8000000F" w:usb1="00000072"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2111095"/>
      <w:docPartObj>
        <w:docPartGallery w:val="Page Numbers (Bottom of Page)"/>
        <w:docPartUnique/>
      </w:docPartObj>
    </w:sdtPr>
    <w:sdtEndPr>
      <w:rPr>
        <w:noProof/>
      </w:rPr>
    </w:sdtEndPr>
    <w:sdtContent>
      <w:p w14:paraId="175DA2F8" w14:textId="77777777" w:rsidR="005945B1" w:rsidRDefault="005945B1" w:rsidP="003E290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C4C34" w14:textId="77777777" w:rsidR="00812C8A" w:rsidRDefault="00812C8A" w:rsidP="005945B1">
      <w:r>
        <w:separator/>
      </w:r>
    </w:p>
  </w:footnote>
  <w:footnote w:type="continuationSeparator" w:id="0">
    <w:p w14:paraId="1EB54207" w14:textId="77777777" w:rsidR="00812C8A" w:rsidRDefault="00812C8A" w:rsidP="005945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C8A"/>
    <w:rsid w:val="0007319E"/>
    <w:rsid w:val="000902EB"/>
    <w:rsid w:val="00090733"/>
    <w:rsid w:val="000A7154"/>
    <w:rsid w:val="000D1DFF"/>
    <w:rsid w:val="001323B7"/>
    <w:rsid w:val="00161305"/>
    <w:rsid w:val="001732D3"/>
    <w:rsid w:val="001733F7"/>
    <w:rsid w:val="00193309"/>
    <w:rsid w:val="001F2BF7"/>
    <w:rsid w:val="00292DD2"/>
    <w:rsid w:val="002E66B7"/>
    <w:rsid w:val="00321CC1"/>
    <w:rsid w:val="003452CD"/>
    <w:rsid w:val="003931DB"/>
    <w:rsid w:val="003A5084"/>
    <w:rsid w:val="003B5681"/>
    <w:rsid w:val="003D713D"/>
    <w:rsid w:val="003E290D"/>
    <w:rsid w:val="003F049C"/>
    <w:rsid w:val="00457D1C"/>
    <w:rsid w:val="00466669"/>
    <w:rsid w:val="004802F9"/>
    <w:rsid w:val="004A1C4E"/>
    <w:rsid w:val="004B48C6"/>
    <w:rsid w:val="0050139D"/>
    <w:rsid w:val="005401C9"/>
    <w:rsid w:val="00541E3A"/>
    <w:rsid w:val="005945B1"/>
    <w:rsid w:val="00595A6E"/>
    <w:rsid w:val="005B0BEC"/>
    <w:rsid w:val="005C34AA"/>
    <w:rsid w:val="00624BC2"/>
    <w:rsid w:val="00626E25"/>
    <w:rsid w:val="00627D2B"/>
    <w:rsid w:val="006324F9"/>
    <w:rsid w:val="0064530E"/>
    <w:rsid w:val="006A412A"/>
    <w:rsid w:val="006B5E12"/>
    <w:rsid w:val="006C4345"/>
    <w:rsid w:val="006E2CD8"/>
    <w:rsid w:val="007172AE"/>
    <w:rsid w:val="00812C8A"/>
    <w:rsid w:val="008245BA"/>
    <w:rsid w:val="00843123"/>
    <w:rsid w:val="008448A8"/>
    <w:rsid w:val="0086106E"/>
    <w:rsid w:val="008B5AEE"/>
    <w:rsid w:val="008C1ED6"/>
    <w:rsid w:val="008C217C"/>
    <w:rsid w:val="009214E6"/>
    <w:rsid w:val="00924CCE"/>
    <w:rsid w:val="009504EA"/>
    <w:rsid w:val="0098178E"/>
    <w:rsid w:val="009B2620"/>
    <w:rsid w:val="009C6C92"/>
    <w:rsid w:val="00AD621A"/>
    <w:rsid w:val="00AF7890"/>
    <w:rsid w:val="00B477FD"/>
    <w:rsid w:val="00B54C8A"/>
    <w:rsid w:val="00B65791"/>
    <w:rsid w:val="00BA4E41"/>
    <w:rsid w:val="00BC33D4"/>
    <w:rsid w:val="00C502EA"/>
    <w:rsid w:val="00C728E6"/>
    <w:rsid w:val="00DA46B9"/>
    <w:rsid w:val="00DC10C7"/>
    <w:rsid w:val="00E01BA3"/>
    <w:rsid w:val="00E51985"/>
    <w:rsid w:val="00E60678"/>
    <w:rsid w:val="00E842FE"/>
    <w:rsid w:val="00EB53DF"/>
    <w:rsid w:val="00EF6157"/>
    <w:rsid w:val="00F63A64"/>
    <w:rsid w:val="00F70C09"/>
    <w:rsid w:val="00F90701"/>
    <w:rsid w:val="00FF34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3EF0E"/>
  <w15:chartTrackingRefBased/>
  <w15:docId w15:val="{B5A1822A-9A1A-488F-9383-A347F624D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A6E"/>
    <w:pPr>
      <w:spacing w:after="0" w:line="240" w:lineRule="auto"/>
    </w:pPr>
    <w:rPr>
      <w:rFonts w:ascii="Arial" w:eastAsia="Times New Roman" w:hAnsi="Arial" w:cs="Arial"/>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45B1"/>
    <w:pPr>
      <w:tabs>
        <w:tab w:val="center" w:pos="4513"/>
        <w:tab w:val="right" w:pos="9026"/>
      </w:tabs>
    </w:pPr>
  </w:style>
  <w:style w:type="character" w:customStyle="1" w:styleId="HeaderChar">
    <w:name w:val="Header Char"/>
    <w:basedOn w:val="DefaultParagraphFont"/>
    <w:link w:val="Header"/>
    <w:uiPriority w:val="99"/>
    <w:rsid w:val="005945B1"/>
    <w:rPr>
      <w:rFonts w:ascii="Arial" w:eastAsia="Times New Roman" w:hAnsi="Arial" w:cs="Arial"/>
      <w:sz w:val="24"/>
      <w:szCs w:val="24"/>
      <w:lang w:val="en-US"/>
    </w:rPr>
  </w:style>
  <w:style w:type="paragraph" w:styleId="Footer">
    <w:name w:val="footer"/>
    <w:basedOn w:val="Normal"/>
    <w:link w:val="FooterChar"/>
    <w:uiPriority w:val="99"/>
    <w:unhideWhenUsed/>
    <w:rsid w:val="005945B1"/>
    <w:pPr>
      <w:tabs>
        <w:tab w:val="center" w:pos="4513"/>
        <w:tab w:val="right" w:pos="9026"/>
      </w:tabs>
    </w:pPr>
  </w:style>
  <w:style w:type="character" w:customStyle="1" w:styleId="FooterChar">
    <w:name w:val="Footer Char"/>
    <w:basedOn w:val="DefaultParagraphFont"/>
    <w:link w:val="Footer"/>
    <w:uiPriority w:val="99"/>
    <w:rsid w:val="005945B1"/>
    <w:rPr>
      <w:rFonts w:ascii="Arial" w:eastAsia="Times New Roman" w:hAnsi="Arial" w:cs="Arial"/>
      <w:sz w:val="24"/>
      <w:szCs w:val="24"/>
      <w:lang w:val="en-US"/>
    </w:rPr>
  </w:style>
  <w:style w:type="table" w:styleId="TableGrid">
    <w:name w:val="Table Grid"/>
    <w:basedOn w:val="TableNormal"/>
    <w:uiPriority w:val="39"/>
    <w:rsid w:val="00F90701"/>
    <w:pPr>
      <w:spacing w:after="0" w:line="240" w:lineRule="auto"/>
    </w:pPr>
    <w:rPr>
      <w:rFonts w:ascii="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679287">
      <w:bodyDiv w:val="1"/>
      <w:marLeft w:val="0"/>
      <w:marRight w:val="0"/>
      <w:marTop w:val="0"/>
      <w:marBottom w:val="0"/>
      <w:divBdr>
        <w:top w:val="none" w:sz="0" w:space="0" w:color="auto"/>
        <w:left w:val="none" w:sz="0" w:space="0" w:color="auto"/>
        <w:bottom w:val="none" w:sz="0" w:space="0" w:color="auto"/>
        <w:right w:val="none" w:sz="0" w:space="0" w:color="auto"/>
      </w:divBdr>
    </w:div>
    <w:div w:id="757943340">
      <w:bodyDiv w:val="1"/>
      <w:marLeft w:val="0"/>
      <w:marRight w:val="0"/>
      <w:marTop w:val="0"/>
      <w:marBottom w:val="0"/>
      <w:divBdr>
        <w:top w:val="none" w:sz="0" w:space="0" w:color="auto"/>
        <w:left w:val="none" w:sz="0" w:space="0" w:color="auto"/>
        <w:bottom w:val="none" w:sz="0" w:space="0" w:color="auto"/>
        <w:right w:val="none" w:sz="0" w:space="0" w:color="auto"/>
      </w:divBdr>
    </w:div>
    <w:div w:id="190055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becca.davison\AppData\Local\Microsoft\Olk\Attachments\ooa-4f9cd6d6-af42-4ab1-b02f-8b998cfd9505\5a16b541a040e6d1279bf0665090d865cf21994a3beb9228f608e484fd4995cd\Inspire%20North%20Complex%20Needs%20Referral%20Form%20June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Inspire North Complex Needs Referral Form June2025</Template>
  <TotalTime>1</TotalTime>
  <Pages>8</Pages>
  <Words>849</Words>
  <Characters>4844</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Davison</dc:creator>
  <cp:keywords/>
  <dc:description/>
  <cp:lastModifiedBy>Jill Thorpe</cp:lastModifiedBy>
  <cp:revision>2</cp:revision>
  <dcterms:created xsi:type="dcterms:W3CDTF">2025-06-11T15:14:00Z</dcterms:created>
  <dcterms:modified xsi:type="dcterms:W3CDTF">2025-06-11T15:14:00Z</dcterms:modified>
</cp:coreProperties>
</file>